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D0815" w14:textId="77777777" w:rsidR="00C72D26" w:rsidRPr="00623BFD" w:rsidRDefault="00C72D26" w:rsidP="004809CD">
      <w:pPr>
        <w:spacing w:line="240" w:lineRule="atLeast"/>
        <w:jc w:val="center"/>
        <w:rPr>
          <w:b/>
          <w:bCs/>
          <w:color w:val="000000" w:themeColor="text1"/>
          <w:lang w:val="en-IN"/>
        </w:rPr>
      </w:pPr>
      <w:r w:rsidRPr="00623BFD">
        <w:rPr>
          <w:b/>
          <w:bCs/>
          <w:color w:val="000000" w:themeColor="text1"/>
          <w:lang w:val="en-IN"/>
        </w:rPr>
        <w:t>PART D</w:t>
      </w:r>
    </w:p>
    <w:p w14:paraId="78DBE5D1" w14:textId="77777777" w:rsidR="00C72D26" w:rsidRPr="00623BFD" w:rsidRDefault="00C72D26" w:rsidP="004809CD">
      <w:pPr>
        <w:spacing w:line="240" w:lineRule="atLeast"/>
        <w:jc w:val="center"/>
        <w:rPr>
          <w:b/>
          <w:bCs/>
          <w:color w:val="000000" w:themeColor="text1"/>
          <w:lang w:val="en-IN"/>
        </w:rPr>
      </w:pPr>
    </w:p>
    <w:p w14:paraId="270C7B1D" w14:textId="77777777" w:rsidR="004809CD" w:rsidRPr="00623BFD" w:rsidRDefault="004809CD" w:rsidP="004809CD">
      <w:pPr>
        <w:spacing w:line="240" w:lineRule="atLeast"/>
        <w:jc w:val="center"/>
        <w:rPr>
          <w:color w:val="000000" w:themeColor="text1"/>
        </w:rPr>
      </w:pPr>
      <w:r w:rsidRPr="00623BFD">
        <w:rPr>
          <w:b/>
          <w:bCs/>
          <w:color w:val="000000" w:themeColor="text1"/>
          <w:lang w:val="en-IN"/>
        </w:rPr>
        <w:t>CONSOLIDATED LIST OF REPORTS</w:t>
      </w:r>
    </w:p>
    <w:p w14:paraId="24DBC880"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1BE52766" w14:textId="77777777" w:rsidR="00777D60" w:rsidRDefault="004809CD" w:rsidP="003E578C">
      <w:pPr>
        <w:spacing w:line="240" w:lineRule="atLeast"/>
        <w:jc w:val="both"/>
        <w:rPr>
          <w:color w:val="000000" w:themeColor="text1"/>
          <w:lang w:val="en-IN"/>
        </w:rPr>
      </w:pPr>
      <w:r w:rsidRPr="00623BFD">
        <w:rPr>
          <w:color w:val="000000" w:themeColor="text1"/>
          <w:lang w:val="en-IN"/>
        </w:rPr>
        <w:t>List of Files/ Reports and their formats downloaded by the Clearing Corporation in the F&amp;O segment is provided hereunder:</w:t>
      </w:r>
    </w:p>
    <w:p w14:paraId="7518CC38" w14:textId="2A222A23" w:rsidR="003E578C" w:rsidRPr="00623BFD" w:rsidRDefault="003E578C" w:rsidP="003E578C">
      <w:pPr>
        <w:spacing w:line="240" w:lineRule="atLeast"/>
        <w:jc w:val="both"/>
        <w:rPr>
          <w:rStyle w:val="Hyperlink"/>
          <w:noProof/>
          <w:color w:val="000000" w:themeColor="text1"/>
        </w:rPr>
      </w:pPr>
      <w:r w:rsidRPr="00623BFD">
        <w:rPr>
          <w:color w:val="000000" w:themeColor="text1"/>
          <w:lang w:val="en-IN"/>
        </w:rPr>
        <w:t>(</w:t>
      </w:r>
      <w:r w:rsidR="00214073" w:rsidRPr="00623BFD">
        <w:rPr>
          <w:color w:val="000000" w:themeColor="text1"/>
        </w:rPr>
        <w:fldChar w:fldCharType="begin"/>
      </w:r>
      <w:r w:rsidR="00C72D26" w:rsidRPr="00623BFD">
        <w:rPr>
          <w:color w:val="000000" w:themeColor="text1"/>
        </w:rPr>
        <w:instrText xml:space="preserve"> TOC \o "1-3" \n \h \z \u </w:instrText>
      </w:r>
      <w:r w:rsidR="00214073" w:rsidRPr="00623BFD">
        <w:rPr>
          <w:color w:val="000000" w:themeColor="text1"/>
        </w:rPr>
        <w:fldChar w:fldCharType="separate"/>
      </w:r>
      <w:hyperlink w:anchor="_Toc60258802" w:history="1">
        <w:r w:rsidRPr="00623BFD">
          <w:rPr>
            <w:rStyle w:val="Hyperlink"/>
            <w:noProof/>
            <w:color w:val="000000" w:themeColor="text1"/>
            <w:lang w:val="en-IN"/>
          </w:rPr>
          <w:t>Members may note that the Exercise/Assigned Value shall be populated as “Zero” for the stocks which shall be settled through delivery in the Position Files (i.e. PS03 and PS04), Exercise Report (i.e. EX01 and EX02) and Assignment Report (i.e. AS01 and AS02) for Trading Members and Clearing Members.</w:t>
        </w:r>
      </w:hyperlink>
      <w:r w:rsidR="00BC3005">
        <w:rPr>
          <w:rStyle w:val="Hyperlink"/>
          <w:noProof/>
          <w:color w:val="000000" w:themeColor="text1"/>
        </w:rPr>
        <w:t>)</w:t>
      </w:r>
    </w:p>
    <w:p w14:paraId="5FD1B9DF" w14:textId="77777777" w:rsidR="003E578C" w:rsidRPr="00623BFD" w:rsidRDefault="003E578C" w:rsidP="003E578C">
      <w:pPr>
        <w:spacing w:line="240" w:lineRule="atLeast"/>
        <w:jc w:val="both"/>
        <w:rPr>
          <w:rFonts w:asciiTheme="minorHAnsi" w:eastAsiaTheme="minorEastAsia" w:hAnsiTheme="minorHAnsi" w:cstheme="minorBidi"/>
          <w:noProof/>
          <w:color w:val="000000" w:themeColor="text1"/>
          <w:sz w:val="22"/>
          <w:szCs w:val="22"/>
          <w:lang w:val="en-IN" w:eastAsia="en-IN"/>
        </w:rPr>
      </w:pPr>
    </w:p>
    <w:p w14:paraId="535F6618" w14:textId="53CAA8AC"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3" w:history="1">
        <w:r w:rsidR="003E578C" w:rsidRPr="00623BFD">
          <w:rPr>
            <w:rStyle w:val="Hyperlink"/>
            <w:noProof/>
            <w:color w:val="000000" w:themeColor="text1"/>
            <w:lang w:val="en-IN"/>
          </w:rPr>
          <w:t xml:space="preserve">Contracts </w:t>
        </w:r>
        <w:r w:rsidR="003E578C" w:rsidRPr="00623BFD">
          <w:rPr>
            <w:rStyle w:val="Hyperlink"/>
            <w:noProof/>
            <w:color w:val="000000" w:themeColor="text1"/>
          </w:rPr>
          <w:t>Report</w:t>
        </w:r>
        <w:r w:rsidR="003E578C" w:rsidRPr="00623BFD">
          <w:rPr>
            <w:rStyle w:val="Hyperlink"/>
            <w:noProof/>
            <w:color w:val="000000" w:themeColor="text1"/>
            <w:lang w:val="en-IN"/>
          </w:rPr>
          <w:t xml:space="preserve"> (CN01)</w:t>
        </w:r>
      </w:hyperlink>
      <w:bookmarkStart w:id="0" w:name="_GoBack"/>
      <w:bookmarkEnd w:id="0"/>
    </w:p>
    <w:p w14:paraId="0DDC9A56" w14:textId="035804DC"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4" w:history="1">
        <w:r w:rsidR="003E578C" w:rsidRPr="00623BFD">
          <w:rPr>
            <w:rStyle w:val="Hyperlink"/>
            <w:noProof/>
            <w:color w:val="000000" w:themeColor="text1"/>
            <w:lang w:val="en-IN"/>
          </w:rPr>
          <w:t>Contract Mapping File</w:t>
        </w:r>
      </w:hyperlink>
    </w:p>
    <w:p w14:paraId="63199322" w14:textId="2AA78C8E"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5" w:history="1">
        <w:r w:rsidR="003E578C" w:rsidRPr="00623BFD">
          <w:rPr>
            <w:rStyle w:val="Hyperlink"/>
            <w:noProof/>
            <w:color w:val="000000" w:themeColor="text1"/>
            <w:lang w:val="en-IN"/>
          </w:rPr>
          <w:t>Trades Report (TR01 and TR02)</w:t>
        </w:r>
      </w:hyperlink>
    </w:p>
    <w:p w14:paraId="672E5A8A" w14:textId="28991F0F"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6" w:history="1">
        <w:r w:rsidR="003E578C" w:rsidRPr="00623BFD">
          <w:rPr>
            <w:rStyle w:val="Hyperlink"/>
            <w:noProof/>
            <w:color w:val="000000" w:themeColor="text1"/>
            <w:lang w:val="en-IN"/>
          </w:rPr>
          <w:t>STT file for trading member (STT01)*</w:t>
        </w:r>
      </w:hyperlink>
    </w:p>
    <w:p w14:paraId="78543C24" w14:textId="7EA306AB"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7" w:history="1">
        <w:r w:rsidR="003E578C" w:rsidRPr="00623BFD">
          <w:rPr>
            <w:rStyle w:val="Hyperlink"/>
            <w:noProof/>
            <w:color w:val="000000" w:themeColor="text1"/>
            <w:lang w:val="en-IN"/>
          </w:rPr>
          <w:t>STT file for clearing member (STT02)*</w:t>
        </w:r>
      </w:hyperlink>
    </w:p>
    <w:p w14:paraId="52943361" w14:textId="4143F4E9"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8" w:history="1">
        <w:r w:rsidR="003E578C" w:rsidRPr="00623BFD">
          <w:rPr>
            <w:rStyle w:val="Hyperlink"/>
            <w:noProof/>
            <w:color w:val="000000" w:themeColor="text1"/>
            <w:lang w:val="en-IN"/>
          </w:rPr>
          <w:t>STT file delivery settlement for trading member (STT03)</w:t>
        </w:r>
      </w:hyperlink>
    </w:p>
    <w:p w14:paraId="1A83E549" w14:textId="64BD7248"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09" w:history="1">
        <w:r w:rsidR="003E578C" w:rsidRPr="00623BFD">
          <w:rPr>
            <w:rStyle w:val="Hyperlink"/>
            <w:noProof/>
            <w:color w:val="000000" w:themeColor="text1"/>
            <w:lang w:val="en-IN"/>
          </w:rPr>
          <w:t>STT file delivery settlement for clearing member (STT04)</w:t>
        </w:r>
      </w:hyperlink>
    </w:p>
    <w:p w14:paraId="50FFDB37" w14:textId="52D615A3"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10" w:history="1">
        <w:r w:rsidR="003E578C" w:rsidRPr="00623BFD">
          <w:rPr>
            <w:rStyle w:val="Hyperlink"/>
            <w:noProof/>
            <w:color w:val="000000" w:themeColor="text1"/>
            <w:lang w:val="en-IN"/>
          </w:rPr>
          <w:t>Detailed position file for trading members (PS03)*</w:t>
        </w:r>
      </w:hyperlink>
    </w:p>
    <w:p w14:paraId="0289A194" w14:textId="7A08F41D" w:rsidR="003E578C" w:rsidRPr="00623BFD" w:rsidRDefault="008C541E" w:rsidP="003E578C">
      <w:pPr>
        <w:pStyle w:val="TOC1"/>
        <w:numPr>
          <w:ilvl w:val="0"/>
          <w:numId w:val="59"/>
        </w:numPr>
        <w:tabs>
          <w:tab w:val="left" w:pos="440"/>
        </w:tabs>
        <w:rPr>
          <w:rFonts w:asciiTheme="minorHAnsi" w:eastAsiaTheme="minorEastAsia" w:hAnsiTheme="minorHAnsi" w:cstheme="minorBidi"/>
          <w:noProof/>
          <w:color w:val="000000" w:themeColor="text1"/>
          <w:sz w:val="22"/>
          <w:szCs w:val="22"/>
          <w:lang w:val="en-IN" w:eastAsia="en-IN"/>
        </w:rPr>
      </w:pPr>
      <w:hyperlink w:anchor="_Toc60258811" w:history="1">
        <w:r w:rsidR="003E578C" w:rsidRPr="00623BFD">
          <w:rPr>
            <w:rStyle w:val="Hyperlink"/>
            <w:noProof/>
            <w:color w:val="000000" w:themeColor="text1"/>
            <w:lang w:val="en-IN"/>
          </w:rPr>
          <w:t>Detailed position file for clearing members (PS04)*</w:t>
        </w:r>
      </w:hyperlink>
    </w:p>
    <w:p w14:paraId="75086103" w14:textId="4489FDF0"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2" w:history="1">
        <w:r w:rsidR="003E578C" w:rsidRPr="00623BFD">
          <w:rPr>
            <w:rStyle w:val="Hyperlink"/>
            <w:noProof/>
            <w:color w:val="000000" w:themeColor="text1"/>
            <w:lang w:val="en-IN"/>
          </w:rPr>
          <w:t>Exchange wise positions to trading/clearing member (PS05 and PS06)</w:t>
        </w:r>
      </w:hyperlink>
    </w:p>
    <w:p w14:paraId="5D7E9D69" w14:textId="7CDFAE5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3" w:history="1">
        <w:r w:rsidR="003E578C" w:rsidRPr="00623BFD">
          <w:rPr>
            <w:rStyle w:val="Hyperlink"/>
            <w:noProof/>
            <w:color w:val="000000" w:themeColor="text1"/>
            <w:lang w:val="en-IN"/>
          </w:rPr>
          <w:t>Exercise report for trading /clearing members (EX01 and EX02)*</w:t>
        </w:r>
      </w:hyperlink>
    </w:p>
    <w:p w14:paraId="5D69B682" w14:textId="2C300464"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4" w:history="1">
        <w:r w:rsidR="003E578C" w:rsidRPr="00623BFD">
          <w:rPr>
            <w:rStyle w:val="Hyperlink"/>
            <w:noProof/>
            <w:color w:val="000000" w:themeColor="text1"/>
            <w:lang w:val="en-IN"/>
          </w:rPr>
          <w:t>Assignment report for trading/clearing members (AS01 &amp; AS02)*</w:t>
        </w:r>
      </w:hyperlink>
    </w:p>
    <w:p w14:paraId="3B8B929C" w14:textId="4925409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5" w:history="1">
        <w:r w:rsidR="003E578C" w:rsidRPr="00623BFD">
          <w:rPr>
            <w:rStyle w:val="Hyperlink"/>
            <w:noProof/>
            <w:color w:val="000000" w:themeColor="text1"/>
            <w:lang w:val="en-IN"/>
          </w:rPr>
          <w:t>Bank report for next day obligations (BK01)*</w:t>
        </w:r>
      </w:hyperlink>
    </w:p>
    <w:p w14:paraId="74844E66" w14:textId="352B35D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6" w:history="1">
        <w:r w:rsidR="003E578C" w:rsidRPr="00623BFD">
          <w:rPr>
            <w:rStyle w:val="Hyperlink"/>
            <w:noProof/>
            <w:color w:val="000000" w:themeColor="text1"/>
            <w:lang w:val="en-IN"/>
          </w:rPr>
          <w:t>Bank summary report for clearing member (BK02)</w:t>
        </w:r>
      </w:hyperlink>
    </w:p>
    <w:p w14:paraId="12C09632" w14:textId="55BD95A1"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7" w:history="1">
        <w:r w:rsidR="003E578C" w:rsidRPr="00623BFD">
          <w:rPr>
            <w:rStyle w:val="Hyperlink"/>
            <w:noProof/>
            <w:color w:val="000000" w:themeColor="text1"/>
            <w:lang w:val="en-IN"/>
          </w:rPr>
          <w:t>Bank transaction report for clearing member (BK03)</w:t>
        </w:r>
      </w:hyperlink>
    </w:p>
    <w:p w14:paraId="014EA873" w14:textId="65222C7C"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8" w:history="1">
        <w:r w:rsidR="003E578C" w:rsidRPr="00623BFD">
          <w:rPr>
            <w:rStyle w:val="Hyperlink"/>
            <w:noProof/>
            <w:color w:val="000000" w:themeColor="text1"/>
            <w:lang w:val="en-IN"/>
          </w:rPr>
          <w:t>Margin statement for clearing member (MG09)</w:t>
        </w:r>
      </w:hyperlink>
    </w:p>
    <w:p w14:paraId="41A104AA" w14:textId="6B117992"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19" w:history="1">
        <w:r w:rsidR="003E578C" w:rsidRPr="00623BFD">
          <w:rPr>
            <w:rStyle w:val="Hyperlink"/>
            <w:noProof/>
            <w:color w:val="000000" w:themeColor="text1"/>
            <w:lang w:val="en-IN"/>
          </w:rPr>
          <w:t>Margin statement for trading member (MG10)</w:t>
        </w:r>
      </w:hyperlink>
    </w:p>
    <w:p w14:paraId="593CD323" w14:textId="1871BECB"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0" w:history="1">
        <w:r w:rsidR="003E578C" w:rsidRPr="00623BFD">
          <w:rPr>
            <w:rStyle w:val="Hyperlink"/>
            <w:noProof/>
            <w:color w:val="000000" w:themeColor="text1"/>
            <w:lang w:val="en-IN"/>
          </w:rPr>
          <w:t>Margin payable statement for clearing member (MG11)</w:t>
        </w:r>
      </w:hyperlink>
    </w:p>
    <w:p w14:paraId="0D7CC1CE" w14:textId="5EB122D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1" w:history="1">
        <w:r w:rsidR="003E578C" w:rsidRPr="00623BFD">
          <w:rPr>
            <w:rStyle w:val="Hyperlink"/>
            <w:noProof/>
            <w:color w:val="000000" w:themeColor="text1"/>
            <w:lang w:val="en-IN"/>
          </w:rPr>
          <w:t>Detailed end of day margin file for clearing member (MG12)</w:t>
        </w:r>
      </w:hyperlink>
    </w:p>
    <w:p w14:paraId="0623B862" w14:textId="4C91D184"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2" w:history="1">
        <w:r w:rsidR="003E578C" w:rsidRPr="00623BFD">
          <w:rPr>
            <w:rStyle w:val="Hyperlink"/>
            <w:noProof/>
            <w:color w:val="000000" w:themeColor="text1"/>
          </w:rPr>
          <w:t>Intra-day margin report for Clearing member (MG12_P)</w:t>
        </w:r>
      </w:hyperlink>
    </w:p>
    <w:p w14:paraId="23653217" w14:textId="111F9F21"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3" w:history="1">
        <w:r w:rsidR="003E578C" w:rsidRPr="00623BFD">
          <w:rPr>
            <w:rStyle w:val="Hyperlink"/>
            <w:noProof/>
            <w:color w:val="000000" w:themeColor="text1"/>
            <w:lang w:val="en-IN"/>
          </w:rPr>
          <w:t>Detailed end of day margin file for trading member (MG13)</w:t>
        </w:r>
      </w:hyperlink>
    </w:p>
    <w:p w14:paraId="7C3F4F74" w14:textId="0528773B"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4" w:history="1">
        <w:r w:rsidR="003E578C" w:rsidRPr="00623BFD">
          <w:rPr>
            <w:rStyle w:val="Hyperlink"/>
            <w:iCs/>
            <w:noProof/>
            <w:color w:val="000000" w:themeColor="text1"/>
          </w:rPr>
          <w:t xml:space="preserve">Intra day </w:t>
        </w:r>
        <w:r w:rsidR="003E578C" w:rsidRPr="00623BFD">
          <w:rPr>
            <w:rStyle w:val="Hyperlink"/>
            <w:noProof/>
            <w:color w:val="000000" w:themeColor="text1"/>
          </w:rPr>
          <w:t>margin report for Trading member (MG13_P)</w:t>
        </w:r>
      </w:hyperlink>
    </w:p>
    <w:p w14:paraId="23D810B3" w14:textId="7C72B56C"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5" w:history="1">
        <w:r w:rsidR="003E578C" w:rsidRPr="00623BFD">
          <w:rPr>
            <w:rStyle w:val="Hyperlink"/>
            <w:noProof/>
            <w:color w:val="000000" w:themeColor="text1"/>
          </w:rPr>
          <w:t>Cross margin benefit report for clearing member (MG- 14)</w:t>
        </w:r>
      </w:hyperlink>
    </w:p>
    <w:p w14:paraId="33056ABC" w14:textId="57A6E9C4"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6" w:history="1">
        <w:r w:rsidR="003E578C" w:rsidRPr="00623BFD">
          <w:rPr>
            <w:rStyle w:val="Hyperlink"/>
            <w:noProof/>
            <w:color w:val="000000" w:themeColor="text1"/>
          </w:rPr>
          <w:t>Cross margin benefit report for trading member (MG- 15)</w:t>
        </w:r>
      </w:hyperlink>
    </w:p>
    <w:p w14:paraId="71DC819D" w14:textId="3962F605"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7" w:history="1">
        <w:r w:rsidR="003E578C" w:rsidRPr="00623BFD">
          <w:rPr>
            <w:rStyle w:val="Hyperlink"/>
            <w:noProof/>
            <w:color w:val="000000" w:themeColor="text1"/>
          </w:rPr>
          <w:t>D</w:t>
        </w:r>
        <w:r w:rsidR="003E578C" w:rsidRPr="00623BFD">
          <w:rPr>
            <w:rStyle w:val="Hyperlink"/>
            <w:noProof/>
            <w:color w:val="000000" w:themeColor="text1"/>
            <w:lang w:val="en-IN"/>
          </w:rPr>
          <w:t>etailed margin file for clearing member (MG18)</w:t>
        </w:r>
      </w:hyperlink>
    </w:p>
    <w:p w14:paraId="336563A4" w14:textId="2484F44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8" w:history="1">
        <w:r w:rsidR="003E578C" w:rsidRPr="00623BFD">
          <w:rPr>
            <w:rStyle w:val="Hyperlink"/>
            <w:noProof/>
            <w:color w:val="000000" w:themeColor="text1"/>
          </w:rPr>
          <w:t>Offset positions report for trading member (XM_01)</w:t>
        </w:r>
      </w:hyperlink>
    </w:p>
    <w:p w14:paraId="53AC4AF1" w14:textId="1B9C5F8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29" w:history="1">
        <w:r w:rsidR="003E578C" w:rsidRPr="00623BFD">
          <w:rPr>
            <w:rStyle w:val="Hyperlink"/>
            <w:noProof/>
            <w:color w:val="000000" w:themeColor="text1"/>
          </w:rPr>
          <w:t>Offset positions report for clearing member (XM_02)</w:t>
        </w:r>
      </w:hyperlink>
    </w:p>
    <w:p w14:paraId="13C3DA84" w14:textId="59096AB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0" w:history="1">
        <w:r w:rsidR="003E578C" w:rsidRPr="00623BFD">
          <w:rPr>
            <w:rStyle w:val="Hyperlink"/>
            <w:noProof/>
            <w:color w:val="000000" w:themeColor="text1"/>
          </w:rPr>
          <w:t>Clearing Member Summary Report for Option Value Collection (OPTCSHSUMM01)</w:t>
        </w:r>
      </w:hyperlink>
    </w:p>
    <w:p w14:paraId="5BA2C10F" w14:textId="594F38C1"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1" w:history="1">
        <w:r w:rsidR="003E578C" w:rsidRPr="00623BFD">
          <w:rPr>
            <w:rStyle w:val="Hyperlink"/>
            <w:noProof/>
            <w:color w:val="000000" w:themeColor="text1"/>
          </w:rPr>
          <w:t>Trading Member Summary Report (OPTCSHSUMM02)</w:t>
        </w:r>
      </w:hyperlink>
    </w:p>
    <w:p w14:paraId="0DD544C1" w14:textId="4F413B40"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2" w:history="1">
        <w:r w:rsidR="003E578C" w:rsidRPr="00623BFD">
          <w:rPr>
            <w:rStyle w:val="Hyperlink"/>
            <w:noProof/>
            <w:color w:val="000000" w:themeColor="text1"/>
          </w:rPr>
          <w:t>Clearing Member Detailed Report for Option Value Collection(OPTCSHDTLS01)</w:t>
        </w:r>
      </w:hyperlink>
    </w:p>
    <w:p w14:paraId="49BB4D98" w14:textId="148AD8C0"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3" w:history="1">
        <w:r w:rsidR="003E578C" w:rsidRPr="00623BFD">
          <w:rPr>
            <w:rStyle w:val="Hyperlink"/>
            <w:noProof/>
            <w:color w:val="000000" w:themeColor="text1"/>
          </w:rPr>
          <w:t>Trading Member Detailed Report for Option Value Collection(OPTCSHDTLS02)</w:t>
        </w:r>
      </w:hyperlink>
    </w:p>
    <w:p w14:paraId="319CA3E0" w14:textId="2DA9F0B4"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4" w:history="1">
        <w:r w:rsidR="003E578C" w:rsidRPr="00623BFD">
          <w:rPr>
            <w:rStyle w:val="Hyperlink"/>
            <w:noProof/>
            <w:color w:val="000000" w:themeColor="text1"/>
            <w:lang w:val="en-IN"/>
          </w:rPr>
          <w:t>Client Collateral benefit for Trading Member (CC01)</w:t>
        </w:r>
      </w:hyperlink>
    </w:p>
    <w:p w14:paraId="6147922D" w14:textId="6B83F0A5"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5" w:history="1">
        <w:r w:rsidR="003E578C" w:rsidRPr="00623BFD">
          <w:rPr>
            <w:rStyle w:val="Hyperlink"/>
            <w:noProof/>
            <w:color w:val="000000" w:themeColor="text1"/>
            <w:lang w:val="en-IN"/>
          </w:rPr>
          <w:t>Client Collateral benefit for Clearing Member (CC02)</w:t>
        </w:r>
      </w:hyperlink>
    </w:p>
    <w:p w14:paraId="11BFC555" w14:textId="3FB3E02E"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6" w:history="1">
        <w:r w:rsidR="003E578C" w:rsidRPr="00623BFD">
          <w:rPr>
            <w:rStyle w:val="Hyperlink"/>
            <w:noProof/>
            <w:color w:val="000000" w:themeColor="text1"/>
            <w:lang w:val="en-IN"/>
          </w:rPr>
          <w:t>Details of collaterals submitted by clearing member (CL01)</w:t>
        </w:r>
      </w:hyperlink>
    </w:p>
    <w:p w14:paraId="05020076" w14:textId="72AC107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7" w:history="1">
        <w:r w:rsidR="003E578C" w:rsidRPr="00623BFD">
          <w:rPr>
            <w:rStyle w:val="Hyperlink"/>
            <w:noProof/>
            <w:color w:val="000000" w:themeColor="text1"/>
          </w:rPr>
          <w:t>Security Details Report for clearing member (SEC PLEDGE)</w:t>
        </w:r>
      </w:hyperlink>
    </w:p>
    <w:p w14:paraId="38D85348" w14:textId="4E007135"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8" w:history="1">
        <w:r w:rsidR="003E578C" w:rsidRPr="00623BFD">
          <w:rPr>
            <w:rStyle w:val="Hyperlink"/>
            <w:noProof/>
            <w:color w:val="000000" w:themeColor="text1"/>
          </w:rPr>
          <w:t>Security Release Report (SEC REL)</w:t>
        </w:r>
      </w:hyperlink>
    </w:p>
    <w:p w14:paraId="5DFFD5A2" w14:textId="0203DF4A"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39" w:history="1">
        <w:r w:rsidR="003E578C" w:rsidRPr="00623BFD">
          <w:rPr>
            <w:rStyle w:val="Hyperlink"/>
            <w:noProof/>
            <w:color w:val="000000" w:themeColor="text1"/>
            <w:lang w:val="en-IN"/>
          </w:rPr>
          <w:t>Daily SPAN Risk Parameter files</w:t>
        </w:r>
      </w:hyperlink>
    </w:p>
    <w:p w14:paraId="3AB397F2" w14:textId="6999D5F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0" w:history="1">
        <w:r w:rsidR="003E578C" w:rsidRPr="00623BFD">
          <w:rPr>
            <w:rStyle w:val="Hyperlink"/>
            <w:noProof/>
            <w:color w:val="000000" w:themeColor="text1"/>
            <w:lang w:val="en-IN"/>
          </w:rPr>
          <w:t>Portfolio File</w:t>
        </w:r>
      </w:hyperlink>
    </w:p>
    <w:p w14:paraId="16D8EE91" w14:textId="4DB2A53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1" w:history="1">
        <w:r w:rsidR="003E578C" w:rsidRPr="00623BFD">
          <w:rPr>
            <w:rStyle w:val="Hyperlink"/>
            <w:noProof/>
            <w:color w:val="000000" w:themeColor="text1"/>
            <w:lang w:val="en-IN"/>
          </w:rPr>
          <w:t>Detail penalty for short/ non-reporting by trading members (PNL01)</w:t>
        </w:r>
      </w:hyperlink>
    </w:p>
    <w:p w14:paraId="1B44E760" w14:textId="59795E8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2" w:history="1">
        <w:r w:rsidR="003E578C" w:rsidRPr="00623BFD">
          <w:rPr>
            <w:rStyle w:val="Hyperlink"/>
            <w:noProof/>
            <w:color w:val="000000" w:themeColor="text1"/>
          </w:rPr>
          <w:t>Detail penalty for short/non reporting by clearing member (PNL02)</w:t>
        </w:r>
      </w:hyperlink>
    </w:p>
    <w:p w14:paraId="3D6D1847" w14:textId="202C9E04"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3" w:history="1">
        <w:r w:rsidR="003E578C" w:rsidRPr="00623BFD">
          <w:rPr>
            <w:rStyle w:val="Hyperlink"/>
            <w:noProof/>
            <w:color w:val="000000" w:themeColor="text1"/>
          </w:rPr>
          <w:t>Penalty for short/ non-reporting by trading members affiliated to clearing member (PNL03)</w:t>
        </w:r>
      </w:hyperlink>
    </w:p>
    <w:p w14:paraId="1D4943CC" w14:textId="6AB6B6AC"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4" w:history="1">
        <w:r w:rsidR="003E578C" w:rsidRPr="00623BFD">
          <w:rPr>
            <w:rStyle w:val="Hyperlink"/>
            <w:noProof/>
            <w:color w:val="000000" w:themeColor="text1"/>
          </w:rPr>
          <w:t>Final obligation report  for clearing member (FOBG01)</w:t>
        </w:r>
      </w:hyperlink>
    </w:p>
    <w:p w14:paraId="1EBAA115" w14:textId="7E8ADFAA"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5" w:history="1">
        <w:r w:rsidR="003E578C" w:rsidRPr="00623BFD">
          <w:rPr>
            <w:rStyle w:val="Hyperlink"/>
            <w:noProof/>
            <w:color w:val="000000" w:themeColor="text1"/>
          </w:rPr>
          <w:t>Final obligation report  for trading member (FOBG02)</w:t>
        </w:r>
      </w:hyperlink>
    </w:p>
    <w:p w14:paraId="78C27067" w14:textId="30B36E47"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6" w:history="1">
        <w:r w:rsidR="003E578C" w:rsidRPr="00623BFD">
          <w:rPr>
            <w:rStyle w:val="Hyperlink"/>
            <w:noProof/>
            <w:color w:val="000000" w:themeColor="text1"/>
          </w:rPr>
          <w:t>Security wise demat delivery statement for Clearing Member (DFDS)</w:t>
        </w:r>
      </w:hyperlink>
    </w:p>
    <w:p w14:paraId="565F0E16" w14:textId="6E9A547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7" w:history="1">
        <w:r w:rsidR="003E578C" w:rsidRPr="00623BFD">
          <w:rPr>
            <w:rStyle w:val="Hyperlink"/>
            <w:noProof/>
            <w:color w:val="000000" w:themeColor="text1"/>
          </w:rPr>
          <w:t>Security wise demat receipt statement for Clearing Member (DFRS)</w:t>
        </w:r>
      </w:hyperlink>
    </w:p>
    <w:p w14:paraId="17AC46C6" w14:textId="31A7155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8" w:history="1">
        <w:r w:rsidR="003E578C" w:rsidRPr="00623BFD">
          <w:rPr>
            <w:rStyle w:val="Hyperlink"/>
            <w:noProof/>
            <w:color w:val="000000" w:themeColor="text1"/>
          </w:rPr>
          <w:t>Client Allocation Details for Clearing Member (CADT)</w:t>
        </w:r>
      </w:hyperlink>
    </w:p>
    <w:p w14:paraId="4723D92B" w14:textId="71E9DEB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49" w:history="1">
        <w:r w:rsidR="003E578C" w:rsidRPr="00623BFD">
          <w:rPr>
            <w:rStyle w:val="Hyperlink"/>
            <w:noProof/>
            <w:color w:val="000000" w:themeColor="text1"/>
          </w:rPr>
          <w:t>Deliveries Report for Clearing Member (DLVR)</w:t>
        </w:r>
      </w:hyperlink>
    </w:p>
    <w:p w14:paraId="454F2C26" w14:textId="34117928"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0" w:history="1">
        <w:r w:rsidR="003E578C" w:rsidRPr="00623BFD">
          <w:rPr>
            <w:rStyle w:val="Hyperlink"/>
            <w:noProof/>
            <w:color w:val="000000" w:themeColor="text1"/>
          </w:rPr>
          <w:t>Security Shortages Report of Clearing Member (SHRT)</w:t>
        </w:r>
      </w:hyperlink>
    </w:p>
    <w:p w14:paraId="095D8C5E" w14:textId="1D61BE63"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1" w:history="1">
        <w:r w:rsidR="003E578C" w:rsidRPr="00623BFD">
          <w:rPr>
            <w:rStyle w:val="Hyperlink"/>
            <w:noProof/>
            <w:color w:val="000000" w:themeColor="text1"/>
          </w:rPr>
          <w:t>Auction Square off Debit/ Credit Report  for Clearing Member (ASQR)</w:t>
        </w:r>
      </w:hyperlink>
    </w:p>
    <w:p w14:paraId="64DEAE77" w14:textId="49D1A10C"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2" w:history="1">
        <w:r w:rsidR="003E578C" w:rsidRPr="00623BFD">
          <w:rPr>
            <w:rStyle w:val="Hyperlink"/>
            <w:noProof/>
            <w:color w:val="000000" w:themeColor="text1"/>
          </w:rPr>
          <w:t>Auction Difference Report for Clearing Member (ADIF)</w:t>
        </w:r>
      </w:hyperlink>
    </w:p>
    <w:p w14:paraId="4DD7ED89" w14:textId="0A1C355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3" w:history="1">
        <w:r w:rsidR="003E578C" w:rsidRPr="00623BFD">
          <w:rPr>
            <w:rStyle w:val="Hyperlink"/>
            <w:noProof/>
            <w:color w:val="000000" w:themeColor="text1"/>
          </w:rPr>
          <w:t>Delivery Margin Report  for Clearing Members (DLMG01)</w:t>
        </w:r>
      </w:hyperlink>
    </w:p>
    <w:p w14:paraId="6FC08698" w14:textId="7736CDE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4" w:history="1">
        <w:r w:rsidR="003E578C" w:rsidRPr="00623BFD">
          <w:rPr>
            <w:rStyle w:val="Hyperlink"/>
            <w:noProof/>
            <w:color w:val="000000" w:themeColor="text1"/>
          </w:rPr>
          <w:t>Delivery Margin Report  for Trading Members (DLMG02)</w:t>
        </w:r>
      </w:hyperlink>
    </w:p>
    <w:p w14:paraId="47F86FA7" w14:textId="0C85F076"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5" w:history="1">
        <w:r w:rsidR="003E578C" w:rsidRPr="00623BFD">
          <w:rPr>
            <w:rStyle w:val="Hyperlink"/>
            <w:noProof/>
            <w:color w:val="000000" w:themeColor="text1"/>
          </w:rPr>
          <w:t>Stamp Duty report for trading member (SD01)</w:t>
        </w:r>
      </w:hyperlink>
    </w:p>
    <w:p w14:paraId="20E02C04" w14:textId="096694BF"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6" w:history="1">
        <w:r w:rsidR="003E578C" w:rsidRPr="00623BFD">
          <w:rPr>
            <w:rStyle w:val="Hyperlink"/>
            <w:noProof/>
            <w:color w:val="000000" w:themeColor="text1"/>
          </w:rPr>
          <w:t>Stamp Duty report for clearing member (SD02)</w:t>
        </w:r>
      </w:hyperlink>
    </w:p>
    <w:p w14:paraId="530560D5" w14:textId="3F650781"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7" w:history="1">
        <w:r w:rsidR="003E578C" w:rsidRPr="00623BFD">
          <w:rPr>
            <w:rStyle w:val="Hyperlink"/>
            <w:noProof/>
            <w:color w:val="000000" w:themeColor="text1"/>
          </w:rPr>
          <w:t>Stamp Duty report for trading member for delivery settlement (SD03)</w:t>
        </w:r>
      </w:hyperlink>
    </w:p>
    <w:p w14:paraId="10609AE2" w14:textId="21DDA879"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8" w:history="1">
        <w:r w:rsidR="003E578C" w:rsidRPr="00623BFD">
          <w:rPr>
            <w:rStyle w:val="Hyperlink"/>
            <w:noProof/>
            <w:color w:val="000000" w:themeColor="text1"/>
          </w:rPr>
          <w:t>Stamp Duty report for clearing member for delivery settlement (SD04)</w:t>
        </w:r>
      </w:hyperlink>
    </w:p>
    <w:p w14:paraId="652278DC" w14:textId="4F94DDCF" w:rsidR="003E578C" w:rsidRPr="00623BFD" w:rsidRDefault="008C541E" w:rsidP="003E578C">
      <w:pPr>
        <w:pStyle w:val="TOC1"/>
        <w:numPr>
          <w:ilvl w:val="0"/>
          <w:numId w:val="59"/>
        </w:numPr>
        <w:rPr>
          <w:rFonts w:asciiTheme="minorHAnsi" w:eastAsiaTheme="minorEastAsia" w:hAnsiTheme="minorHAnsi" w:cstheme="minorBidi"/>
          <w:noProof/>
          <w:color w:val="000000" w:themeColor="text1"/>
          <w:sz w:val="22"/>
          <w:szCs w:val="22"/>
          <w:lang w:val="en-IN" w:eastAsia="en-IN"/>
        </w:rPr>
      </w:pPr>
      <w:hyperlink w:anchor="_Toc60258859" w:history="1">
        <w:r w:rsidR="003E578C" w:rsidRPr="00623BFD">
          <w:rPr>
            <w:rStyle w:val="Hyperlink"/>
            <w:noProof/>
            <w:color w:val="000000" w:themeColor="text1"/>
          </w:rPr>
          <w:t>Stamp Duty report for clearing member for auction (SD05)</w:t>
        </w:r>
      </w:hyperlink>
    </w:p>
    <w:p w14:paraId="029F5996" w14:textId="51229EE2" w:rsidR="00AB295A" w:rsidRPr="00623BFD" w:rsidRDefault="00214073" w:rsidP="00EE7A84">
      <w:pPr>
        <w:pStyle w:val="Heading1"/>
        <w:numPr>
          <w:ilvl w:val="0"/>
          <w:numId w:val="0"/>
        </w:numPr>
        <w:jc w:val="both"/>
        <w:rPr>
          <w:b w:val="0"/>
          <w:color w:val="000000" w:themeColor="text1"/>
          <w:lang w:val="en-IN" w:eastAsia="en-IN"/>
        </w:rPr>
      </w:pPr>
      <w:r w:rsidRPr="00623BFD">
        <w:rPr>
          <w:color w:val="000000" w:themeColor="text1"/>
        </w:rPr>
        <w:fldChar w:fldCharType="end"/>
      </w:r>
    </w:p>
    <w:p w14:paraId="7BB74B31" w14:textId="77777777" w:rsidR="00BC3005" w:rsidRDefault="00BC3005" w:rsidP="002961BC">
      <w:pPr>
        <w:spacing w:line="240" w:lineRule="atLeast"/>
        <w:jc w:val="both"/>
        <w:rPr>
          <w:color w:val="000000" w:themeColor="text1"/>
          <w:lang w:val="en-IN"/>
        </w:rPr>
      </w:pPr>
    </w:p>
    <w:p w14:paraId="41CC85C5" w14:textId="77777777" w:rsidR="00BC3005" w:rsidRDefault="00BC3005" w:rsidP="002961BC">
      <w:pPr>
        <w:spacing w:line="240" w:lineRule="atLeast"/>
        <w:jc w:val="both"/>
        <w:rPr>
          <w:color w:val="000000" w:themeColor="text1"/>
          <w:lang w:val="en-IN"/>
        </w:rPr>
      </w:pPr>
    </w:p>
    <w:p w14:paraId="5E34B0DA" w14:textId="77777777" w:rsidR="00BC3005" w:rsidRDefault="00BC3005" w:rsidP="002961BC">
      <w:pPr>
        <w:spacing w:line="240" w:lineRule="atLeast"/>
        <w:jc w:val="both"/>
        <w:rPr>
          <w:color w:val="000000" w:themeColor="text1"/>
          <w:lang w:val="en-IN"/>
        </w:rPr>
      </w:pPr>
    </w:p>
    <w:p w14:paraId="267196AE" w14:textId="77777777" w:rsidR="00BC3005" w:rsidRDefault="00BC3005" w:rsidP="002961BC">
      <w:pPr>
        <w:spacing w:line="240" w:lineRule="atLeast"/>
        <w:jc w:val="both"/>
        <w:rPr>
          <w:color w:val="000000" w:themeColor="text1"/>
          <w:lang w:val="en-IN"/>
        </w:rPr>
      </w:pPr>
    </w:p>
    <w:p w14:paraId="6EAE51DF" w14:textId="77777777" w:rsidR="00BC3005" w:rsidRDefault="00BC3005" w:rsidP="002961BC">
      <w:pPr>
        <w:spacing w:line="240" w:lineRule="atLeast"/>
        <w:jc w:val="both"/>
        <w:rPr>
          <w:color w:val="000000" w:themeColor="text1"/>
          <w:lang w:val="en-IN"/>
        </w:rPr>
      </w:pPr>
    </w:p>
    <w:p w14:paraId="3087CED9" w14:textId="77777777" w:rsidR="00BC3005" w:rsidRDefault="00BC3005" w:rsidP="002961BC">
      <w:pPr>
        <w:spacing w:line="240" w:lineRule="atLeast"/>
        <w:jc w:val="both"/>
        <w:rPr>
          <w:color w:val="000000" w:themeColor="text1"/>
          <w:lang w:val="en-IN"/>
        </w:rPr>
      </w:pPr>
    </w:p>
    <w:p w14:paraId="651737F7" w14:textId="77777777" w:rsidR="00BC3005" w:rsidRDefault="00BC3005" w:rsidP="002961BC">
      <w:pPr>
        <w:spacing w:line="240" w:lineRule="atLeast"/>
        <w:jc w:val="both"/>
        <w:rPr>
          <w:color w:val="000000" w:themeColor="text1"/>
          <w:lang w:val="en-IN"/>
        </w:rPr>
      </w:pPr>
    </w:p>
    <w:p w14:paraId="77795D59" w14:textId="77777777" w:rsidR="004809CD" w:rsidRPr="00623BFD" w:rsidRDefault="004809CD" w:rsidP="002961BC">
      <w:pPr>
        <w:spacing w:line="240" w:lineRule="atLeast"/>
        <w:jc w:val="both"/>
        <w:rPr>
          <w:color w:val="000000" w:themeColor="text1"/>
        </w:rPr>
      </w:pPr>
      <w:r w:rsidRPr="00623BFD">
        <w:rPr>
          <w:color w:val="000000" w:themeColor="text1"/>
          <w:lang w:val="en-IN"/>
        </w:rPr>
        <w:lastRenderedPageBreak/>
        <w:t>The file formats for these Files/Reports are detailed below:</w:t>
      </w:r>
    </w:p>
    <w:p w14:paraId="05FF266E" w14:textId="77777777" w:rsidR="004809CD" w:rsidRPr="00623BFD" w:rsidRDefault="004809CD" w:rsidP="002961BC">
      <w:pPr>
        <w:pStyle w:val="Heading1"/>
        <w:jc w:val="both"/>
        <w:rPr>
          <w:color w:val="000000" w:themeColor="text1"/>
        </w:rPr>
      </w:pPr>
      <w:bookmarkStart w:id="1" w:name="_Toc60258803"/>
      <w:r w:rsidRPr="00623BFD">
        <w:rPr>
          <w:color w:val="000000" w:themeColor="text1"/>
          <w:lang w:val="en-IN"/>
        </w:rPr>
        <w:t xml:space="preserve">Contracts </w:t>
      </w:r>
      <w:r w:rsidRPr="00623BFD">
        <w:rPr>
          <w:color w:val="000000" w:themeColor="text1"/>
        </w:rPr>
        <w:t>Report</w:t>
      </w:r>
      <w:r w:rsidRPr="00623BFD">
        <w:rPr>
          <w:color w:val="000000" w:themeColor="text1"/>
          <w:lang w:val="en-IN"/>
        </w:rPr>
        <w:t xml:space="preserve"> (CN01)</w:t>
      </w:r>
      <w:bookmarkEnd w:id="1"/>
    </w:p>
    <w:p w14:paraId="2872109F"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3AF46241"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F_CN01_</w:t>
      </w:r>
      <w:r w:rsidR="003D669B" w:rsidRPr="00623BFD">
        <w:rPr>
          <w:color w:val="000000" w:themeColor="text1"/>
          <w:lang w:val="en-IN"/>
        </w:rPr>
        <w:t>&lt;&lt;Exchange Name&gt;&gt;_</w:t>
      </w:r>
      <w:r w:rsidRPr="00623BFD">
        <w:rPr>
          <w:color w:val="000000" w:themeColor="text1"/>
          <w:lang w:val="en-IN"/>
        </w:rPr>
        <w:t>DDMMYYYY.CS</w:t>
      </w:r>
      <w:r w:rsidR="003D669B" w:rsidRPr="00623BFD">
        <w:rPr>
          <w:color w:val="000000" w:themeColor="text1"/>
          <w:lang w:val="en-IN"/>
        </w:rPr>
        <w:t>V</w:t>
      </w:r>
      <w:r w:rsidRPr="00623BFD">
        <w:rPr>
          <w:color w:val="000000" w:themeColor="text1"/>
          <w:lang w:val="en-IN"/>
        </w:rPr>
        <w:t>.gz for all the members</w:t>
      </w:r>
    </w:p>
    <w:p w14:paraId="4C6A1DD2"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/FAOFTP/FAOCOMMON/MARKETREPORTS</w:t>
      </w:r>
    </w:p>
    <w:p w14:paraId="1E06E2B3"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933A59A" w14:textId="77777777" w:rsidR="004809CD" w:rsidRPr="00623BFD" w:rsidRDefault="004809CD" w:rsidP="002961BC">
      <w:pPr>
        <w:spacing w:line="240" w:lineRule="atLeast"/>
        <w:jc w:val="both"/>
        <w:rPr>
          <w:color w:val="000000" w:themeColor="text1"/>
        </w:rPr>
      </w:pPr>
      <w:r w:rsidRPr="00623BFD">
        <w:rPr>
          <w:b/>
          <w:bCs/>
          <w:color w:val="000000" w:themeColor="text1"/>
          <w:lang w:val="en-IN"/>
        </w:rPr>
        <w:t xml:space="preserve">Field Name                                         </w:t>
      </w:r>
    </w:p>
    <w:p w14:paraId="1D64BDB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Date   </w:t>
      </w:r>
    </w:p>
    <w:p w14:paraId="3CCFEFB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Instrument Type         </w:t>
      </w:r>
    </w:p>
    <w:p w14:paraId="102C73E9" w14:textId="77777777" w:rsidR="004809CD" w:rsidRPr="00623BFD" w:rsidRDefault="004809CD" w:rsidP="002961BC">
      <w:pPr>
        <w:spacing w:line="240" w:lineRule="atLeast"/>
        <w:jc w:val="both"/>
        <w:rPr>
          <w:color w:val="000000" w:themeColor="text1"/>
        </w:rPr>
      </w:pPr>
      <w:r w:rsidRPr="00623BFD">
        <w:rPr>
          <w:color w:val="000000" w:themeColor="text1"/>
          <w:lang w:val="en-IN"/>
        </w:rPr>
        <w:t>Symbol                                                  </w:t>
      </w:r>
    </w:p>
    <w:p w14:paraId="1467741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Expiry Date                                          </w:t>
      </w:r>
    </w:p>
    <w:p w14:paraId="5FDE0E1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Strike Price                                          </w:t>
      </w:r>
    </w:p>
    <w:p w14:paraId="64CE8F5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Option Type                                         </w:t>
      </w:r>
    </w:p>
    <w:p w14:paraId="635E15C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Corporate Action level  </w:t>
      </w:r>
    </w:p>
    <w:p w14:paraId="2B7597C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Regular Lot    </w:t>
      </w:r>
    </w:p>
    <w:p w14:paraId="594D9BF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Issue Start Date          </w:t>
      </w:r>
    </w:p>
    <w:p w14:paraId="1166372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Issue Maturity Date    </w:t>
      </w:r>
    </w:p>
    <w:p w14:paraId="195F229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Exercise Start Date     </w:t>
      </w:r>
    </w:p>
    <w:p w14:paraId="71BE0C7C"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Contract Exercise End Date      </w:t>
      </w:r>
    </w:p>
    <w:p w14:paraId="22F1DBE6"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Contract Exercise Style </w:t>
      </w:r>
    </w:p>
    <w:p w14:paraId="338DBAE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Active Market Type   </w:t>
      </w:r>
    </w:p>
    <w:p w14:paraId="5F49150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Open Price     </w:t>
      </w:r>
    </w:p>
    <w:p w14:paraId="11B87BD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High Price     </w:t>
      </w:r>
    </w:p>
    <w:p w14:paraId="6D73E03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Low Price     </w:t>
      </w:r>
    </w:p>
    <w:p w14:paraId="116C7FA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Close Price   </w:t>
      </w:r>
    </w:p>
    <w:p w14:paraId="0A6A315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Settlement Price </w:t>
      </w:r>
    </w:p>
    <w:p w14:paraId="26F494C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Price  </w:t>
      </w:r>
    </w:p>
    <w:p w14:paraId="0FFB6D0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Instrument Type    </w:t>
      </w:r>
    </w:p>
    <w:p w14:paraId="3B92993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Symbol     </w:t>
      </w:r>
    </w:p>
    <w:p w14:paraId="020D57A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Series       </w:t>
      </w:r>
    </w:p>
    <w:p w14:paraId="54E89F1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Expiry Date           </w:t>
      </w:r>
    </w:p>
    <w:p w14:paraId="7B2C5E7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Strike Price           </w:t>
      </w:r>
    </w:p>
    <w:p w14:paraId="7031110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Contract Underlying Option Type         </w:t>
      </w:r>
    </w:p>
    <w:p w14:paraId="25667DD4"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Contract Underlying Corporate Action Level</w:t>
      </w:r>
    </w:p>
    <w:p w14:paraId="67F5EA7B" w14:textId="77777777" w:rsidR="003C1FBE" w:rsidRPr="00623BFD" w:rsidRDefault="003C1FBE" w:rsidP="002961BC">
      <w:pPr>
        <w:spacing w:line="240" w:lineRule="atLeast"/>
        <w:jc w:val="both"/>
        <w:rPr>
          <w:color w:val="000000" w:themeColor="text1"/>
          <w:lang w:val="en-IN"/>
        </w:rPr>
      </w:pPr>
    </w:p>
    <w:p w14:paraId="603160ED" w14:textId="77777777" w:rsidR="003C1FBE" w:rsidRPr="00623BFD" w:rsidRDefault="003C1FBE" w:rsidP="004A7D8C">
      <w:pPr>
        <w:pStyle w:val="Heading1"/>
        <w:rPr>
          <w:color w:val="000000" w:themeColor="text1"/>
        </w:rPr>
      </w:pPr>
      <w:bookmarkStart w:id="2" w:name="_Toc60258804"/>
      <w:r w:rsidRPr="00623BFD">
        <w:rPr>
          <w:color w:val="000000" w:themeColor="text1"/>
          <w:lang w:val="en-IN"/>
        </w:rPr>
        <w:t>Contract Mapping File</w:t>
      </w:r>
      <w:bookmarkEnd w:id="2"/>
    </w:p>
    <w:p w14:paraId="616041AE" w14:textId="77777777" w:rsidR="003C1FBE" w:rsidRPr="00623BFD" w:rsidRDefault="003C1FBE" w:rsidP="003C1FBE">
      <w:pPr>
        <w:spacing w:line="240" w:lineRule="atLeast"/>
        <w:jc w:val="both"/>
        <w:rPr>
          <w:color w:val="000000" w:themeColor="text1"/>
        </w:rPr>
      </w:pPr>
      <w:r w:rsidRPr="00623BFD">
        <w:rPr>
          <w:color w:val="000000" w:themeColor="text1"/>
          <w:lang w:val="en-IN"/>
        </w:rPr>
        <w:t> </w:t>
      </w:r>
    </w:p>
    <w:p w14:paraId="44C4AB65" w14:textId="77777777" w:rsidR="003C1FBE" w:rsidRPr="00623BFD" w:rsidRDefault="003C1FBE" w:rsidP="003C1FBE">
      <w:pPr>
        <w:spacing w:line="240" w:lineRule="atLeast"/>
        <w:jc w:val="both"/>
        <w:rPr>
          <w:color w:val="000000" w:themeColor="text1"/>
        </w:rPr>
      </w:pPr>
      <w:r w:rsidRPr="00623BFD">
        <w:rPr>
          <w:i/>
          <w:iCs/>
          <w:color w:val="000000" w:themeColor="text1"/>
          <w:lang w:val="en-IN"/>
        </w:rPr>
        <w:t xml:space="preserve">Naming convention:  </w:t>
      </w:r>
      <w:r w:rsidR="007A1376" w:rsidRPr="00623BFD">
        <w:rPr>
          <w:color w:val="000000" w:themeColor="text1"/>
        </w:rPr>
        <w:t>Applicable_Contract_FO_DDMMYYY.csv</w:t>
      </w:r>
    </w:p>
    <w:p w14:paraId="47F00CD8" w14:textId="77777777" w:rsidR="003C1FBE" w:rsidRPr="00623BFD" w:rsidRDefault="003C1FBE" w:rsidP="003C1FBE">
      <w:pPr>
        <w:spacing w:line="240" w:lineRule="atLeast"/>
        <w:jc w:val="both"/>
        <w:rPr>
          <w:color w:val="000000" w:themeColor="text1"/>
          <w:lang w:val="en-IN"/>
        </w:rPr>
      </w:pPr>
      <w:r w:rsidRPr="00623BFD">
        <w:rPr>
          <w:i/>
          <w:iCs/>
          <w:color w:val="000000" w:themeColor="text1"/>
          <w:lang w:val="en-IN"/>
        </w:rPr>
        <w:t>Location</w:t>
      </w:r>
      <w:r w:rsidRPr="00623BFD">
        <w:rPr>
          <w:color w:val="000000" w:themeColor="text1"/>
          <w:lang w:val="en-IN"/>
        </w:rPr>
        <w:t>:  /FAOFTP/FAOCOMMON</w:t>
      </w:r>
    </w:p>
    <w:p w14:paraId="5F299B6D" w14:textId="77777777" w:rsidR="007A1376" w:rsidRPr="00623BFD" w:rsidRDefault="007A1376" w:rsidP="003C1FBE">
      <w:pPr>
        <w:spacing w:line="240" w:lineRule="atLeast"/>
        <w:jc w:val="both"/>
        <w:rPr>
          <w:color w:val="000000" w:themeColor="text1"/>
          <w:lang w:val="en-IN"/>
        </w:rPr>
      </w:pPr>
      <w:r w:rsidRPr="00623BFD">
        <w:rPr>
          <w:color w:val="000000" w:themeColor="text1"/>
          <w:lang w:val="en-IN"/>
        </w:rPr>
        <w:t>Format</w:t>
      </w:r>
    </w:p>
    <w:p w14:paraId="5A3C8015" w14:textId="77777777" w:rsidR="007A1376" w:rsidRPr="00623BFD" w:rsidRDefault="007A1376" w:rsidP="007A1376">
      <w:pPr>
        <w:spacing w:line="240" w:lineRule="atLeast"/>
        <w:jc w:val="both"/>
        <w:rPr>
          <w:color w:val="000000" w:themeColor="text1"/>
        </w:rPr>
      </w:pPr>
      <w:r w:rsidRPr="00623BFD">
        <w:rPr>
          <w:color w:val="000000" w:themeColor="text1"/>
        </w:rPr>
        <w:t>NSE_INSTRUMENT</w:t>
      </w:r>
    </w:p>
    <w:p w14:paraId="5E0A9D83" w14:textId="77777777" w:rsidR="007A1376" w:rsidRPr="00623BFD" w:rsidRDefault="007A1376" w:rsidP="007A1376">
      <w:pPr>
        <w:spacing w:line="240" w:lineRule="atLeast"/>
        <w:jc w:val="both"/>
        <w:rPr>
          <w:color w:val="000000" w:themeColor="text1"/>
        </w:rPr>
      </w:pPr>
      <w:r w:rsidRPr="00623BFD">
        <w:rPr>
          <w:color w:val="000000" w:themeColor="text1"/>
        </w:rPr>
        <w:t>NSE_SYMBOL</w:t>
      </w:r>
    </w:p>
    <w:p w14:paraId="58499C68" w14:textId="77777777" w:rsidR="007A1376" w:rsidRPr="00623BFD" w:rsidRDefault="007A1376" w:rsidP="007A1376">
      <w:pPr>
        <w:spacing w:line="240" w:lineRule="atLeast"/>
        <w:jc w:val="both"/>
        <w:rPr>
          <w:color w:val="000000" w:themeColor="text1"/>
        </w:rPr>
      </w:pPr>
      <w:r w:rsidRPr="00623BFD">
        <w:rPr>
          <w:color w:val="000000" w:themeColor="text1"/>
        </w:rPr>
        <w:t>NSE_EXPIRY</w:t>
      </w:r>
    </w:p>
    <w:p w14:paraId="1B021840" w14:textId="77777777" w:rsidR="007A1376" w:rsidRPr="00623BFD" w:rsidRDefault="007A1376" w:rsidP="007A1376">
      <w:pPr>
        <w:spacing w:line="240" w:lineRule="atLeast"/>
        <w:jc w:val="both"/>
        <w:rPr>
          <w:color w:val="000000" w:themeColor="text1"/>
        </w:rPr>
      </w:pPr>
      <w:r w:rsidRPr="00623BFD">
        <w:rPr>
          <w:color w:val="000000" w:themeColor="text1"/>
        </w:rPr>
        <w:t>NSE_STRIKE</w:t>
      </w:r>
    </w:p>
    <w:p w14:paraId="3A691A41" w14:textId="77777777" w:rsidR="007A1376" w:rsidRPr="00623BFD" w:rsidRDefault="007A1376" w:rsidP="007A1376">
      <w:pPr>
        <w:spacing w:line="240" w:lineRule="atLeast"/>
        <w:jc w:val="both"/>
        <w:rPr>
          <w:color w:val="000000" w:themeColor="text1"/>
        </w:rPr>
      </w:pPr>
      <w:r w:rsidRPr="00623BFD">
        <w:rPr>
          <w:color w:val="000000" w:themeColor="text1"/>
        </w:rPr>
        <w:t>NSE_OPTION</w:t>
      </w:r>
    </w:p>
    <w:p w14:paraId="6D2102A2" w14:textId="77777777" w:rsidR="007A1376" w:rsidRPr="00623BFD" w:rsidRDefault="007A1376" w:rsidP="007A1376">
      <w:pPr>
        <w:spacing w:line="240" w:lineRule="atLeast"/>
        <w:jc w:val="both"/>
        <w:rPr>
          <w:color w:val="000000" w:themeColor="text1"/>
        </w:rPr>
      </w:pPr>
      <w:r w:rsidRPr="00623BFD">
        <w:rPr>
          <w:color w:val="000000" w:themeColor="text1"/>
        </w:rPr>
        <w:t>BSE_INSTRUMENT</w:t>
      </w:r>
    </w:p>
    <w:p w14:paraId="266EE495" w14:textId="77777777" w:rsidR="007A1376" w:rsidRPr="00623BFD" w:rsidRDefault="007A1376" w:rsidP="007A1376">
      <w:pPr>
        <w:spacing w:line="240" w:lineRule="atLeast"/>
        <w:jc w:val="both"/>
        <w:rPr>
          <w:color w:val="000000" w:themeColor="text1"/>
        </w:rPr>
      </w:pPr>
      <w:r w:rsidRPr="00623BFD">
        <w:rPr>
          <w:color w:val="000000" w:themeColor="text1"/>
        </w:rPr>
        <w:t>BSE_SYMBOL</w:t>
      </w:r>
    </w:p>
    <w:p w14:paraId="0743F8FB" w14:textId="77777777" w:rsidR="007A1376" w:rsidRPr="00623BFD" w:rsidRDefault="007A1376" w:rsidP="007A1376">
      <w:pPr>
        <w:spacing w:line="240" w:lineRule="atLeast"/>
        <w:jc w:val="both"/>
        <w:rPr>
          <w:color w:val="000000" w:themeColor="text1"/>
        </w:rPr>
      </w:pPr>
      <w:r w:rsidRPr="00623BFD">
        <w:rPr>
          <w:color w:val="000000" w:themeColor="text1"/>
        </w:rPr>
        <w:t>BSE_EXPIRY</w:t>
      </w:r>
    </w:p>
    <w:p w14:paraId="55B36849" w14:textId="77777777" w:rsidR="007A1376" w:rsidRPr="00623BFD" w:rsidRDefault="007A1376" w:rsidP="007A1376">
      <w:pPr>
        <w:spacing w:line="240" w:lineRule="atLeast"/>
        <w:jc w:val="both"/>
        <w:rPr>
          <w:color w:val="000000" w:themeColor="text1"/>
        </w:rPr>
      </w:pPr>
      <w:r w:rsidRPr="00623BFD">
        <w:rPr>
          <w:color w:val="000000" w:themeColor="text1"/>
        </w:rPr>
        <w:t>BSE_STRIKE</w:t>
      </w:r>
    </w:p>
    <w:p w14:paraId="5EB48DB6" w14:textId="77777777" w:rsidR="007A1376" w:rsidRPr="00623BFD" w:rsidRDefault="007A1376" w:rsidP="007A1376">
      <w:pPr>
        <w:spacing w:line="240" w:lineRule="atLeast"/>
        <w:jc w:val="both"/>
        <w:rPr>
          <w:color w:val="000000" w:themeColor="text1"/>
        </w:rPr>
      </w:pPr>
      <w:r w:rsidRPr="00623BFD">
        <w:rPr>
          <w:color w:val="000000" w:themeColor="text1"/>
        </w:rPr>
        <w:t>BSE_OPTION</w:t>
      </w:r>
    </w:p>
    <w:p w14:paraId="4FAD6D1C" w14:textId="77777777" w:rsidR="007A1376" w:rsidRPr="00623BFD" w:rsidRDefault="007A1376" w:rsidP="007A1376">
      <w:pPr>
        <w:spacing w:line="240" w:lineRule="atLeast"/>
        <w:jc w:val="both"/>
        <w:rPr>
          <w:color w:val="000000" w:themeColor="text1"/>
        </w:rPr>
      </w:pPr>
      <w:r w:rsidRPr="00623BFD">
        <w:rPr>
          <w:color w:val="000000" w:themeColor="text1"/>
        </w:rPr>
        <w:t>MSE_INSTRUMENT</w:t>
      </w:r>
    </w:p>
    <w:p w14:paraId="4B3FBDE3" w14:textId="77777777" w:rsidR="007A1376" w:rsidRPr="00623BFD" w:rsidRDefault="007A1376" w:rsidP="007A1376">
      <w:pPr>
        <w:spacing w:line="240" w:lineRule="atLeast"/>
        <w:jc w:val="both"/>
        <w:rPr>
          <w:color w:val="000000" w:themeColor="text1"/>
        </w:rPr>
      </w:pPr>
      <w:r w:rsidRPr="00623BFD">
        <w:rPr>
          <w:color w:val="000000" w:themeColor="text1"/>
        </w:rPr>
        <w:t>MSE_SYMBOL</w:t>
      </w:r>
    </w:p>
    <w:p w14:paraId="67648AD3" w14:textId="77777777" w:rsidR="007A1376" w:rsidRPr="00623BFD" w:rsidRDefault="007A1376" w:rsidP="007A1376">
      <w:pPr>
        <w:spacing w:line="240" w:lineRule="atLeast"/>
        <w:jc w:val="both"/>
        <w:rPr>
          <w:color w:val="000000" w:themeColor="text1"/>
        </w:rPr>
      </w:pPr>
      <w:r w:rsidRPr="00623BFD">
        <w:rPr>
          <w:color w:val="000000" w:themeColor="text1"/>
        </w:rPr>
        <w:t>MSE_EXPIRY</w:t>
      </w:r>
    </w:p>
    <w:p w14:paraId="172EA6EF" w14:textId="77777777" w:rsidR="007A1376" w:rsidRPr="00623BFD" w:rsidRDefault="007A1376" w:rsidP="007A1376">
      <w:pPr>
        <w:spacing w:line="240" w:lineRule="atLeast"/>
        <w:jc w:val="both"/>
        <w:rPr>
          <w:color w:val="000000" w:themeColor="text1"/>
        </w:rPr>
      </w:pPr>
      <w:r w:rsidRPr="00623BFD">
        <w:rPr>
          <w:color w:val="000000" w:themeColor="text1"/>
        </w:rPr>
        <w:t>MSE_STRIKE</w:t>
      </w:r>
    </w:p>
    <w:p w14:paraId="73C6CFF9" w14:textId="77777777" w:rsidR="007A1376" w:rsidRPr="00623BFD" w:rsidRDefault="007A1376" w:rsidP="007A1376">
      <w:pPr>
        <w:spacing w:line="240" w:lineRule="atLeast"/>
        <w:jc w:val="both"/>
        <w:rPr>
          <w:color w:val="000000" w:themeColor="text1"/>
        </w:rPr>
      </w:pPr>
      <w:r w:rsidRPr="00623BFD">
        <w:rPr>
          <w:color w:val="000000" w:themeColor="text1"/>
        </w:rPr>
        <w:t>MSE_OPTION</w:t>
      </w:r>
    </w:p>
    <w:p w14:paraId="2D2589A8" w14:textId="77777777" w:rsidR="007A1376" w:rsidRPr="00623BFD" w:rsidRDefault="007A1376" w:rsidP="007A1376">
      <w:pPr>
        <w:spacing w:line="240" w:lineRule="atLeast"/>
        <w:jc w:val="both"/>
        <w:rPr>
          <w:color w:val="000000" w:themeColor="text1"/>
        </w:rPr>
      </w:pPr>
      <w:r w:rsidRPr="00623BFD">
        <w:rPr>
          <w:color w:val="000000" w:themeColor="text1"/>
        </w:rPr>
        <w:t>APP_INSTRUMENT</w:t>
      </w:r>
    </w:p>
    <w:p w14:paraId="141EB1CC" w14:textId="77777777" w:rsidR="007A1376" w:rsidRPr="00623BFD" w:rsidRDefault="007A1376" w:rsidP="007A1376">
      <w:pPr>
        <w:spacing w:line="240" w:lineRule="atLeast"/>
        <w:jc w:val="both"/>
        <w:rPr>
          <w:color w:val="000000" w:themeColor="text1"/>
        </w:rPr>
      </w:pPr>
      <w:r w:rsidRPr="00623BFD">
        <w:rPr>
          <w:color w:val="000000" w:themeColor="text1"/>
        </w:rPr>
        <w:t>APP_SYMBOL</w:t>
      </w:r>
    </w:p>
    <w:p w14:paraId="7897A8B0" w14:textId="77777777" w:rsidR="007A1376" w:rsidRPr="00623BFD" w:rsidRDefault="007A1376" w:rsidP="007A1376">
      <w:pPr>
        <w:spacing w:line="240" w:lineRule="atLeast"/>
        <w:jc w:val="both"/>
        <w:rPr>
          <w:color w:val="000000" w:themeColor="text1"/>
        </w:rPr>
      </w:pPr>
      <w:r w:rsidRPr="00623BFD">
        <w:rPr>
          <w:color w:val="000000" w:themeColor="text1"/>
        </w:rPr>
        <w:t>APP_EXPIRY</w:t>
      </w:r>
    </w:p>
    <w:p w14:paraId="6D2F5003" w14:textId="77777777" w:rsidR="007A1376" w:rsidRPr="00623BFD" w:rsidRDefault="007A1376" w:rsidP="007A1376">
      <w:pPr>
        <w:spacing w:line="240" w:lineRule="atLeast"/>
        <w:jc w:val="both"/>
        <w:rPr>
          <w:color w:val="000000" w:themeColor="text1"/>
        </w:rPr>
      </w:pPr>
      <w:r w:rsidRPr="00623BFD">
        <w:rPr>
          <w:color w:val="000000" w:themeColor="text1"/>
        </w:rPr>
        <w:t>APP_STRIKE</w:t>
      </w:r>
    </w:p>
    <w:p w14:paraId="4B1D6878" w14:textId="77777777" w:rsidR="007A1376" w:rsidRPr="00623BFD" w:rsidRDefault="007A1376" w:rsidP="007A1376">
      <w:pPr>
        <w:spacing w:line="240" w:lineRule="atLeast"/>
        <w:jc w:val="both"/>
        <w:rPr>
          <w:color w:val="000000" w:themeColor="text1"/>
        </w:rPr>
      </w:pPr>
      <w:r w:rsidRPr="00623BFD">
        <w:rPr>
          <w:color w:val="000000" w:themeColor="text1"/>
        </w:rPr>
        <w:t>APP_OPTION</w:t>
      </w:r>
    </w:p>
    <w:p w14:paraId="68B2A55D" w14:textId="77777777" w:rsidR="004809CD" w:rsidRPr="00623BFD" w:rsidRDefault="004809CD" w:rsidP="002961BC">
      <w:pPr>
        <w:pStyle w:val="Heading1"/>
        <w:jc w:val="both"/>
        <w:rPr>
          <w:color w:val="000000" w:themeColor="text1"/>
        </w:rPr>
      </w:pPr>
      <w:bookmarkStart w:id="3" w:name="_Toc60258805"/>
      <w:r w:rsidRPr="00623BFD">
        <w:rPr>
          <w:color w:val="000000" w:themeColor="text1"/>
          <w:lang w:val="en-IN"/>
        </w:rPr>
        <w:t>Trades Report (TR01 and TR02)</w:t>
      </w:r>
      <w:bookmarkEnd w:id="3"/>
    </w:p>
    <w:p w14:paraId="287ECE08"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3B2DC4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p>
    <w:p w14:paraId="1FBA562F" w14:textId="77777777" w:rsidR="004809CD" w:rsidRPr="00623BFD" w:rsidRDefault="004809CD" w:rsidP="002961BC">
      <w:pPr>
        <w:spacing w:line="240" w:lineRule="atLeast"/>
        <w:jc w:val="both"/>
        <w:rPr>
          <w:color w:val="000000" w:themeColor="text1"/>
        </w:rPr>
      </w:pPr>
      <w:r w:rsidRPr="00623BFD">
        <w:rPr>
          <w:color w:val="000000" w:themeColor="text1"/>
          <w:lang w:val="en-IN"/>
        </w:rPr>
        <w:t>F_TR01_&lt;MEMBER CODE&gt;_</w:t>
      </w:r>
      <w:r w:rsidR="003D669B" w:rsidRPr="00623BFD">
        <w:rPr>
          <w:color w:val="000000" w:themeColor="text1"/>
          <w:lang w:val="en-IN"/>
        </w:rPr>
        <w:t>&lt;&lt;Exchange Name&gt;&gt;_</w:t>
      </w:r>
      <w:r w:rsidRPr="00623BFD">
        <w:rPr>
          <w:color w:val="000000" w:themeColor="text1"/>
          <w:lang w:val="en-IN"/>
        </w:rPr>
        <w:t>DDMMYYYY.CSV.gz for the trading member F_TR02_&lt;MEMBER CODE&gt;_</w:t>
      </w:r>
      <w:r w:rsidR="003D669B" w:rsidRPr="00623BFD">
        <w:rPr>
          <w:color w:val="000000" w:themeColor="text1"/>
          <w:lang w:val="en-IN"/>
        </w:rPr>
        <w:t>&lt;&lt;Exchange Indicator&gt;&gt;_</w:t>
      </w:r>
      <w:r w:rsidRPr="00623BFD">
        <w:rPr>
          <w:color w:val="000000" w:themeColor="text1"/>
          <w:lang w:val="en-IN"/>
        </w:rPr>
        <w:t xml:space="preserve">DDMMYYYY.CSV.gz for the clearing member </w:t>
      </w:r>
    </w:p>
    <w:p w14:paraId="4A89053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059AEFE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23F1EBE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Number </w:t>
      </w:r>
    </w:p>
    <w:p w14:paraId="12F3A9E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Date       </w:t>
      </w:r>
    </w:p>
    <w:p w14:paraId="28C8CF9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Activity Type    </w:t>
      </w:r>
    </w:p>
    <w:p w14:paraId="3AD1A0B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Market Type    </w:t>
      </w:r>
    </w:p>
    <w:p w14:paraId="170E53E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Instrument Type            </w:t>
      </w:r>
    </w:p>
    <w:p w14:paraId="1BB6C30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Symbol </w:t>
      </w:r>
    </w:p>
    <w:p w14:paraId="4D65B1A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Expiry Date      </w:t>
      </w:r>
    </w:p>
    <w:p w14:paraId="515D04A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Strike Price      </w:t>
      </w:r>
    </w:p>
    <w:p w14:paraId="78890C61"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Option Type     </w:t>
      </w:r>
    </w:p>
    <w:p w14:paraId="3CACD389"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Corporate Action level  </w:t>
      </w:r>
    </w:p>
    <w:p w14:paraId="4D3BF0A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Broker      </w:t>
      </w:r>
    </w:p>
    <w:p w14:paraId="0F8B43B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Broker       </w:t>
      </w:r>
    </w:p>
    <w:p w14:paraId="6CB21E5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Price      </w:t>
      </w:r>
    </w:p>
    <w:p w14:paraId="084305C4"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Date Time          </w:t>
      </w:r>
    </w:p>
    <w:p w14:paraId="0E40E3FB"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Volume  </w:t>
      </w:r>
    </w:p>
    <w:p w14:paraId="6A76DB5D"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Token No          </w:t>
      </w:r>
    </w:p>
    <w:p w14:paraId="6CCA6E0D"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Buy Branch        </w:t>
      </w:r>
    </w:p>
    <w:p w14:paraId="2CECDED0"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Buy CM Code </w:t>
      </w:r>
    </w:p>
    <w:p w14:paraId="162C8F3B" w14:textId="77777777" w:rsidR="004809CD" w:rsidRPr="00623BFD" w:rsidRDefault="004809CD" w:rsidP="002961BC">
      <w:pPr>
        <w:spacing w:line="240" w:lineRule="atLeast"/>
        <w:jc w:val="both"/>
        <w:rPr>
          <w:color w:val="000000" w:themeColor="text1"/>
        </w:rPr>
      </w:pPr>
      <w:r w:rsidRPr="00623BFD">
        <w:rPr>
          <w:color w:val="000000" w:themeColor="text1"/>
          <w:lang w:val="fr-FR"/>
        </w:rPr>
        <w:t xml:space="preserve">Sell CM Code  </w:t>
      </w:r>
    </w:p>
    <w:p w14:paraId="467F90B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Sell Branch         </w:t>
      </w:r>
    </w:p>
    <w:p w14:paraId="26DFA4D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Custodial Participant          </w:t>
      </w:r>
    </w:p>
    <w:p w14:paraId="6CC4405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Side Confirmation  </w:t>
      </w:r>
    </w:p>
    <w:p w14:paraId="3FE65C0C"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Custodial Participant          </w:t>
      </w:r>
    </w:p>
    <w:p w14:paraId="0366029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Side Confirmation  </w:t>
      </w:r>
    </w:p>
    <w:p w14:paraId="7B7F1B1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Covered Uncovered Flag     </w:t>
      </w:r>
    </w:p>
    <w:p w14:paraId="563F74A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Covered Uncovered Flag     </w:t>
      </w:r>
    </w:p>
    <w:p w14:paraId="5B6B447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Old Custodial Participant     </w:t>
      </w:r>
    </w:p>
    <w:p w14:paraId="3D2F9274"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Old CM Code            </w:t>
      </w:r>
    </w:p>
    <w:p w14:paraId="65124F9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Old Custodial Participant      </w:t>
      </w:r>
    </w:p>
    <w:p w14:paraId="0A836F4E"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Old CM Code              </w:t>
      </w:r>
    </w:p>
    <w:p w14:paraId="6F51BFF3"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Buyer     </w:t>
      </w:r>
    </w:p>
    <w:p w14:paraId="2E3DCB7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Trade Seller      </w:t>
      </w:r>
    </w:p>
    <w:p w14:paraId="13B31CDA"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Order No  </w:t>
      </w:r>
    </w:p>
    <w:p w14:paraId="59668666"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Order No  </w:t>
      </w:r>
    </w:p>
    <w:p w14:paraId="4D3EE18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Account No          </w:t>
      </w:r>
    </w:p>
    <w:p w14:paraId="005ED62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Account No           </w:t>
      </w:r>
    </w:p>
    <w:p w14:paraId="514A756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Remarks    </w:t>
      </w:r>
    </w:p>
    <w:p w14:paraId="3086C51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Remarks    </w:t>
      </w:r>
    </w:p>
    <w:p w14:paraId="3D43CEF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Position     </w:t>
      </w:r>
    </w:p>
    <w:p w14:paraId="6D67716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Position      </w:t>
      </w:r>
    </w:p>
    <w:p w14:paraId="34768BE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Buy Proprietor Client Flag        </w:t>
      </w:r>
    </w:p>
    <w:p w14:paraId="42E21720"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Sell Proprietor Client Flag         </w:t>
      </w:r>
    </w:p>
    <w:p w14:paraId="769E0A47"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Control Flag     </w:t>
      </w:r>
    </w:p>
    <w:p w14:paraId="27FD35F6" w14:textId="77777777" w:rsidR="004809CD" w:rsidRPr="00623BFD" w:rsidRDefault="004809CD" w:rsidP="004809CD">
      <w:pPr>
        <w:spacing w:line="240" w:lineRule="atLeast"/>
        <w:jc w:val="both"/>
        <w:rPr>
          <w:color w:val="000000" w:themeColor="text1"/>
        </w:rPr>
      </w:pPr>
      <w:r w:rsidRPr="00623BFD">
        <w:rPr>
          <w:color w:val="000000" w:themeColor="text1"/>
          <w:lang w:val="en-IN"/>
        </w:rPr>
        <w:t>Trade Execution Date Time</w:t>
      </w:r>
    </w:p>
    <w:p w14:paraId="380BF50F"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DC5205C" w14:textId="156C16CC" w:rsidR="004809CD" w:rsidRPr="00623BFD" w:rsidRDefault="004809CD" w:rsidP="004809CD">
      <w:pPr>
        <w:spacing w:line="240" w:lineRule="atLeast"/>
        <w:jc w:val="both"/>
        <w:rPr>
          <w:color w:val="000000" w:themeColor="text1"/>
        </w:rPr>
      </w:pPr>
      <w:r w:rsidRPr="00623BFD">
        <w:rPr>
          <w:color w:val="000000" w:themeColor="text1"/>
          <w:lang w:val="en-IN"/>
        </w:rPr>
        <w:t>For the Field Description Trade Number</w:t>
      </w:r>
      <w:r w:rsidR="001378CB" w:rsidRPr="00623BFD">
        <w:rPr>
          <w:color w:val="000000" w:themeColor="text1"/>
          <w:lang w:val="en-IN"/>
        </w:rPr>
        <w:t xml:space="preserve"> the field length</w:t>
      </w:r>
      <w:r w:rsidRPr="00623BFD">
        <w:rPr>
          <w:color w:val="000000" w:themeColor="text1"/>
          <w:lang w:val="en-IN"/>
        </w:rPr>
        <w:t xml:space="preserve"> shall be 1</w:t>
      </w:r>
      <w:r w:rsidR="00F048AD" w:rsidRPr="00623BFD">
        <w:rPr>
          <w:color w:val="000000" w:themeColor="text1"/>
          <w:lang w:val="en-IN"/>
        </w:rPr>
        <w:t>7</w:t>
      </w:r>
      <w:r w:rsidRPr="00623BFD">
        <w:rPr>
          <w:color w:val="000000" w:themeColor="text1"/>
          <w:lang w:val="en-IN"/>
        </w:rPr>
        <w:t xml:space="preserve"> digits</w:t>
      </w:r>
      <w:r w:rsidR="001378CB" w:rsidRPr="00623BFD">
        <w:rPr>
          <w:color w:val="000000" w:themeColor="text1"/>
          <w:lang w:val="en-IN"/>
        </w:rPr>
        <w:t xml:space="preserve"> and for Buy/Sell Order Number the field length shall be 16 digit</w:t>
      </w:r>
      <w:r w:rsidRPr="00623BFD">
        <w:rPr>
          <w:color w:val="000000" w:themeColor="text1"/>
          <w:lang w:val="en-IN"/>
        </w:rPr>
        <w:t xml:space="preserve">. In addition to this all reports where trade number, buy/sell order numbers are used the field length shall be </w:t>
      </w:r>
      <w:r w:rsidR="001378CB" w:rsidRPr="00623BFD">
        <w:rPr>
          <w:color w:val="000000" w:themeColor="text1"/>
          <w:lang w:val="en-IN"/>
        </w:rPr>
        <w:t>as mentioned above</w:t>
      </w:r>
      <w:r w:rsidRPr="00623BFD">
        <w:rPr>
          <w:color w:val="000000" w:themeColor="text1"/>
          <w:lang w:val="en-IN"/>
        </w:rPr>
        <w:t>.  Members are requested to note that when opening .csv files in excel, the s</w:t>
      </w:r>
      <w:r w:rsidR="00F048AD" w:rsidRPr="00623BFD">
        <w:rPr>
          <w:color w:val="000000" w:themeColor="text1"/>
          <w:lang w:val="en-IN"/>
        </w:rPr>
        <w:t>even</w:t>
      </w:r>
      <w:r w:rsidRPr="00623BFD">
        <w:rPr>
          <w:color w:val="000000" w:themeColor="text1"/>
          <w:lang w:val="en-IN"/>
        </w:rPr>
        <w:t>teenth digit will get rounded off. Due care, therefore, needs to be taken when reading and saving these files in excel. Further, in case of excel macro or other tools, the data-type for handling order / trade number should be suitably defined.</w:t>
      </w:r>
    </w:p>
    <w:p w14:paraId="4E773014"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D7C541E" w14:textId="77777777" w:rsidR="004809CD" w:rsidRPr="00623BFD" w:rsidRDefault="004809CD" w:rsidP="002961BC">
      <w:pPr>
        <w:pStyle w:val="Heading1"/>
        <w:jc w:val="both"/>
        <w:rPr>
          <w:color w:val="000000" w:themeColor="text1"/>
        </w:rPr>
      </w:pPr>
      <w:bookmarkStart w:id="4" w:name="_Toc60258806"/>
      <w:r w:rsidRPr="00623BFD">
        <w:rPr>
          <w:color w:val="000000" w:themeColor="text1"/>
          <w:lang w:val="en-IN"/>
        </w:rPr>
        <w:t>STT file for trading member</w:t>
      </w:r>
      <w:r w:rsidR="00C72D26" w:rsidRPr="00623BFD">
        <w:rPr>
          <w:color w:val="000000" w:themeColor="text1"/>
          <w:lang w:val="en-IN"/>
        </w:rPr>
        <w:t xml:space="preserve"> (STT01)*</w:t>
      </w:r>
      <w:bookmarkEnd w:id="4"/>
      <w:r w:rsidRPr="00623BFD">
        <w:rPr>
          <w:color w:val="000000" w:themeColor="text1"/>
          <w:lang w:val="en-IN"/>
        </w:rPr>
        <w:t xml:space="preserve"> </w:t>
      </w:r>
    </w:p>
    <w:p w14:paraId="35B3EF78"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52F6B000" w14:textId="77777777" w:rsidR="004809CD" w:rsidRPr="00623BFD" w:rsidRDefault="004809CD" w:rsidP="002961BC">
      <w:pPr>
        <w:jc w:val="both"/>
        <w:rPr>
          <w:color w:val="000000" w:themeColor="text1"/>
        </w:rPr>
      </w:pPr>
      <w:r w:rsidRPr="00623BFD">
        <w:rPr>
          <w:i/>
          <w:iCs/>
          <w:color w:val="000000" w:themeColor="text1"/>
          <w:lang w:val="en-IN"/>
        </w:rPr>
        <w:t xml:space="preserve">File naming convention </w:t>
      </w:r>
    </w:p>
    <w:p w14:paraId="5CCACEEF" w14:textId="77777777" w:rsidR="004809CD" w:rsidRPr="00623BFD" w:rsidRDefault="004809CD" w:rsidP="002961BC">
      <w:pPr>
        <w:jc w:val="both"/>
        <w:rPr>
          <w:color w:val="000000" w:themeColor="text1"/>
        </w:rPr>
      </w:pPr>
      <w:r w:rsidRPr="00623BFD">
        <w:rPr>
          <w:color w:val="000000" w:themeColor="text1"/>
          <w:lang w:val="en-IN"/>
        </w:rPr>
        <w:t>F_STT01_&lt;MEMBER CODE&gt;_DDMMYYYY.CSV</w:t>
      </w:r>
    </w:p>
    <w:p w14:paraId="6B7185F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D2DE23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644D72A9" w14:textId="77777777" w:rsidR="004809CD" w:rsidRPr="00623BFD" w:rsidRDefault="004809CD" w:rsidP="002961BC">
      <w:pPr>
        <w:jc w:val="both"/>
        <w:rPr>
          <w:color w:val="000000" w:themeColor="text1"/>
        </w:rPr>
      </w:pPr>
      <w:r w:rsidRPr="00623BFD">
        <w:rPr>
          <w:color w:val="000000" w:themeColor="text1"/>
          <w:lang w:val="en-IN"/>
        </w:rPr>
        <w:t>Control record type 10 – STT information at Trading Member level</w:t>
      </w:r>
    </w:p>
    <w:p w14:paraId="0A34AD44" w14:textId="77777777" w:rsidR="004809CD" w:rsidRPr="00623BFD" w:rsidRDefault="004809CD" w:rsidP="002961BC">
      <w:pPr>
        <w:jc w:val="both"/>
        <w:rPr>
          <w:color w:val="000000" w:themeColor="text1"/>
        </w:rPr>
      </w:pPr>
      <w:r w:rsidRPr="00623BFD">
        <w:rPr>
          <w:color w:val="000000" w:themeColor="text1"/>
          <w:lang w:val="en-IN"/>
        </w:rPr>
        <w:t>Record Type</w:t>
      </w:r>
    </w:p>
    <w:p w14:paraId="21E7C473" w14:textId="77777777" w:rsidR="004809CD" w:rsidRPr="00623BFD" w:rsidRDefault="004809CD" w:rsidP="002961BC">
      <w:pPr>
        <w:jc w:val="both"/>
        <w:rPr>
          <w:color w:val="000000" w:themeColor="text1"/>
        </w:rPr>
      </w:pPr>
      <w:r w:rsidRPr="00623BFD">
        <w:rPr>
          <w:color w:val="000000" w:themeColor="text1"/>
          <w:lang w:val="en-IN"/>
        </w:rPr>
        <w:t>STT date</w:t>
      </w:r>
    </w:p>
    <w:p w14:paraId="536832D6" w14:textId="77777777" w:rsidR="004809CD" w:rsidRPr="00623BFD" w:rsidRDefault="004809CD" w:rsidP="002961BC">
      <w:pPr>
        <w:jc w:val="both"/>
        <w:rPr>
          <w:color w:val="000000" w:themeColor="text1"/>
        </w:rPr>
      </w:pPr>
      <w:r w:rsidRPr="00623BFD">
        <w:rPr>
          <w:color w:val="000000" w:themeColor="text1"/>
          <w:lang w:val="en-IN"/>
        </w:rPr>
        <w:t>Trading Member Code</w:t>
      </w:r>
    </w:p>
    <w:p w14:paraId="5F732B62"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6054412A" w14:textId="77777777" w:rsidR="004809CD" w:rsidRPr="00623BFD" w:rsidRDefault="004809CD" w:rsidP="002961BC">
      <w:pPr>
        <w:jc w:val="both"/>
        <w:rPr>
          <w:color w:val="000000" w:themeColor="text1"/>
        </w:rPr>
      </w:pPr>
      <w:r w:rsidRPr="00623BFD">
        <w:rPr>
          <w:color w:val="000000" w:themeColor="text1"/>
          <w:lang w:val="en-IN"/>
        </w:rPr>
        <w:t>Details record type 20 – STT information at Client level</w:t>
      </w:r>
    </w:p>
    <w:p w14:paraId="1B54DE0C" w14:textId="77777777" w:rsidR="004809CD" w:rsidRPr="00623BFD" w:rsidRDefault="004809CD" w:rsidP="002961BC">
      <w:pPr>
        <w:jc w:val="both"/>
        <w:rPr>
          <w:color w:val="000000" w:themeColor="text1"/>
        </w:rPr>
      </w:pPr>
      <w:r w:rsidRPr="00623BFD">
        <w:rPr>
          <w:color w:val="000000" w:themeColor="text1"/>
          <w:lang w:val="en-IN"/>
        </w:rPr>
        <w:t>Record Type</w:t>
      </w:r>
    </w:p>
    <w:p w14:paraId="21D73A84" w14:textId="77777777" w:rsidR="004809CD" w:rsidRPr="00623BFD" w:rsidRDefault="004809CD" w:rsidP="002961BC">
      <w:pPr>
        <w:jc w:val="both"/>
        <w:rPr>
          <w:color w:val="000000" w:themeColor="text1"/>
        </w:rPr>
      </w:pPr>
      <w:r w:rsidRPr="00623BFD">
        <w:rPr>
          <w:color w:val="000000" w:themeColor="text1"/>
          <w:lang w:val="en-IN"/>
        </w:rPr>
        <w:t>STT date</w:t>
      </w:r>
    </w:p>
    <w:p w14:paraId="58ECB0B8" w14:textId="77777777" w:rsidR="004809CD" w:rsidRPr="00623BFD" w:rsidRDefault="004809CD" w:rsidP="002961BC">
      <w:pPr>
        <w:jc w:val="both"/>
        <w:rPr>
          <w:color w:val="000000" w:themeColor="text1"/>
        </w:rPr>
      </w:pPr>
      <w:r w:rsidRPr="00623BFD">
        <w:rPr>
          <w:color w:val="000000" w:themeColor="text1"/>
          <w:lang w:val="en-IN"/>
        </w:rPr>
        <w:t>Trading Member Code</w:t>
      </w:r>
    </w:p>
    <w:p w14:paraId="0B4469B9" w14:textId="77777777" w:rsidR="004809CD" w:rsidRPr="00623BFD" w:rsidRDefault="004809CD" w:rsidP="002961BC">
      <w:pPr>
        <w:jc w:val="both"/>
        <w:rPr>
          <w:color w:val="000000" w:themeColor="text1"/>
        </w:rPr>
      </w:pPr>
      <w:r w:rsidRPr="00623BFD">
        <w:rPr>
          <w:color w:val="000000" w:themeColor="text1"/>
          <w:lang w:val="en-IN"/>
        </w:rPr>
        <w:t>Trading client code</w:t>
      </w:r>
    </w:p>
    <w:p w14:paraId="5A98A0BE"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2C5B7E41" w14:textId="77777777" w:rsidR="004809CD" w:rsidRPr="00623BFD" w:rsidRDefault="004809CD" w:rsidP="002961BC">
      <w:pPr>
        <w:jc w:val="both"/>
        <w:rPr>
          <w:color w:val="000000" w:themeColor="text1"/>
        </w:rPr>
      </w:pPr>
      <w:r w:rsidRPr="00623BFD">
        <w:rPr>
          <w:color w:val="000000" w:themeColor="text1"/>
          <w:lang w:val="en-IN"/>
        </w:rPr>
        <w:t>Details record type 30 – STT information at client contract level for sale of contracts</w:t>
      </w:r>
    </w:p>
    <w:p w14:paraId="4D07464D" w14:textId="77777777" w:rsidR="004809CD" w:rsidRPr="00623BFD" w:rsidRDefault="004809CD" w:rsidP="002961BC">
      <w:pPr>
        <w:jc w:val="both"/>
        <w:rPr>
          <w:color w:val="000000" w:themeColor="text1"/>
        </w:rPr>
      </w:pPr>
      <w:r w:rsidRPr="00623BFD">
        <w:rPr>
          <w:color w:val="000000" w:themeColor="text1"/>
          <w:lang w:val="en-IN"/>
        </w:rPr>
        <w:t>Record Type</w:t>
      </w:r>
    </w:p>
    <w:p w14:paraId="2B20C4C7" w14:textId="77777777" w:rsidR="004809CD" w:rsidRPr="00623BFD" w:rsidRDefault="004809CD" w:rsidP="002961BC">
      <w:pPr>
        <w:jc w:val="both"/>
        <w:rPr>
          <w:color w:val="000000" w:themeColor="text1"/>
        </w:rPr>
      </w:pPr>
      <w:r w:rsidRPr="00623BFD">
        <w:rPr>
          <w:color w:val="000000" w:themeColor="text1"/>
          <w:lang w:val="en-IN"/>
        </w:rPr>
        <w:t>STT date</w:t>
      </w:r>
    </w:p>
    <w:p w14:paraId="2329C0BD" w14:textId="77777777" w:rsidR="004809CD" w:rsidRPr="00623BFD" w:rsidRDefault="004809CD" w:rsidP="002961BC">
      <w:pPr>
        <w:jc w:val="both"/>
        <w:rPr>
          <w:color w:val="000000" w:themeColor="text1"/>
        </w:rPr>
      </w:pPr>
      <w:r w:rsidRPr="00623BFD">
        <w:rPr>
          <w:color w:val="000000" w:themeColor="text1"/>
          <w:lang w:val="en-IN"/>
        </w:rPr>
        <w:t>Trading Member Code</w:t>
      </w:r>
    </w:p>
    <w:p w14:paraId="13D3E037" w14:textId="77777777" w:rsidR="004809CD" w:rsidRPr="00623BFD" w:rsidRDefault="004809CD" w:rsidP="002961BC">
      <w:pPr>
        <w:jc w:val="both"/>
        <w:rPr>
          <w:color w:val="000000" w:themeColor="text1"/>
        </w:rPr>
      </w:pPr>
      <w:r w:rsidRPr="00623BFD">
        <w:rPr>
          <w:color w:val="000000" w:themeColor="text1"/>
          <w:lang w:val="fr-FR"/>
        </w:rPr>
        <w:t>Client Code</w:t>
      </w:r>
    </w:p>
    <w:p w14:paraId="424D5162" w14:textId="77777777" w:rsidR="004809CD" w:rsidRPr="00623BFD" w:rsidRDefault="004809CD" w:rsidP="002961BC">
      <w:pPr>
        <w:jc w:val="both"/>
        <w:rPr>
          <w:color w:val="000000" w:themeColor="text1"/>
        </w:rPr>
      </w:pPr>
      <w:r w:rsidRPr="00623BFD">
        <w:rPr>
          <w:color w:val="000000" w:themeColor="text1"/>
          <w:lang w:val="fr-FR"/>
        </w:rPr>
        <w:t>Instrument Type</w:t>
      </w:r>
    </w:p>
    <w:p w14:paraId="2B37E74F" w14:textId="77777777" w:rsidR="004809CD" w:rsidRPr="00623BFD" w:rsidRDefault="004809CD" w:rsidP="002961BC">
      <w:pPr>
        <w:jc w:val="both"/>
        <w:rPr>
          <w:color w:val="000000" w:themeColor="text1"/>
        </w:rPr>
      </w:pPr>
      <w:r w:rsidRPr="00623BFD">
        <w:rPr>
          <w:color w:val="000000" w:themeColor="text1"/>
          <w:lang w:val="fr-FR"/>
        </w:rPr>
        <w:t>Symbol</w:t>
      </w:r>
    </w:p>
    <w:p w14:paraId="1AB178D9" w14:textId="77777777" w:rsidR="004809CD" w:rsidRPr="00623BFD" w:rsidRDefault="004809CD" w:rsidP="002961BC">
      <w:pPr>
        <w:jc w:val="both"/>
        <w:rPr>
          <w:color w:val="000000" w:themeColor="text1"/>
        </w:rPr>
      </w:pPr>
      <w:r w:rsidRPr="00623BFD">
        <w:rPr>
          <w:color w:val="000000" w:themeColor="text1"/>
          <w:lang w:val="fr-FR"/>
        </w:rPr>
        <w:t>Expiry Date</w:t>
      </w:r>
    </w:p>
    <w:p w14:paraId="2575EAAF" w14:textId="77777777" w:rsidR="004809CD" w:rsidRPr="00623BFD" w:rsidRDefault="004809CD" w:rsidP="002961BC">
      <w:pPr>
        <w:jc w:val="both"/>
        <w:rPr>
          <w:color w:val="000000" w:themeColor="text1"/>
        </w:rPr>
      </w:pPr>
      <w:r w:rsidRPr="00623BFD">
        <w:rPr>
          <w:color w:val="000000" w:themeColor="text1"/>
          <w:lang w:val="en-IN"/>
        </w:rPr>
        <w:t>Strike price</w:t>
      </w:r>
    </w:p>
    <w:p w14:paraId="37B90AD9" w14:textId="77777777" w:rsidR="004809CD" w:rsidRPr="00623BFD" w:rsidRDefault="004809CD" w:rsidP="002961BC">
      <w:pPr>
        <w:jc w:val="both"/>
        <w:rPr>
          <w:color w:val="000000" w:themeColor="text1"/>
        </w:rPr>
      </w:pPr>
      <w:r w:rsidRPr="00623BFD">
        <w:rPr>
          <w:color w:val="000000" w:themeColor="text1"/>
          <w:lang w:val="en-IN"/>
        </w:rPr>
        <w:t>Option Type</w:t>
      </w:r>
    </w:p>
    <w:p w14:paraId="50E2076A" w14:textId="77777777" w:rsidR="004809CD" w:rsidRPr="00623BFD" w:rsidRDefault="004809CD" w:rsidP="002961BC">
      <w:pPr>
        <w:jc w:val="both"/>
        <w:rPr>
          <w:color w:val="000000" w:themeColor="text1"/>
        </w:rPr>
      </w:pPr>
      <w:r w:rsidRPr="00623BFD">
        <w:rPr>
          <w:color w:val="000000" w:themeColor="text1"/>
          <w:lang w:val="en-IN"/>
        </w:rPr>
        <w:t>CA level</w:t>
      </w:r>
    </w:p>
    <w:p w14:paraId="0A434C85" w14:textId="77777777" w:rsidR="004809CD" w:rsidRPr="00623BFD" w:rsidRDefault="004809CD" w:rsidP="002961BC">
      <w:pPr>
        <w:jc w:val="both"/>
        <w:rPr>
          <w:color w:val="000000" w:themeColor="text1"/>
        </w:rPr>
      </w:pPr>
      <w:r w:rsidRPr="00623BFD">
        <w:rPr>
          <w:color w:val="000000" w:themeColor="text1"/>
          <w:lang w:val="en-IN"/>
        </w:rPr>
        <w:t xml:space="preserve">Sell quantity </w:t>
      </w:r>
    </w:p>
    <w:p w14:paraId="52DB4A14" w14:textId="77777777" w:rsidR="004809CD" w:rsidRPr="00623BFD" w:rsidRDefault="004809CD" w:rsidP="002961BC">
      <w:pPr>
        <w:jc w:val="both"/>
        <w:rPr>
          <w:color w:val="000000" w:themeColor="text1"/>
        </w:rPr>
      </w:pPr>
      <w:r w:rsidRPr="00623BFD">
        <w:rPr>
          <w:color w:val="000000" w:themeColor="text1"/>
          <w:lang w:val="en-IN"/>
        </w:rPr>
        <w:t xml:space="preserve">Sell value </w:t>
      </w:r>
    </w:p>
    <w:p w14:paraId="41B5D135" w14:textId="77777777" w:rsidR="004809CD" w:rsidRPr="00623BFD" w:rsidRDefault="004809CD" w:rsidP="002961BC">
      <w:pPr>
        <w:jc w:val="both"/>
        <w:rPr>
          <w:color w:val="000000" w:themeColor="text1"/>
        </w:rPr>
      </w:pPr>
      <w:r w:rsidRPr="00623BFD">
        <w:rPr>
          <w:color w:val="000000" w:themeColor="text1"/>
          <w:lang w:val="en-IN"/>
        </w:rPr>
        <w:t>Taxable sell value futures</w:t>
      </w:r>
    </w:p>
    <w:p w14:paraId="7727C654" w14:textId="77777777" w:rsidR="004809CD" w:rsidRPr="00623BFD" w:rsidRDefault="004809CD" w:rsidP="002961BC">
      <w:pPr>
        <w:jc w:val="both"/>
        <w:rPr>
          <w:color w:val="000000" w:themeColor="text1"/>
        </w:rPr>
      </w:pPr>
      <w:r w:rsidRPr="00623BFD">
        <w:rPr>
          <w:color w:val="000000" w:themeColor="text1"/>
          <w:lang w:val="en-IN"/>
        </w:rPr>
        <w:t>Taxable sell value options</w:t>
      </w:r>
    </w:p>
    <w:p w14:paraId="4BF069D1" w14:textId="77777777" w:rsidR="004809CD" w:rsidRPr="00623BFD" w:rsidRDefault="004809CD" w:rsidP="002961BC">
      <w:pPr>
        <w:jc w:val="both"/>
        <w:rPr>
          <w:color w:val="000000" w:themeColor="text1"/>
        </w:rPr>
      </w:pPr>
      <w:r w:rsidRPr="00623BFD">
        <w:rPr>
          <w:color w:val="000000" w:themeColor="text1"/>
          <w:lang w:val="en-IN"/>
        </w:rPr>
        <w:t>STT futures</w:t>
      </w:r>
    </w:p>
    <w:p w14:paraId="611866F1" w14:textId="77777777" w:rsidR="004809CD" w:rsidRPr="00623BFD" w:rsidRDefault="004809CD" w:rsidP="002961BC">
      <w:pPr>
        <w:jc w:val="both"/>
        <w:rPr>
          <w:color w:val="000000" w:themeColor="text1"/>
        </w:rPr>
      </w:pPr>
      <w:r w:rsidRPr="00623BFD">
        <w:rPr>
          <w:color w:val="000000" w:themeColor="text1"/>
          <w:lang w:val="en-IN"/>
        </w:rPr>
        <w:t>STT options</w:t>
      </w:r>
    </w:p>
    <w:p w14:paraId="00321A99"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1D331A67" w14:textId="77777777" w:rsidR="004809CD" w:rsidRPr="00623BFD" w:rsidRDefault="004809CD" w:rsidP="002961BC">
      <w:pPr>
        <w:jc w:val="both"/>
        <w:rPr>
          <w:color w:val="000000" w:themeColor="text1"/>
        </w:rPr>
      </w:pPr>
      <w:r w:rsidRPr="00623BFD">
        <w:rPr>
          <w:color w:val="000000" w:themeColor="text1"/>
          <w:lang w:val="en-IN"/>
        </w:rPr>
        <w:t xml:space="preserve">Details record type 40 – STT information at client contract level for exercise of contracts </w:t>
      </w:r>
    </w:p>
    <w:p w14:paraId="4C88AB73" w14:textId="77777777" w:rsidR="004809CD" w:rsidRPr="00623BFD" w:rsidRDefault="004809CD" w:rsidP="002961BC">
      <w:pPr>
        <w:jc w:val="both"/>
        <w:rPr>
          <w:color w:val="000000" w:themeColor="text1"/>
        </w:rPr>
      </w:pPr>
      <w:r w:rsidRPr="00623BFD">
        <w:rPr>
          <w:color w:val="000000" w:themeColor="text1"/>
          <w:lang w:val="en-IN"/>
        </w:rPr>
        <w:t>Record Type</w:t>
      </w:r>
    </w:p>
    <w:p w14:paraId="32262E53" w14:textId="77777777" w:rsidR="004809CD" w:rsidRPr="00623BFD" w:rsidRDefault="004809CD" w:rsidP="002961BC">
      <w:pPr>
        <w:jc w:val="both"/>
        <w:rPr>
          <w:color w:val="000000" w:themeColor="text1"/>
        </w:rPr>
      </w:pPr>
      <w:r w:rsidRPr="00623BFD">
        <w:rPr>
          <w:color w:val="000000" w:themeColor="text1"/>
          <w:lang w:val="en-IN"/>
        </w:rPr>
        <w:t>STT date</w:t>
      </w:r>
    </w:p>
    <w:p w14:paraId="7DCBEDEE" w14:textId="77777777" w:rsidR="004809CD" w:rsidRPr="00623BFD" w:rsidRDefault="004809CD" w:rsidP="002961BC">
      <w:pPr>
        <w:jc w:val="both"/>
        <w:rPr>
          <w:color w:val="000000" w:themeColor="text1"/>
        </w:rPr>
      </w:pPr>
      <w:r w:rsidRPr="00623BFD">
        <w:rPr>
          <w:color w:val="000000" w:themeColor="text1"/>
          <w:lang w:val="en-IN"/>
        </w:rPr>
        <w:t>Trading Member Code</w:t>
      </w:r>
    </w:p>
    <w:p w14:paraId="1373C41E" w14:textId="77777777" w:rsidR="004809CD" w:rsidRPr="00623BFD" w:rsidRDefault="004809CD" w:rsidP="002961BC">
      <w:pPr>
        <w:jc w:val="both"/>
        <w:rPr>
          <w:color w:val="000000" w:themeColor="text1"/>
        </w:rPr>
      </w:pPr>
      <w:r w:rsidRPr="00623BFD">
        <w:rPr>
          <w:color w:val="000000" w:themeColor="text1"/>
          <w:lang w:val="fr-FR"/>
        </w:rPr>
        <w:t>Trading Client Code</w:t>
      </w:r>
    </w:p>
    <w:p w14:paraId="5B3761BA" w14:textId="77777777" w:rsidR="004809CD" w:rsidRPr="00623BFD" w:rsidRDefault="004809CD" w:rsidP="002961BC">
      <w:pPr>
        <w:jc w:val="both"/>
        <w:rPr>
          <w:color w:val="000000" w:themeColor="text1"/>
        </w:rPr>
      </w:pPr>
      <w:r w:rsidRPr="00623BFD">
        <w:rPr>
          <w:color w:val="000000" w:themeColor="text1"/>
          <w:lang w:val="fr-FR"/>
        </w:rPr>
        <w:t>Instrument Type</w:t>
      </w:r>
    </w:p>
    <w:p w14:paraId="76AD0A90" w14:textId="77777777" w:rsidR="004809CD" w:rsidRPr="00623BFD" w:rsidRDefault="004809CD" w:rsidP="002961BC">
      <w:pPr>
        <w:jc w:val="both"/>
        <w:rPr>
          <w:color w:val="000000" w:themeColor="text1"/>
        </w:rPr>
      </w:pPr>
      <w:r w:rsidRPr="00623BFD">
        <w:rPr>
          <w:color w:val="000000" w:themeColor="text1"/>
          <w:lang w:val="fr-FR"/>
        </w:rPr>
        <w:t>Symbol</w:t>
      </w:r>
    </w:p>
    <w:p w14:paraId="677B2907" w14:textId="77777777" w:rsidR="004809CD" w:rsidRPr="00623BFD" w:rsidRDefault="004809CD" w:rsidP="002961BC">
      <w:pPr>
        <w:jc w:val="both"/>
        <w:rPr>
          <w:color w:val="000000" w:themeColor="text1"/>
        </w:rPr>
      </w:pPr>
      <w:r w:rsidRPr="00623BFD">
        <w:rPr>
          <w:color w:val="000000" w:themeColor="text1"/>
          <w:lang w:val="en-IN"/>
        </w:rPr>
        <w:t>Expiry Date</w:t>
      </w:r>
    </w:p>
    <w:p w14:paraId="7AE1CEFA" w14:textId="77777777" w:rsidR="004809CD" w:rsidRPr="00623BFD" w:rsidRDefault="004809CD" w:rsidP="002961BC">
      <w:pPr>
        <w:jc w:val="both"/>
        <w:rPr>
          <w:color w:val="000000" w:themeColor="text1"/>
        </w:rPr>
      </w:pPr>
      <w:r w:rsidRPr="00623BFD">
        <w:rPr>
          <w:color w:val="000000" w:themeColor="text1"/>
          <w:lang w:val="en-IN"/>
        </w:rPr>
        <w:t>Strike price</w:t>
      </w:r>
    </w:p>
    <w:p w14:paraId="43CE3A11" w14:textId="77777777" w:rsidR="004809CD" w:rsidRPr="00623BFD" w:rsidRDefault="004809CD" w:rsidP="002961BC">
      <w:pPr>
        <w:jc w:val="both"/>
        <w:rPr>
          <w:color w:val="000000" w:themeColor="text1"/>
        </w:rPr>
      </w:pPr>
      <w:r w:rsidRPr="00623BFD">
        <w:rPr>
          <w:color w:val="000000" w:themeColor="text1"/>
        </w:rPr>
        <w:t>Option Type</w:t>
      </w:r>
    </w:p>
    <w:p w14:paraId="599671B8" w14:textId="77777777" w:rsidR="004809CD" w:rsidRPr="00623BFD" w:rsidRDefault="004809CD" w:rsidP="002961BC">
      <w:pPr>
        <w:jc w:val="both"/>
        <w:rPr>
          <w:color w:val="000000" w:themeColor="text1"/>
        </w:rPr>
      </w:pPr>
      <w:r w:rsidRPr="00623BFD">
        <w:rPr>
          <w:color w:val="000000" w:themeColor="text1"/>
          <w:lang w:val="fr-FR"/>
        </w:rPr>
        <w:t>CA level</w:t>
      </w:r>
    </w:p>
    <w:p w14:paraId="7B958DFC" w14:textId="77777777" w:rsidR="004809CD" w:rsidRPr="00623BFD" w:rsidRDefault="004809CD" w:rsidP="002961BC">
      <w:pPr>
        <w:jc w:val="both"/>
        <w:rPr>
          <w:color w:val="000000" w:themeColor="text1"/>
        </w:rPr>
      </w:pPr>
      <w:r w:rsidRPr="00623BFD">
        <w:rPr>
          <w:color w:val="000000" w:themeColor="text1"/>
          <w:lang w:val="fr-FR"/>
        </w:rPr>
        <w:t xml:space="preserve">Exercise quantity </w:t>
      </w:r>
    </w:p>
    <w:p w14:paraId="3374FD33" w14:textId="77777777" w:rsidR="004809CD" w:rsidRPr="00623BFD" w:rsidRDefault="004809CD" w:rsidP="002961BC">
      <w:pPr>
        <w:jc w:val="both"/>
        <w:rPr>
          <w:color w:val="000000" w:themeColor="text1"/>
        </w:rPr>
      </w:pPr>
      <w:r w:rsidRPr="00623BFD">
        <w:rPr>
          <w:color w:val="000000" w:themeColor="text1"/>
          <w:lang w:val="fr-FR"/>
        </w:rPr>
        <w:t xml:space="preserve">Exercise value </w:t>
      </w:r>
    </w:p>
    <w:p w14:paraId="2A2262B9" w14:textId="77777777" w:rsidR="004809CD" w:rsidRPr="00623BFD" w:rsidRDefault="004809CD" w:rsidP="002961BC">
      <w:pPr>
        <w:jc w:val="both"/>
        <w:rPr>
          <w:color w:val="000000" w:themeColor="text1"/>
        </w:rPr>
      </w:pPr>
      <w:r w:rsidRPr="00623BFD">
        <w:rPr>
          <w:color w:val="000000" w:themeColor="text1"/>
          <w:lang w:val="en-IN"/>
        </w:rPr>
        <w:t>Taxable Exercise value</w:t>
      </w:r>
    </w:p>
    <w:p w14:paraId="04321AD8" w14:textId="77777777" w:rsidR="004809CD" w:rsidRPr="00623BFD" w:rsidRDefault="004809CD" w:rsidP="002961BC">
      <w:pPr>
        <w:jc w:val="both"/>
        <w:rPr>
          <w:color w:val="000000" w:themeColor="text1"/>
        </w:rPr>
      </w:pPr>
      <w:r w:rsidRPr="00623BFD">
        <w:rPr>
          <w:color w:val="000000" w:themeColor="text1"/>
          <w:lang w:val="en-IN"/>
        </w:rPr>
        <w:t>STT options</w:t>
      </w:r>
    </w:p>
    <w:p w14:paraId="113C7676"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Total STT</w:t>
      </w:r>
    </w:p>
    <w:p w14:paraId="579943DD" w14:textId="77777777" w:rsidR="004809CD" w:rsidRPr="00623BFD" w:rsidRDefault="004809CD" w:rsidP="004809CD">
      <w:pPr>
        <w:spacing w:line="240" w:lineRule="atLeast"/>
        <w:jc w:val="both"/>
        <w:rPr>
          <w:color w:val="000000" w:themeColor="text1"/>
        </w:rPr>
      </w:pPr>
    </w:p>
    <w:p w14:paraId="2DCD5B90" w14:textId="77777777" w:rsidR="004809CD" w:rsidRPr="00623BFD" w:rsidRDefault="004809CD" w:rsidP="002961BC">
      <w:pPr>
        <w:spacing w:line="240" w:lineRule="atLeast"/>
        <w:rPr>
          <w:color w:val="000000" w:themeColor="text1"/>
        </w:rPr>
      </w:pPr>
    </w:p>
    <w:p w14:paraId="3A3E7AD4" w14:textId="77777777" w:rsidR="004809CD" w:rsidRPr="00623BFD" w:rsidRDefault="004809CD" w:rsidP="00C72D26">
      <w:pPr>
        <w:pStyle w:val="Heading1"/>
        <w:rPr>
          <w:color w:val="000000" w:themeColor="text1"/>
        </w:rPr>
      </w:pPr>
      <w:bookmarkStart w:id="5" w:name="_Toc60258807"/>
      <w:r w:rsidRPr="00623BFD">
        <w:rPr>
          <w:color w:val="000000" w:themeColor="text1"/>
          <w:lang w:val="en-IN"/>
        </w:rPr>
        <w:t>STT file for clearing member</w:t>
      </w:r>
      <w:r w:rsidR="00C72D26" w:rsidRPr="00623BFD">
        <w:rPr>
          <w:color w:val="000000" w:themeColor="text1"/>
          <w:lang w:val="en-IN"/>
        </w:rPr>
        <w:t xml:space="preserve"> (STT02)*</w:t>
      </w:r>
      <w:bookmarkEnd w:id="5"/>
      <w:r w:rsidRPr="00623BFD">
        <w:rPr>
          <w:color w:val="000000" w:themeColor="text1"/>
          <w:lang w:val="en-IN"/>
        </w:rPr>
        <w:t xml:space="preserve"> </w:t>
      </w:r>
    </w:p>
    <w:p w14:paraId="09FAF6DA" w14:textId="77777777" w:rsidR="004809CD" w:rsidRPr="00623BFD" w:rsidRDefault="004809CD" w:rsidP="004809CD">
      <w:pPr>
        <w:jc w:val="both"/>
        <w:rPr>
          <w:color w:val="000000" w:themeColor="text1"/>
        </w:rPr>
      </w:pPr>
      <w:r w:rsidRPr="00623BFD">
        <w:rPr>
          <w:i/>
          <w:iCs/>
          <w:color w:val="000000" w:themeColor="text1"/>
          <w:lang w:val="en-IN"/>
        </w:rPr>
        <w:t> </w:t>
      </w:r>
    </w:p>
    <w:p w14:paraId="7BDCC8E2" w14:textId="77777777" w:rsidR="004809CD" w:rsidRPr="00623BFD" w:rsidRDefault="004809CD" w:rsidP="002961BC">
      <w:pPr>
        <w:jc w:val="both"/>
        <w:rPr>
          <w:color w:val="000000" w:themeColor="text1"/>
        </w:rPr>
      </w:pPr>
      <w:r w:rsidRPr="00623BFD">
        <w:rPr>
          <w:i/>
          <w:iCs/>
          <w:color w:val="000000" w:themeColor="text1"/>
          <w:lang w:val="en-IN"/>
        </w:rPr>
        <w:t xml:space="preserve">Naming convention </w:t>
      </w:r>
    </w:p>
    <w:p w14:paraId="60136F13" w14:textId="77777777" w:rsidR="004809CD" w:rsidRPr="00623BFD" w:rsidRDefault="004809CD" w:rsidP="002961BC">
      <w:pPr>
        <w:jc w:val="both"/>
        <w:rPr>
          <w:color w:val="000000" w:themeColor="text1"/>
        </w:rPr>
      </w:pPr>
      <w:r w:rsidRPr="00623BFD">
        <w:rPr>
          <w:color w:val="000000" w:themeColor="text1"/>
          <w:lang w:val="en-IN"/>
        </w:rPr>
        <w:t>F_STT02_&lt;MEMBER CODE&gt;_DDMMYYYY.CSV</w:t>
      </w:r>
    </w:p>
    <w:p w14:paraId="6499182C"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60413BE1" w14:textId="77777777" w:rsidR="004809CD" w:rsidRPr="00623BFD" w:rsidRDefault="004809CD" w:rsidP="002961BC">
      <w:pPr>
        <w:jc w:val="both"/>
        <w:rPr>
          <w:color w:val="000000" w:themeColor="text1"/>
        </w:rPr>
      </w:pPr>
      <w:r w:rsidRPr="00623BFD">
        <w:rPr>
          <w:i/>
          <w:iCs/>
          <w:color w:val="000000" w:themeColor="text1"/>
          <w:lang w:val="en-IN"/>
        </w:rPr>
        <w:t xml:space="preserve">File details and format: </w:t>
      </w:r>
    </w:p>
    <w:p w14:paraId="41A31628" w14:textId="77777777" w:rsidR="004809CD" w:rsidRPr="00623BFD" w:rsidRDefault="004809CD" w:rsidP="002961BC">
      <w:pPr>
        <w:jc w:val="both"/>
        <w:rPr>
          <w:color w:val="000000" w:themeColor="text1"/>
        </w:rPr>
      </w:pPr>
      <w:r w:rsidRPr="00623BFD">
        <w:rPr>
          <w:color w:val="000000" w:themeColor="text1"/>
          <w:lang w:val="en-IN"/>
        </w:rPr>
        <w:t>Control record type 10 – STT information at Clearing Member level</w:t>
      </w:r>
    </w:p>
    <w:p w14:paraId="2895DA32" w14:textId="77777777" w:rsidR="004809CD" w:rsidRPr="00623BFD" w:rsidRDefault="004809CD" w:rsidP="002961BC">
      <w:pPr>
        <w:jc w:val="both"/>
        <w:rPr>
          <w:color w:val="000000" w:themeColor="text1"/>
        </w:rPr>
      </w:pPr>
      <w:r w:rsidRPr="00623BFD">
        <w:rPr>
          <w:color w:val="000000" w:themeColor="text1"/>
          <w:lang w:val="en-IN"/>
        </w:rPr>
        <w:t>Record Type</w:t>
      </w:r>
    </w:p>
    <w:p w14:paraId="17E06597" w14:textId="77777777" w:rsidR="004809CD" w:rsidRPr="00623BFD" w:rsidRDefault="004809CD" w:rsidP="002961BC">
      <w:pPr>
        <w:jc w:val="both"/>
        <w:rPr>
          <w:color w:val="000000" w:themeColor="text1"/>
        </w:rPr>
      </w:pPr>
      <w:r w:rsidRPr="00623BFD">
        <w:rPr>
          <w:color w:val="000000" w:themeColor="text1"/>
          <w:lang w:val="en-IN"/>
        </w:rPr>
        <w:t>STT date</w:t>
      </w:r>
    </w:p>
    <w:p w14:paraId="16A618E4" w14:textId="77777777" w:rsidR="004809CD" w:rsidRPr="00623BFD" w:rsidRDefault="004809CD" w:rsidP="002961BC">
      <w:pPr>
        <w:jc w:val="both"/>
        <w:rPr>
          <w:color w:val="000000" w:themeColor="text1"/>
        </w:rPr>
      </w:pPr>
      <w:r w:rsidRPr="00623BFD">
        <w:rPr>
          <w:color w:val="000000" w:themeColor="text1"/>
          <w:lang w:val="en-IN"/>
        </w:rPr>
        <w:t>Due Date of payment</w:t>
      </w:r>
    </w:p>
    <w:p w14:paraId="7D159DCB" w14:textId="77777777" w:rsidR="004809CD" w:rsidRPr="00623BFD" w:rsidRDefault="004809CD" w:rsidP="002961BC">
      <w:pPr>
        <w:jc w:val="both"/>
        <w:rPr>
          <w:color w:val="000000" w:themeColor="text1"/>
        </w:rPr>
      </w:pPr>
      <w:r w:rsidRPr="00623BFD">
        <w:rPr>
          <w:color w:val="000000" w:themeColor="text1"/>
          <w:lang w:val="en-IN"/>
        </w:rPr>
        <w:t>Clearing Member Code</w:t>
      </w:r>
    </w:p>
    <w:p w14:paraId="41537313" w14:textId="77777777" w:rsidR="004809CD" w:rsidRPr="00623BFD" w:rsidRDefault="004809CD" w:rsidP="002961BC">
      <w:pPr>
        <w:jc w:val="both"/>
        <w:rPr>
          <w:color w:val="000000" w:themeColor="text1"/>
        </w:rPr>
      </w:pPr>
      <w:r w:rsidRPr="00623BFD">
        <w:rPr>
          <w:color w:val="000000" w:themeColor="text1"/>
          <w:lang w:val="en-IN"/>
        </w:rPr>
        <w:t>Total STT</w:t>
      </w:r>
    </w:p>
    <w:p w14:paraId="39728355" w14:textId="77777777" w:rsidR="004809CD" w:rsidRPr="00623BFD" w:rsidRDefault="004809CD" w:rsidP="002961BC">
      <w:pPr>
        <w:jc w:val="both"/>
        <w:rPr>
          <w:color w:val="000000" w:themeColor="text1"/>
        </w:rPr>
      </w:pPr>
      <w:r w:rsidRPr="00623BFD">
        <w:rPr>
          <w:color w:val="000000" w:themeColor="text1"/>
          <w:lang w:val="en-IN"/>
        </w:rPr>
        <w:t>Detail record type 20 – STT information at Trading Member level</w:t>
      </w:r>
    </w:p>
    <w:p w14:paraId="79252F23" w14:textId="77777777" w:rsidR="004809CD" w:rsidRPr="00623BFD" w:rsidRDefault="004809CD" w:rsidP="002961BC">
      <w:pPr>
        <w:jc w:val="both"/>
        <w:rPr>
          <w:color w:val="000000" w:themeColor="text1"/>
        </w:rPr>
      </w:pPr>
      <w:r w:rsidRPr="00623BFD">
        <w:rPr>
          <w:color w:val="000000" w:themeColor="text1"/>
          <w:lang w:val="en-IN"/>
        </w:rPr>
        <w:t>Record Type</w:t>
      </w:r>
    </w:p>
    <w:p w14:paraId="228E5B0F" w14:textId="77777777" w:rsidR="004809CD" w:rsidRPr="00623BFD" w:rsidRDefault="004809CD" w:rsidP="002961BC">
      <w:pPr>
        <w:jc w:val="both"/>
        <w:rPr>
          <w:color w:val="000000" w:themeColor="text1"/>
        </w:rPr>
      </w:pPr>
      <w:r w:rsidRPr="00623BFD">
        <w:rPr>
          <w:color w:val="000000" w:themeColor="text1"/>
          <w:lang w:val="en-IN"/>
        </w:rPr>
        <w:t>STT date</w:t>
      </w:r>
    </w:p>
    <w:p w14:paraId="4A482657" w14:textId="77777777" w:rsidR="004809CD" w:rsidRPr="00623BFD" w:rsidRDefault="004809CD" w:rsidP="002961BC">
      <w:pPr>
        <w:jc w:val="both"/>
        <w:rPr>
          <w:color w:val="000000" w:themeColor="text1"/>
        </w:rPr>
      </w:pPr>
      <w:r w:rsidRPr="00623BFD">
        <w:rPr>
          <w:color w:val="000000" w:themeColor="text1"/>
          <w:lang w:val="en-IN"/>
        </w:rPr>
        <w:t>Trading Member Code</w:t>
      </w:r>
    </w:p>
    <w:p w14:paraId="4CF3B3EB" w14:textId="77777777" w:rsidR="004809CD" w:rsidRPr="00623BFD" w:rsidRDefault="004809CD" w:rsidP="002961BC">
      <w:pPr>
        <w:jc w:val="both"/>
        <w:rPr>
          <w:color w:val="000000" w:themeColor="text1"/>
        </w:rPr>
      </w:pPr>
      <w:r w:rsidRPr="00623BFD">
        <w:rPr>
          <w:color w:val="000000" w:themeColor="text1"/>
          <w:lang w:val="en-IN"/>
        </w:rPr>
        <w:t>Total STT</w:t>
      </w:r>
    </w:p>
    <w:p w14:paraId="3C4A0FD2" w14:textId="77777777" w:rsidR="004809CD" w:rsidRPr="00623BFD" w:rsidRDefault="004809CD" w:rsidP="002961BC">
      <w:pPr>
        <w:jc w:val="both"/>
        <w:rPr>
          <w:color w:val="000000" w:themeColor="text1"/>
        </w:rPr>
      </w:pPr>
      <w:r w:rsidRPr="00623BFD">
        <w:rPr>
          <w:color w:val="000000" w:themeColor="text1"/>
          <w:lang w:val="en-IN"/>
        </w:rPr>
        <w:t>Details record type 30 – STT information at Client level</w:t>
      </w:r>
    </w:p>
    <w:p w14:paraId="004DAFC7" w14:textId="77777777" w:rsidR="004809CD" w:rsidRPr="00623BFD" w:rsidRDefault="004809CD" w:rsidP="002961BC">
      <w:pPr>
        <w:jc w:val="both"/>
        <w:rPr>
          <w:color w:val="000000" w:themeColor="text1"/>
        </w:rPr>
      </w:pPr>
      <w:r w:rsidRPr="00623BFD">
        <w:rPr>
          <w:color w:val="000000" w:themeColor="text1"/>
          <w:lang w:val="en-IN"/>
        </w:rPr>
        <w:t>Record Type</w:t>
      </w:r>
    </w:p>
    <w:p w14:paraId="3F5D1985" w14:textId="77777777" w:rsidR="004809CD" w:rsidRPr="00623BFD" w:rsidRDefault="004809CD" w:rsidP="002961BC">
      <w:pPr>
        <w:jc w:val="both"/>
        <w:rPr>
          <w:color w:val="000000" w:themeColor="text1"/>
        </w:rPr>
      </w:pPr>
      <w:r w:rsidRPr="00623BFD">
        <w:rPr>
          <w:color w:val="000000" w:themeColor="text1"/>
          <w:lang w:val="en-IN"/>
        </w:rPr>
        <w:t>STT date</w:t>
      </w:r>
    </w:p>
    <w:p w14:paraId="71A8CDF2" w14:textId="77777777" w:rsidR="004809CD" w:rsidRPr="00623BFD" w:rsidRDefault="004809CD" w:rsidP="002961BC">
      <w:pPr>
        <w:jc w:val="both"/>
        <w:rPr>
          <w:color w:val="000000" w:themeColor="text1"/>
        </w:rPr>
      </w:pPr>
      <w:r w:rsidRPr="00623BFD">
        <w:rPr>
          <w:color w:val="000000" w:themeColor="text1"/>
          <w:lang w:val="en-IN"/>
        </w:rPr>
        <w:t>Trading Member Code</w:t>
      </w:r>
    </w:p>
    <w:p w14:paraId="73F1A1D7" w14:textId="77777777" w:rsidR="004809CD" w:rsidRPr="00623BFD" w:rsidRDefault="004809CD" w:rsidP="002961BC">
      <w:pPr>
        <w:jc w:val="both"/>
        <w:rPr>
          <w:color w:val="000000" w:themeColor="text1"/>
        </w:rPr>
      </w:pPr>
      <w:r w:rsidRPr="00623BFD">
        <w:rPr>
          <w:color w:val="000000" w:themeColor="text1"/>
          <w:lang w:val="en-IN"/>
        </w:rPr>
        <w:t>Trading client code</w:t>
      </w:r>
    </w:p>
    <w:p w14:paraId="17DAA8B9"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3A877F2C" w14:textId="77777777" w:rsidR="004809CD" w:rsidRPr="00623BFD" w:rsidRDefault="004809CD" w:rsidP="002961BC">
      <w:pPr>
        <w:jc w:val="both"/>
        <w:rPr>
          <w:color w:val="000000" w:themeColor="text1"/>
        </w:rPr>
      </w:pPr>
      <w:r w:rsidRPr="00623BFD">
        <w:rPr>
          <w:color w:val="000000" w:themeColor="text1"/>
          <w:lang w:val="en-IN"/>
        </w:rPr>
        <w:t xml:space="preserve">Details record type 40 – STT information at client contract level for sale of contracts </w:t>
      </w:r>
    </w:p>
    <w:p w14:paraId="7B269D23" w14:textId="77777777" w:rsidR="004809CD" w:rsidRPr="00623BFD" w:rsidRDefault="004809CD" w:rsidP="002961BC">
      <w:pPr>
        <w:jc w:val="both"/>
        <w:rPr>
          <w:color w:val="000000" w:themeColor="text1"/>
        </w:rPr>
      </w:pPr>
      <w:r w:rsidRPr="00623BFD">
        <w:rPr>
          <w:color w:val="000000" w:themeColor="text1"/>
          <w:lang w:val="en-IN"/>
        </w:rPr>
        <w:t>Record Type</w:t>
      </w:r>
    </w:p>
    <w:p w14:paraId="136745F9" w14:textId="77777777" w:rsidR="004809CD" w:rsidRPr="00623BFD" w:rsidRDefault="004809CD" w:rsidP="002961BC">
      <w:pPr>
        <w:jc w:val="both"/>
        <w:rPr>
          <w:color w:val="000000" w:themeColor="text1"/>
        </w:rPr>
      </w:pPr>
      <w:r w:rsidRPr="00623BFD">
        <w:rPr>
          <w:color w:val="000000" w:themeColor="text1"/>
          <w:lang w:val="en-IN"/>
        </w:rPr>
        <w:t>STT date</w:t>
      </w:r>
    </w:p>
    <w:p w14:paraId="7BF4177A" w14:textId="77777777" w:rsidR="004809CD" w:rsidRPr="00623BFD" w:rsidRDefault="004809CD" w:rsidP="002961BC">
      <w:pPr>
        <w:jc w:val="both"/>
        <w:rPr>
          <w:color w:val="000000" w:themeColor="text1"/>
        </w:rPr>
      </w:pPr>
      <w:r w:rsidRPr="00623BFD">
        <w:rPr>
          <w:color w:val="000000" w:themeColor="text1"/>
          <w:lang w:val="en-IN"/>
        </w:rPr>
        <w:t>Trading Member Code</w:t>
      </w:r>
    </w:p>
    <w:p w14:paraId="5E35A219" w14:textId="77777777" w:rsidR="004809CD" w:rsidRPr="00623BFD" w:rsidRDefault="004809CD" w:rsidP="002961BC">
      <w:pPr>
        <w:jc w:val="both"/>
        <w:rPr>
          <w:color w:val="000000" w:themeColor="text1"/>
          <w:lang w:val="fr-FR"/>
        </w:rPr>
      </w:pPr>
      <w:r w:rsidRPr="00623BFD">
        <w:rPr>
          <w:color w:val="000000" w:themeColor="text1"/>
          <w:lang w:val="fr-FR"/>
        </w:rPr>
        <w:t>Trading Client Code</w:t>
      </w:r>
    </w:p>
    <w:p w14:paraId="4A987FCF" w14:textId="77777777" w:rsidR="004809CD" w:rsidRPr="00623BFD" w:rsidRDefault="004809CD" w:rsidP="002961BC">
      <w:pPr>
        <w:jc w:val="both"/>
        <w:rPr>
          <w:color w:val="000000" w:themeColor="text1"/>
          <w:lang w:val="fr-FR"/>
        </w:rPr>
      </w:pPr>
      <w:r w:rsidRPr="00623BFD">
        <w:rPr>
          <w:color w:val="000000" w:themeColor="text1"/>
          <w:lang w:val="fr-FR"/>
        </w:rPr>
        <w:t>Instrument Type</w:t>
      </w:r>
    </w:p>
    <w:p w14:paraId="576C0329" w14:textId="77777777" w:rsidR="004809CD" w:rsidRPr="00623BFD" w:rsidRDefault="004809CD" w:rsidP="002961BC">
      <w:pPr>
        <w:jc w:val="both"/>
        <w:rPr>
          <w:color w:val="000000" w:themeColor="text1"/>
          <w:lang w:val="fr-FR"/>
        </w:rPr>
      </w:pPr>
      <w:r w:rsidRPr="00623BFD">
        <w:rPr>
          <w:color w:val="000000" w:themeColor="text1"/>
          <w:lang w:val="fr-FR"/>
        </w:rPr>
        <w:t>Symbol</w:t>
      </w:r>
    </w:p>
    <w:p w14:paraId="65C2295D" w14:textId="77777777" w:rsidR="004809CD" w:rsidRPr="00623BFD" w:rsidRDefault="004809CD" w:rsidP="002961BC">
      <w:pPr>
        <w:jc w:val="both"/>
        <w:rPr>
          <w:color w:val="000000" w:themeColor="text1"/>
        </w:rPr>
      </w:pPr>
      <w:r w:rsidRPr="00623BFD">
        <w:rPr>
          <w:color w:val="000000" w:themeColor="text1"/>
          <w:lang w:val="en-IN"/>
        </w:rPr>
        <w:t>Expiry Date</w:t>
      </w:r>
    </w:p>
    <w:p w14:paraId="64B9BD15" w14:textId="77777777" w:rsidR="004809CD" w:rsidRPr="00623BFD" w:rsidRDefault="004809CD" w:rsidP="002961BC">
      <w:pPr>
        <w:jc w:val="both"/>
        <w:rPr>
          <w:color w:val="000000" w:themeColor="text1"/>
        </w:rPr>
      </w:pPr>
      <w:r w:rsidRPr="00623BFD">
        <w:rPr>
          <w:color w:val="000000" w:themeColor="text1"/>
          <w:lang w:val="en-IN"/>
        </w:rPr>
        <w:t>Strike price</w:t>
      </w:r>
    </w:p>
    <w:p w14:paraId="4497C8D6" w14:textId="77777777" w:rsidR="004809CD" w:rsidRPr="00623BFD" w:rsidRDefault="004809CD" w:rsidP="002961BC">
      <w:pPr>
        <w:jc w:val="both"/>
        <w:rPr>
          <w:color w:val="000000" w:themeColor="text1"/>
        </w:rPr>
      </w:pPr>
      <w:r w:rsidRPr="00623BFD">
        <w:rPr>
          <w:color w:val="000000" w:themeColor="text1"/>
          <w:lang w:val="en-IN"/>
        </w:rPr>
        <w:t>Option Type</w:t>
      </w:r>
    </w:p>
    <w:p w14:paraId="0E009D66" w14:textId="77777777" w:rsidR="004809CD" w:rsidRPr="00623BFD" w:rsidRDefault="004809CD" w:rsidP="002961BC">
      <w:pPr>
        <w:jc w:val="both"/>
        <w:rPr>
          <w:color w:val="000000" w:themeColor="text1"/>
        </w:rPr>
      </w:pPr>
      <w:r w:rsidRPr="00623BFD">
        <w:rPr>
          <w:color w:val="000000" w:themeColor="text1"/>
          <w:lang w:val="en-IN"/>
        </w:rPr>
        <w:t>CA level</w:t>
      </w:r>
    </w:p>
    <w:p w14:paraId="48A31BDC" w14:textId="77777777" w:rsidR="004809CD" w:rsidRPr="00623BFD" w:rsidRDefault="004809CD" w:rsidP="002961BC">
      <w:pPr>
        <w:jc w:val="both"/>
        <w:rPr>
          <w:color w:val="000000" w:themeColor="text1"/>
        </w:rPr>
      </w:pPr>
      <w:r w:rsidRPr="00623BFD">
        <w:rPr>
          <w:color w:val="000000" w:themeColor="text1"/>
          <w:lang w:val="en-IN"/>
        </w:rPr>
        <w:t xml:space="preserve">Sell quantity </w:t>
      </w:r>
    </w:p>
    <w:p w14:paraId="34709D8A" w14:textId="77777777" w:rsidR="004809CD" w:rsidRPr="00623BFD" w:rsidRDefault="004809CD" w:rsidP="002961BC">
      <w:pPr>
        <w:jc w:val="both"/>
        <w:rPr>
          <w:color w:val="000000" w:themeColor="text1"/>
        </w:rPr>
      </w:pPr>
      <w:r w:rsidRPr="00623BFD">
        <w:rPr>
          <w:color w:val="000000" w:themeColor="text1"/>
          <w:lang w:val="en-IN"/>
        </w:rPr>
        <w:t xml:space="preserve">Sell value </w:t>
      </w:r>
    </w:p>
    <w:p w14:paraId="5F589012" w14:textId="77777777" w:rsidR="004809CD" w:rsidRPr="00623BFD" w:rsidRDefault="004809CD" w:rsidP="002961BC">
      <w:pPr>
        <w:jc w:val="both"/>
        <w:rPr>
          <w:color w:val="000000" w:themeColor="text1"/>
        </w:rPr>
      </w:pPr>
      <w:r w:rsidRPr="00623BFD">
        <w:rPr>
          <w:color w:val="000000" w:themeColor="text1"/>
          <w:lang w:val="en-IN"/>
        </w:rPr>
        <w:t>Taxable sell value futures</w:t>
      </w:r>
    </w:p>
    <w:p w14:paraId="639BF3AE" w14:textId="77777777" w:rsidR="004809CD" w:rsidRPr="00623BFD" w:rsidRDefault="004809CD" w:rsidP="002961BC">
      <w:pPr>
        <w:jc w:val="both"/>
        <w:rPr>
          <w:color w:val="000000" w:themeColor="text1"/>
        </w:rPr>
      </w:pPr>
      <w:r w:rsidRPr="00623BFD">
        <w:rPr>
          <w:color w:val="000000" w:themeColor="text1"/>
          <w:lang w:val="en-IN"/>
        </w:rPr>
        <w:t>Taxable sell value options</w:t>
      </w:r>
    </w:p>
    <w:p w14:paraId="70E03EB0" w14:textId="77777777" w:rsidR="004809CD" w:rsidRPr="00623BFD" w:rsidRDefault="004809CD" w:rsidP="002961BC">
      <w:pPr>
        <w:jc w:val="both"/>
        <w:rPr>
          <w:color w:val="000000" w:themeColor="text1"/>
        </w:rPr>
      </w:pPr>
      <w:r w:rsidRPr="00623BFD">
        <w:rPr>
          <w:color w:val="000000" w:themeColor="text1"/>
          <w:lang w:val="en-IN"/>
        </w:rPr>
        <w:t>STT futures</w:t>
      </w:r>
    </w:p>
    <w:p w14:paraId="65D1D607" w14:textId="77777777" w:rsidR="004809CD" w:rsidRPr="00623BFD" w:rsidRDefault="004809CD" w:rsidP="002961BC">
      <w:pPr>
        <w:jc w:val="both"/>
        <w:rPr>
          <w:color w:val="000000" w:themeColor="text1"/>
        </w:rPr>
      </w:pPr>
      <w:r w:rsidRPr="00623BFD">
        <w:rPr>
          <w:color w:val="000000" w:themeColor="text1"/>
          <w:lang w:val="en-IN"/>
        </w:rPr>
        <w:t>STT options</w:t>
      </w:r>
    </w:p>
    <w:p w14:paraId="3E0CC08E" w14:textId="77777777" w:rsidR="0013033C" w:rsidRPr="00623BFD" w:rsidRDefault="004809CD" w:rsidP="002961BC">
      <w:pPr>
        <w:jc w:val="both"/>
        <w:rPr>
          <w:color w:val="000000" w:themeColor="text1"/>
          <w:lang w:val="en-IN"/>
        </w:rPr>
      </w:pPr>
      <w:r w:rsidRPr="00623BFD">
        <w:rPr>
          <w:color w:val="000000" w:themeColor="text1"/>
          <w:lang w:val="en-IN"/>
        </w:rPr>
        <w:t xml:space="preserve">Total STT </w:t>
      </w:r>
    </w:p>
    <w:p w14:paraId="0A43E4A7" w14:textId="77777777" w:rsidR="004809CD" w:rsidRPr="00623BFD" w:rsidRDefault="004809CD" w:rsidP="002961BC">
      <w:pPr>
        <w:jc w:val="both"/>
        <w:rPr>
          <w:color w:val="000000" w:themeColor="text1"/>
        </w:rPr>
      </w:pPr>
      <w:r w:rsidRPr="00623BFD">
        <w:rPr>
          <w:color w:val="000000" w:themeColor="text1"/>
          <w:lang w:val="en-IN"/>
        </w:rPr>
        <w:t>Details record type 50 – STT information at client contract level for exercise of contracts</w:t>
      </w:r>
    </w:p>
    <w:p w14:paraId="69A77EB5" w14:textId="77777777" w:rsidR="004809CD" w:rsidRPr="00623BFD" w:rsidRDefault="004809CD" w:rsidP="002961BC">
      <w:pPr>
        <w:jc w:val="both"/>
        <w:rPr>
          <w:color w:val="000000" w:themeColor="text1"/>
        </w:rPr>
      </w:pPr>
      <w:r w:rsidRPr="00623BFD">
        <w:rPr>
          <w:color w:val="000000" w:themeColor="text1"/>
          <w:lang w:val="en-IN"/>
        </w:rPr>
        <w:t>Record Type</w:t>
      </w:r>
    </w:p>
    <w:p w14:paraId="59B4CDC1" w14:textId="77777777" w:rsidR="004809CD" w:rsidRPr="00623BFD" w:rsidRDefault="004809CD" w:rsidP="002961BC">
      <w:pPr>
        <w:jc w:val="both"/>
        <w:rPr>
          <w:color w:val="000000" w:themeColor="text1"/>
        </w:rPr>
      </w:pPr>
      <w:r w:rsidRPr="00623BFD">
        <w:rPr>
          <w:color w:val="000000" w:themeColor="text1"/>
          <w:lang w:val="en-IN"/>
        </w:rPr>
        <w:t>STT date</w:t>
      </w:r>
    </w:p>
    <w:p w14:paraId="08464374" w14:textId="77777777" w:rsidR="004809CD" w:rsidRPr="00623BFD" w:rsidRDefault="004809CD" w:rsidP="002961BC">
      <w:pPr>
        <w:jc w:val="both"/>
        <w:rPr>
          <w:color w:val="000000" w:themeColor="text1"/>
        </w:rPr>
      </w:pPr>
      <w:r w:rsidRPr="00623BFD">
        <w:rPr>
          <w:color w:val="000000" w:themeColor="text1"/>
          <w:lang w:val="en-IN"/>
        </w:rPr>
        <w:t>Trading Member Code</w:t>
      </w:r>
    </w:p>
    <w:p w14:paraId="0A96608E" w14:textId="77777777" w:rsidR="004809CD" w:rsidRPr="00623BFD" w:rsidRDefault="004809CD" w:rsidP="002961BC">
      <w:pPr>
        <w:jc w:val="both"/>
        <w:rPr>
          <w:color w:val="000000" w:themeColor="text1"/>
        </w:rPr>
      </w:pPr>
      <w:r w:rsidRPr="00623BFD">
        <w:rPr>
          <w:color w:val="000000" w:themeColor="text1"/>
        </w:rPr>
        <w:t>Trading Client Code</w:t>
      </w:r>
    </w:p>
    <w:p w14:paraId="4602EFE4" w14:textId="77777777" w:rsidR="004809CD" w:rsidRPr="00623BFD" w:rsidRDefault="004809CD" w:rsidP="002961BC">
      <w:pPr>
        <w:jc w:val="both"/>
        <w:rPr>
          <w:color w:val="000000" w:themeColor="text1"/>
        </w:rPr>
      </w:pPr>
      <w:r w:rsidRPr="00623BFD">
        <w:rPr>
          <w:color w:val="000000" w:themeColor="text1"/>
        </w:rPr>
        <w:t>Instrument Type</w:t>
      </w:r>
    </w:p>
    <w:p w14:paraId="79B9E287" w14:textId="77777777" w:rsidR="004809CD" w:rsidRPr="00623BFD" w:rsidRDefault="004809CD" w:rsidP="002961BC">
      <w:pPr>
        <w:jc w:val="both"/>
        <w:rPr>
          <w:color w:val="000000" w:themeColor="text1"/>
        </w:rPr>
      </w:pPr>
      <w:r w:rsidRPr="00623BFD">
        <w:rPr>
          <w:color w:val="000000" w:themeColor="text1"/>
        </w:rPr>
        <w:t>Symbol</w:t>
      </w:r>
    </w:p>
    <w:p w14:paraId="6B345A0A" w14:textId="77777777" w:rsidR="004809CD" w:rsidRPr="00623BFD" w:rsidRDefault="004809CD" w:rsidP="002961BC">
      <w:pPr>
        <w:jc w:val="both"/>
        <w:rPr>
          <w:color w:val="000000" w:themeColor="text1"/>
        </w:rPr>
      </w:pPr>
      <w:r w:rsidRPr="00623BFD">
        <w:rPr>
          <w:color w:val="000000" w:themeColor="text1"/>
          <w:lang w:val="en-IN"/>
        </w:rPr>
        <w:t>Expiry Date</w:t>
      </w:r>
    </w:p>
    <w:p w14:paraId="526F1B5B" w14:textId="77777777" w:rsidR="004809CD" w:rsidRPr="00623BFD" w:rsidRDefault="004809CD" w:rsidP="002961BC">
      <w:pPr>
        <w:jc w:val="both"/>
        <w:rPr>
          <w:color w:val="000000" w:themeColor="text1"/>
        </w:rPr>
      </w:pPr>
      <w:r w:rsidRPr="00623BFD">
        <w:rPr>
          <w:color w:val="000000" w:themeColor="text1"/>
          <w:lang w:val="en-IN"/>
        </w:rPr>
        <w:t>Strike price</w:t>
      </w:r>
    </w:p>
    <w:p w14:paraId="0B79574A" w14:textId="77777777" w:rsidR="004809CD" w:rsidRPr="00623BFD" w:rsidRDefault="004809CD" w:rsidP="002961BC">
      <w:pPr>
        <w:jc w:val="both"/>
        <w:rPr>
          <w:color w:val="000000" w:themeColor="text1"/>
          <w:lang w:val="fr-FR"/>
        </w:rPr>
      </w:pPr>
      <w:r w:rsidRPr="00623BFD">
        <w:rPr>
          <w:color w:val="000000" w:themeColor="text1"/>
          <w:lang w:val="fr-FR"/>
        </w:rPr>
        <w:t>Option Type</w:t>
      </w:r>
    </w:p>
    <w:p w14:paraId="49167492" w14:textId="77777777" w:rsidR="004809CD" w:rsidRPr="00623BFD" w:rsidRDefault="004809CD" w:rsidP="002961BC">
      <w:pPr>
        <w:jc w:val="both"/>
        <w:rPr>
          <w:color w:val="000000" w:themeColor="text1"/>
          <w:lang w:val="fr-FR"/>
        </w:rPr>
      </w:pPr>
      <w:r w:rsidRPr="00623BFD">
        <w:rPr>
          <w:color w:val="000000" w:themeColor="text1"/>
          <w:lang w:val="fr-FR"/>
        </w:rPr>
        <w:t>CA level</w:t>
      </w:r>
    </w:p>
    <w:p w14:paraId="7D82D1D6" w14:textId="77777777" w:rsidR="004809CD" w:rsidRPr="00623BFD" w:rsidRDefault="004809CD" w:rsidP="002961BC">
      <w:pPr>
        <w:jc w:val="both"/>
        <w:rPr>
          <w:color w:val="000000" w:themeColor="text1"/>
          <w:lang w:val="fr-FR"/>
        </w:rPr>
      </w:pPr>
      <w:r w:rsidRPr="00623BFD">
        <w:rPr>
          <w:color w:val="000000" w:themeColor="text1"/>
          <w:lang w:val="fr-FR"/>
        </w:rPr>
        <w:t xml:space="preserve">Exercise quantity </w:t>
      </w:r>
    </w:p>
    <w:p w14:paraId="1EB905EA" w14:textId="77777777" w:rsidR="004809CD" w:rsidRPr="00623BFD" w:rsidRDefault="004809CD" w:rsidP="002961BC">
      <w:pPr>
        <w:jc w:val="both"/>
        <w:rPr>
          <w:color w:val="000000" w:themeColor="text1"/>
        </w:rPr>
      </w:pPr>
      <w:r w:rsidRPr="00623BFD">
        <w:rPr>
          <w:color w:val="000000" w:themeColor="text1"/>
          <w:lang w:val="fr-FR"/>
        </w:rPr>
        <w:t xml:space="preserve">Exercise value </w:t>
      </w:r>
    </w:p>
    <w:p w14:paraId="3B24AF8F" w14:textId="77777777" w:rsidR="004809CD" w:rsidRPr="00623BFD" w:rsidRDefault="004809CD" w:rsidP="002961BC">
      <w:pPr>
        <w:jc w:val="both"/>
        <w:rPr>
          <w:color w:val="000000" w:themeColor="text1"/>
        </w:rPr>
      </w:pPr>
      <w:r w:rsidRPr="00623BFD">
        <w:rPr>
          <w:color w:val="000000" w:themeColor="text1"/>
          <w:lang w:val="en-IN"/>
        </w:rPr>
        <w:t>Taxable Exercise value</w:t>
      </w:r>
    </w:p>
    <w:p w14:paraId="096FDAB8" w14:textId="77777777" w:rsidR="004809CD" w:rsidRPr="00623BFD" w:rsidRDefault="004809CD" w:rsidP="002961BC">
      <w:pPr>
        <w:jc w:val="both"/>
        <w:rPr>
          <w:color w:val="000000" w:themeColor="text1"/>
        </w:rPr>
      </w:pPr>
      <w:r w:rsidRPr="00623BFD">
        <w:rPr>
          <w:color w:val="000000" w:themeColor="text1"/>
          <w:lang w:val="en-IN"/>
        </w:rPr>
        <w:t>STT options</w:t>
      </w:r>
    </w:p>
    <w:p w14:paraId="23266930" w14:textId="77777777" w:rsidR="004809CD" w:rsidRPr="00623BFD" w:rsidRDefault="004809CD" w:rsidP="002961BC">
      <w:pPr>
        <w:jc w:val="both"/>
        <w:rPr>
          <w:color w:val="000000" w:themeColor="text1"/>
        </w:rPr>
      </w:pPr>
      <w:r w:rsidRPr="00623BFD">
        <w:rPr>
          <w:color w:val="000000" w:themeColor="text1"/>
          <w:lang w:val="en-IN"/>
        </w:rPr>
        <w:t>Total STT</w:t>
      </w:r>
    </w:p>
    <w:p w14:paraId="139E0D96" w14:textId="77777777" w:rsidR="004809CD" w:rsidRPr="00623BFD" w:rsidRDefault="004809CD" w:rsidP="004809CD">
      <w:pPr>
        <w:spacing w:line="240" w:lineRule="atLeast"/>
        <w:jc w:val="both"/>
        <w:rPr>
          <w:color w:val="000000" w:themeColor="text1"/>
        </w:rPr>
      </w:pPr>
    </w:p>
    <w:p w14:paraId="317C0158" w14:textId="77777777" w:rsidR="004066E3" w:rsidRPr="00623BFD" w:rsidRDefault="004066E3" w:rsidP="00EE7A84">
      <w:pPr>
        <w:spacing w:line="240" w:lineRule="atLeast"/>
        <w:ind w:left="360"/>
        <w:jc w:val="both"/>
        <w:rPr>
          <w:color w:val="000000" w:themeColor="text1"/>
        </w:rPr>
      </w:pPr>
    </w:p>
    <w:p w14:paraId="7D4C5C3D" w14:textId="77777777" w:rsidR="004066E3" w:rsidRPr="00623BFD" w:rsidRDefault="004066E3" w:rsidP="00EE7A84">
      <w:pPr>
        <w:pStyle w:val="Heading1"/>
        <w:rPr>
          <w:color w:val="000000" w:themeColor="text1"/>
          <w:lang w:val="en-IN"/>
        </w:rPr>
      </w:pPr>
      <w:bookmarkStart w:id="6" w:name="_Toc60258808"/>
      <w:r w:rsidRPr="00623BFD">
        <w:rPr>
          <w:color w:val="000000" w:themeColor="text1"/>
          <w:lang w:val="en-IN"/>
        </w:rPr>
        <w:t>STT file delivery settlement for trading member (STT03)</w:t>
      </w:r>
      <w:bookmarkEnd w:id="6"/>
      <w:r w:rsidRPr="00623BFD">
        <w:rPr>
          <w:color w:val="000000" w:themeColor="text1"/>
          <w:lang w:val="en-IN"/>
        </w:rPr>
        <w:t xml:space="preserve"> </w:t>
      </w:r>
    </w:p>
    <w:p w14:paraId="757B971A" w14:textId="77777777" w:rsidR="004066E3" w:rsidRPr="00623BFD" w:rsidRDefault="004066E3" w:rsidP="004066E3">
      <w:pPr>
        <w:spacing w:line="240" w:lineRule="atLeast"/>
        <w:jc w:val="both"/>
        <w:rPr>
          <w:color w:val="000000" w:themeColor="text1"/>
        </w:rPr>
      </w:pPr>
      <w:r w:rsidRPr="00623BFD">
        <w:rPr>
          <w:color w:val="000000" w:themeColor="text1"/>
          <w:lang w:val="en-IN"/>
        </w:rPr>
        <w:t> </w:t>
      </w:r>
    </w:p>
    <w:p w14:paraId="2160C5E5" w14:textId="77777777" w:rsidR="004066E3" w:rsidRPr="00623BFD" w:rsidRDefault="004066E3" w:rsidP="004066E3">
      <w:pPr>
        <w:jc w:val="both"/>
        <w:rPr>
          <w:color w:val="000000" w:themeColor="text1"/>
        </w:rPr>
      </w:pPr>
      <w:r w:rsidRPr="00623BFD">
        <w:rPr>
          <w:i/>
          <w:iCs/>
          <w:color w:val="000000" w:themeColor="text1"/>
          <w:lang w:val="en-IN"/>
        </w:rPr>
        <w:t xml:space="preserve">File naming convention </w:t>
      </w:r>
    </w:p>
    <w:p w14:paraId="1894A900" w14:textId="77777777" w:rsidR="004066E3" w:rsidRPr="00623BFD" w:rsidRDefault="004066E3" w:rsidP="004066E3">
      <w:pPr>
        <w:jc w:val="both"/>
        <w:rPr>
          <w:color w:val="000000" w:themeColor="text1"/>
        </w:rPr>
      </w:pPr>
      <w:r w:rsidRPr="00623BFD">
        <w:rPr>
          <w:color w:val="000000" w:themeColor="text1"/>
          <w:lang w:val="en-IN"/>
        </w:rPr>
        <w:t>F_STT03_&lt;MEMBER CODE&gt;_DDMMYYYY.CSV</w:t>
      </w:r>
    </w:p>
    <w:p w14:paraId="1A24316E"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798906EC"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 xml:space="preserve">File details and format: </w:t>
      </w:r>
    </w:p>
    <w:p w14:paraId="18DB9442" w14:textId="77777777" w:rsidR="004066E3" w:rsidRPr="00623BFD" w:rsidRDefault="004066E3" w:rsidP="004066E3">
      <w:pPr>
        <w:jc w:val="both"/>
        <w:rPr>
          <w:color w:val="000000" w:themeColor="text1"/>
        </w:rPr>
      </w:pPr>
      <w:r w:rsidRPr="00623BFD">
        <w:rPr>
          <w:color w:val="000000" w:themeColor="text1"/>
          <w:lang w:val="en-IN"/>
        </w:rPr>
        <w:t>Control record type 10 – STT information at Trading Member level</w:t>
      </w:r>
    </w:p>
    <w:p w14:paraId="3AD359A8" w14:textId="77777777" w:rsidR="004066E3" w:rsidRPr="00623BFD" w:rsidRDefault="004066E3" w:rsidP="004066E3">
      <w:pPr>
        <w:jc w:val="both"/>
        <w:rPr>
          <w:color w:val="000000" w:themeColor="text1"/>
        </w:rPr>
      </w:pPr>
      <w:r w:rsidRPr="00623BFD">
        <w:rPr>
          <w:color w:val="000000" w:themeColor="text1"/>
          <w:lang w:val="en-IN"/>
        </w:rPr>
        <w:t>Record Type</w:t>
      </w:r>
    </w:p>
    <w:p w14:paraId="592345EA" w14:textId="77777777" w:rsidR="004066E3" w:rsidRPr="00623BFD" w:rsidRDefault="004066E3" w:rsidP="004066E3">
      <w:pPr>
        <w:jc w:val="both"/>
        <w:rPr>
          <w:color w:val="000000" w:themeColor="text1"/>
        </w:rPr>
      </w:pPr>
      <w:r w:rsidRPr="00623BFD">
        <w:rPr>
          <w:color w:val="000000" w:themeColor="text1"/>
          <w:lang w:val="en-IN"/>
        </w:rPr>
        <w:t>STT date</w:t>
      </w:r>
    </w:p>
    <w:p w14:paraId="393E1194" w14:textId="77777777" w:rsidR="004066E3" w:rsidRPr="00623BFD" w:rsidRDefault="004066E3" w:rsidP="004066E3">
      <w:pPr>
        <w:jc w:val="both"/>
        <w:rPr>
          <w:color w:val="000000" w:themeColor="text1"/>
        </w:rPr>
      </w:pPr>
      <w:r w:rsidRPr="00623BFD">
        <w:rPr>
          <w:color w:val="000000" w:themeColor="text1"/>
          <w:lang w:val="en-IN"/>
        </w:rPr>
        <w:t>Trading Member Code</w:t>
      </w:r>
    </w:p>
    <w:p w14:paraId="1D352000"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1A19738C" w14:textId="77777777" w:rsidR="004066E3" w:rsidRPr="00623BFD" w:rsidRDefault="004066E3" w:rsidP="004066E3">
      <w:pPr>
        <w:jc w:val="both"/>
        <w:rPr>
          <w:color w:val="000000" w:themeColor="text1"/>
        </w:rPr>
      </w:pPr>
      <w:r w:rsidRPr="00623BFD">
        <w:rPr>
          <w:color w:val="000000" w:themeColor="text1"/>
          <w:lang w:val="en-IN"/>
        </w:rPr>
        <w:t>Details record type 20 – STT information at Client level</w:t>
      </w:r>
    </w:p>
    <w:p w14:paraId="5D7289A4" w14:textId="77777777" w:rsidR="004066E3" w:rsidRPr="00623BFD" w:rsidRDefault="004066E3" w:rsidP="004066E3">
      <w:pPr>
        <w:jc w:val="both"/>
        <w:rPr>
          <w:color w:val="000000" w:themeColor="text1"/>
        </w:rPr>
      </w:pPr>
      <w:r w:rsidRPr="00623BFD">
        <w:rPr>
          <w:color w:val="000000" w:themeColor="text1"/>
          <w:lang w:val="en-IN"/>
        </w:rPr>
        <w:t>Record Type</w:t>
      </w:r>
    </w:p>
    <w:p w14:paraId="0E1732DF" w14:textId="77777777" w:rsidR="004066E3" w:rsidRPr="00623BFD" w:rsidRDefault="004066E3" w:rsidP="004066E3">
      <w:pPr>
        <w:jc w:val="both"/>
        <w:rPr>
          <w:color w:val="000000" w:themeColor="text1"/>
        </w:rPr>
      </w:pPr>
      <w:r w:rsidRPr="00623BFD">
        <w:rPr>
          <w:color w:val="000000" w:themeColor="text1"/>
          <w:lang w:val="en-IN"/>
        </w:rPr>
        <w:t>STT date</w:t>
      </w:r>
    </w:p>
    <w:p w14:paraId="2B0743C5" w14:textId="77777777" w:rsidR="004066E3" w:rsidRPr="00623BFD" w:rsidRDefault="004066E3" w:rsidP="004066E3">
      <w:pPr>
        <w:jc w:val="both"/>
        <w:rPr>
          <w:color w:val="000000" w:themeColor="text1"/>
        </w:rPr>
      </w:pPr>
      <w:r w:rsidRPr="00623BFD">
        <w:rPr>
          <w:color w:val="000000" w:themeColor="text1"/>
          <w:lang w:val="en-IN"/>
        </w:rPr>
        <w:t>Trading Member Code</w:t>
      </w:r>
    </w:p>
    <w:p w14:paraId="50BF9D3B" w14:textId="77777777" w:rsidR="004066E3" w:rsidRPr="00623BFD" w:rsidRDefault="004066E3" w:rsidP="004066E3">
      <w:pPr>
        <w:jc w:val="both"/>
        <w:rPr>
          <w:color w:val="000000" w:themeColor="text1"/>
        </w:rPr>
      </w:pPr>
      <w:r w:rsidRPr="00623BFD">
        <w:rPr>
          <w:color w:val="000000" w:themeColor="text1"/>
          <w:lang w:val="en-IN"/>
        </w:rPr>
        <w:t>Trading client code</w:t>
      </w:r>
    </w:p>
    <w:p w14:paraId="61FFB0E8"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29329145" w14:textId="77777777" w:rsidR="004066E3" w:rsidRPr="00623BFD" w:rsidRDefault="004066E3" w:rsidP="004066E3">
      <w:pPr>
        <w:jc w:val="both"/>
        <w:rPr>
          <w:color w:val="000000" w:themeColor="text1"/>
        </w:rPr>
      </w:pPr>
      <w:r w:rsidRPr="00623BFD">
        <w:rPr>
          <w:color w:val="000000" w:themeColor="text1"/>
          <w:lang w:val="en-IN"/>
        </w:rPr>
        <w:t>Details record type 30 – STT information at client deliverable positions which shall be settled by way of delivery</w:t>
      </w:r>
    </w:p>
    <w:p w14:paraId="13FBC781" w14:textId="77777777" w:rsidR="004066E3" w:rsidRPr="00623BFD" w:rsidRDefault="004066E3" w:rsidP="004066E3">
      <w:pPr>
        <w:jc w:val="both"/>
        <w:rPr>
          <w:color w:val="000000" w:themeColor="text1"/>
        </w:rPr>
      </w:pPr>
      <w:r w:rsidRPr="00623BFD">
        <w:rPr>
          <w:color w:val="000000" w:themeColor="text1"/>
          <w:lang w:val="en-IN"/>
        </w:rPr>
        <w:t>Record Type</w:t>
      </w:r>
    </w:p>
    <w:p w14:paraId="3D21659F" w14:textId="77777777" w:rsidR="004066E3" w:rsidRPr="00623BFD" w:rsidRDefault="004066E3" w:rsidP="004066E3">
      <w:pPr>
        <w:jc w:val="both"/>
        <w:rPr>
          <w:color w:val="000000" w:themeColor="text1"/>
        </w:rPr>
      </w:pPr>
      <w:r w:rsidRPr="00623BFD">
        <w:rPr>
          <w:color w:val="000000" w:themeColor="text1"/>
          <w:lang w:val="en-IN"/>
        </w:rPr>
        <w:t>STT date</w:t>
      </w:r>
    </w:p>
    <w:p w14:paraId="454462B9" w14:textId="77777777" w:rsidR="004066E3" w:rsidRPr="00623BFD" w:rsidRDefault="004066E3" w:rsidP="004066E3">
      <w:pPr>
        <w:jc w:val="both"/>
        <w:rPr>
          <w:color w:val="000000" w:themeColor="text1"/>
        </w:rPr>
      </w:pPr>
      <w:r w:rsidRPr="00623BFD">
        <w:rPr>
          <w:color w:val="000000" w:themeColor="text1"/>
          <w:lang w:val="en-IN"/>
        </w:rPr>
        <w:t>Trading Member Code</w:t>
      </w:r>
    </w:p>
    <w:p w14:paraId="6B8C2480" w14:textId="77777777" w:rsidR="004066E3" w:rsidRPr="00623BFD" w:rsidRDefault="004066E3" w:rsidP="004066E3">
      <w:pPr>
        <w:jc w:val="both"/>
        <w:rPr>
          <w:color w:val="000000" w:themeColor="text1"/>
        </w:rPr>
      </w:pPr>
      <w:r w:rsidRPr="00623BFD">
        <w:rPr>
          <w:color w:val="000000" w:themeColor="text1"/>
          <w:lang w:val="fr-FR"/>
        </w:rPr>
        <w:t>Client Code</w:t>
      </w:r>
    </w:p>
    <w:p w14:paraId="7A6145C5" w14:textId="77777777" w:rsidR="004066E3" w:rsidRPr="00623BFD" w:rsidRDefault="004066E3" w:rsidP="004066E3">
      <w:pPr>
        <w:jc w:val="both"/>
        <w:rPr>
          <w:color w:val="000000" w:themeColor="text1"/>
        </w:rPr>
      </w:pPr>
      <w:r w:rsidRPr="00623BFD">
        <w:rPr>
          <w:color w:val="000000" w:themeColor="text1"/>
          <w:lang w:val="fr-FR"/>
        </w:rPr>
        <w:t>Symbol</w:t>
      </w:r>
    </w:p>
    <w:p w14:paraId="00BE9FC4" w14:textId="77777777" w:rsidR="004066E3" w:rsidRPr="00623BFD" w:rsidRDefault="004066E3" w:rsidP="004066E3">
      <w:pPr>
        <w:jc w:val="both"/>
        <w:rPr>
          <w:color w:val="000000" w:themeColor="text1"/>
          <w:lang w:val="fr-FR"/>
        </w:rPr>
      </w:pPr>
      <w:r w:rsidRPr="00623BFD">
        <w:rPr>
          <w:color w:val="000000" w:themeColor="text1"/>
          <w:lang w:val="fr-FR"/>
        </w:rPr>
        <w:t>Total Buy Quantity</w:t>
      </w:r>
    </w:p>
    <w:p w14:paraId="2C03C5CC" w14:textId="77777777" w:rsidR="004066E3" w:rsidRPr="00623BFD" w:rsidRDefault="004066E3" w:rsidP="004066E3">
      <w:pPr>
        <w:jc w:val="both"/>
        <w:rPr>
          <w:color w:val="000000" w:themeColor="text1"/>
          <w:lang w:val="fr-FR"/>
        </w:rPr>
      </w:pPr>
      <w:r w:rsidRPr="00623BFD">
        <w:rPr>
          <w:color w:val="000000" w:themeColor="text1"/>
          <w:lang w:val="fr-FR"/>
        </w:rPr>
        <w:t>Total Sell Quantity</w:t>
      </w:r>
    </w:p>
    <w:p w14:paraId="27C7E14E" w14:textId="77777777" w:rsidR="004066E3" w:rsidRPr="00623BFD" w:rsidRDefault="004066E3" w:rsidP="004066E3">
      <w:pPr>
        <w:jc w:val="both"/>
        <w:rPr>
          <w:color w:val="000000" w:themeColor="text1"/>
          <w:lang w:val="fr-FR"/>
        </w:rPr>
      </w:pPr>
      <w:r w:rsidRPr="00623BFD">
        <w:rPr>
          <w:color w:val="000000" w:themeColor="text1"/>
          <w:lang w:val="fr-FR"/>
        </w:rPr>
        <w:t>Total Buy Value</w:t>
      </w:r>
    </w:p>
    <w:p w14:paraId="3A1B232C" w14:textId="77777777" w:rsidR="004066E3" w:rsidRPr="00623BFD" w:rsidRDefault="004066E3" w:rsidP="004066E3">
      <w:pPr>
        <w:jc w:val="both"/>
        <w:rPr>
          <w:color w:val="000000" w:themeColor="text1"/>
          <w:lang w:val="en-IN"/>
        </w:rPr>
      </w:pPr>
      <w:r w:rsidRPr="00623BFD">
        <w:rPr>
          <w:color w:val="000000" w:themeColor="text1"/>
          <w:lang w:val="en-IN"/>
        </w:rPr>
        <w:t>Total Sell Value</w:t>
      </w:r>
    </w:p>
    <w:p w14:paraId="3E212929" w14:textId="77777777" w:rsidR="004066E3" w:rsidRPr="00623BFD" w:rsidRDefault="004066E3" w:rsidP="004066E3">
      <w:pPr>
        <w:jc w:val="both"/>
        <w:rPr>
          <w:color w:val="000000" w:themeColor="text1"/>
          <w:lang w:val="en-IN"/>
        </w:rPr>
      </w:pPr>
      <w:r w:rsidRPr="00623BFD">
        <w:rPr>
          <w:color w:val="000000" w:themeColor="text1"/>
          <w:lang w:val="en-IN"/>
        </w:rPr>
        <w:t>Volume Weighted Average Price</w:t>
      </w:r>
    </w:p>
    <w:p w14:paraId="1934E7B5" w14:textId="77777777" w:rsidR="004066E3" w:rsidRPr="00623BFD" w:rsidRDefault="004066E3" w:rsidP="004066E3">
      <w:pPr>
        <w:jc w:val="both"/>
        <w:rPr>
          <w:color w:val="000000" w:themeColor="text1"/>
          <w:lang w:val="en-IN"/>
        </w:rPr>
      </w:pPr>
      <w:r w:rsidRPr="00623BFD">
        <w:rPr>
          <w:color w:val="000000" w:themeColor="text1"/>
          <w:lang w:val="en-IN"/>
        </w:rPr>
        <w:t>Buy Deliverable Quantity</w:t>
      </w:r>
    </w:p>
    <w:p w14:paraId="1DA9CE1E" w14:textId="77777777" w:rsidR="004066E3" w:rsidRPr="00623BFD" w:rsidRDefault="004066E3" w:rsidP="004066E3">
      <w:pPr>
        <w:jc w:val="both"/>
        <w:rPr>
          <w:color w:val="000000" w:themeColor="text1"/>
        </w:rPr>
      </w:pPr>
      <w:r w:rsidRPr="00623BFD">
        <w:rPr>
          <w:color w:val="000000" w:themeColor="text1"/>
        </w:rPr>
        <w:t>Taxable Buy Value</w:t>
      </w:r>
    </w:p>
    <w:p w14:paraId="165513B1" w14:textId="77777777" w:rsidR="004066E3" w:rsidRPr="00623BFD" w:rsidRDefault="004066E3" w:rsidP="004066E3">
      <w:pPr>
        <w:jc w:val="both"/>
        <w:rPr>
          <w:color w:val="000000" w:themeColor="text1"/>
        </w:rPr>
      </w:pPr>
      <w:r w:rsidRPr="00623BFD">
        <w:rPr>
          <w:color w:val="000000" w:themeColor="text1"/>
        </w:rPr>
        <w:t>Sell Deliverable Quantity</w:t>
      </w:r>
    </w:p>
    <w:p w14:paraId="58E12904" w14:textId="77777777" w:rsidR="004066E3" w:rsidRPr="00623BFD" w:rsidRDefault="004066E3" w:rsidP="004066E3">
      <w:pPr>
        <w:jc w:val="both"/>
        <w:rPr>
          <w:color w:val="000000" w:themeColor="text1"/>
        </w:rPr>
      </w:pPr>
      <w:r w:rsidRPr="00623BFD">
        <w:rPr>
          <w:color w:val="000000" w:themeColor="text1"/>
        </w:rPr>
        <w:t>Taxable Sell Value</w:t>
      </w:r>
    </w:p>
    <w:p w14:paraId="50EF75BD" w14:textId="77777777" w:rsidR="004066E3" w:rsidRPr="00623BFD" w:rsidRDefault="004066E3" w:rsidP="004066E3">
      <w:pPr>
        <w:jc w:val="both"/>
        <w:rPr>
          <w:color w:val="000000" w:themeColor="text1"/>
        </w:rPr>
      </w:pPr>
      <w:r w:rsidRPr="00623BFD">
        <w:rPr>
          <w:color w:val="000000" w:themeColor="text1"/>
        </w:rPr>
        <w:t>Buy STT</w:t>
      </w:r>
    </w:p>
    <w:p w14:paraId="0D84B419" w14:textId="77777777" w:rsidR="004066E3" w:rsidRPr="00623BFD" w:rsidRDefault="004066E3" w:rsidP="004066E3">
      <w:pPr>
        <w:jc w:val="both"/>
        <w:rPr>
          <w:color w:val="000000" w:themeColor="text1"/>
        </w:rPr>
      </w:pPr>
      <w:r w:rsidRPr="00623BFD">
        <w:rPr>
          <w:color w:val="000000" w:themeColor="text1"/>
        </w:rPr>
        <w:t>Sell STT</w:t>
      </w:r>
    </w:p>
    <w:p w14:paraId="36FDCDCB" w14:textId="77777777" w:rsidR="004066E3" w:rsidRPr="00623BFD" w:rsidRDefault="004066E3" w:rsidP="004066E3">
      <w:pPr>
        <w:jc w:val="both"/>
        <w:rPr>
          <w:color w:val="000000" w:themeColor="text1"/>
        </w:rPr>
      </w:pPr>
      <w:r w:rsidRPr="00623BFD">
        <w:rPr>
          <w:color w:val="000000" w:themeColor="text1"/>
        </w:rPr>
        <w:t>Total STT</w:t>
      </w:r>
    </w:p>
    <w:p w14:paraId="41CCACC1" w14:textId="77777777" w:rsidR="004066E3" w:rsidRPr="00623BFD" w:rsidRDefault="004066E3" w:rsidP="004066E3">
      <w:pPr>
        <w:jc w:val="both"/>
        <w:rPr>
          <w:color w:val="000000" w:themeColor="text1"/>
          <w:lang w:val="en-IN"/>
        </w:rPr>
      </w:pPr>
      <w:r w:rsidRPr="00623BFD">
        <w:rPr>
          <w:color w:val="000000" w:themeColor="text1"/>
          <w:lang w:val="en-IN"/>
        </w:rPr>
        <w:t>Details record type 40 – STT information at client contract level for exercise of options on securities which are identified for delivery settlement</w:t>
      </w:r>
    </w:p>
    <w:p w14:paraId="640C30F1" w14:textId="77777777" w:rsidR="004066E3" w:rsidRPr="00623BFD" w:rsidRDefault="004066E3" w:rsidP="004066E3">
      <w:pPr>
        <w:jc w:val="both"/>
        <w:rPr>
          <w:color w:val="000000" w:themeColor="text1"/>
          <w:lang w:val="en-IN"/>
        </w:rPr>
      </w:pPr>
      <w:r w:rsidRPr="00623BFD">
        <w:rPr>
          <w:color w:val="000000" w:themeColor="text1"/>
          <w:lang w:val="en-IN"/>
        </w:rPr>
        <w:t>Record Type</w:t>
      </w:r>
    </w:p>
    <w:p w14:paraId="42BE7CAB" w14:textId="77777777" w:rsidR="004066E3" w:rsidRPr="00623BFD" w:rsidRDefault="004066E3" w:rsidP="004066E3">
      <w:pPr>
        <w:jc w:val="both"/>
        <w:rPr>
          <w:color w:val="000000" w:themeColor="text1"/>
          <w:lang w:val="en-IN"/>
        </w:rPr>
      </w:pPr>
      <w:r w:rsidRPr="00623BFD">
        <w:rPr>
          <w:color w:val="000000" w:themeColor="text1"/>
          <w:lang w:val="en-IN"/>
        </w:rPr>
        <w:t>STT date</w:t>
      </w:r>
    </w:p>
    <w:p w14:paraId="20C19446" w14:textId="77777777" w:rsidR="004066E3" w:rsidRPr="00623BFD" w:rsidRDefault="004066E3" w:rsidP="004066E3">
      <w:pPr>
        <w:jc w:val="both"/>
        <w:rPr>
          <w:color w:val="000000" w:themeColor="text1"/>
        </w:rPr>
      </w:pPr>
      <w:r w:rsidRPr="00623BFD">
        <w:rPr>
          <w:color w:val="000000" w:themeColor="text1"/>
          <w:lang w:val="en-IN"/>
        </w:rPr>
        <w:t>Trading Member Code</w:t>
      </w:r>
    </w:p>
    <w:p w14:paraId="3D620757" w14:textId="77777777" w:rsidR="004066E3" w:rsidRPr="00623BFD" w:rsidRDefault="004066E3" w:rsidP="004066E3">
      <w:pPr>
        <w:jc w:val="both"/>
        <w:rPr>
          <w:color w:val="000000" w:themeColor="text1"/>
        </w:rPr>
      </w:pPr>
      <w:r w:rsidRPr="00623BFD">
        <w:rPr>
          <w:color w:val="000000" w:themeColor="text1"/>
          <w:lang w:val="fr-FR"/>
        </w:rPr>
        <w:t>Trading Client Code</w:t>
      </w:r>
    </w:p>
    <w:p w14:paraId="74C05A23" w14:textId="77777777" w:rsidR="004066E3" w:rsidRPr="00623BFD" w:rsidRDefault="004066E3" w:rsidP="004066E3">
      <w:pPr>
        <w:jc w:val="both"/>
        <w:rPr>
          <w:color w:val="000000" w:themeColor="text1"/>
        </w:rPr>
      </w:pPr>
      <w:r w:rsidRPr="00623BFD">
        <w:rPr>
          <w:color w:val="000000" w:themeColor="text1"/>
          <w:lang w:val="fr-FR"/>
        </w:rPr>
        <w:t>Instrument Type</w:t>
      </w:r>
    </w:p>
    <w:p w14:paraId="124EE023" w14:textId="77777777" w:rsidR="004066E3" w:rsidRPr="00623BFD" w:rsidRDefault="004066E3" w:rsidP="004066E3">
      <w:pPr>
        <w:jc w:val="both"/>
        <w:rPr>
          <w:color w:val="000000" w:themeColor="text1"/>
        </w:rPr>
      </w:pPr>
      <w:r w:rsidRPr="00623BFD">
        <w:rPr>
          <w:color w:val="000000" w:themeColor="text1"/>
          <w:lang w:val="fr-FR"/>
        </w:rPr>
        <w:t>Symbol</w:t>
      </w:r>
    </w:p>
    <w:p w14:paraId="76F95615" w14:textId="77777777" w:rsidR="004066E3" w:rsidRPr="00623BFD" w:rsidRDefault="004066E3" w:rsidP="004066E3">
      <w:pPr>
        <w:jc w:val="both"/>
        <w:rPr>
          <w:color w:val="000000" w:themeColor="text1"/>
        </w:rPr>
      </w:pPr>
      <w:r w:rsidRPr="00623BFD">
        <w:rPr>
          <w:color w:val="000000" w:themeColor="text1"/>
          <w:lang w:val="en-IN"/>
        </w:rPr>
        <w:t>Expiry Date</w:t>
      </w:r>
    </w:p>
    <w:p w14:paraId="56686CBF" w14:textId="77777777" w:rsidR="004066E3" w:rsidRPr="00623BFD" w:rsidRDefault="004066E3" w:rsidP="004066E3">
      <w:pPr>
        <w:jc w:val="both"/>
        <w:rPr>
          <w:color w:val="000000" w:themeColor="text1"/>
        </w:rPr>
      </w:pPr>
      <w:r w:rsidRPr="00623BFD">
        <w:rPr>
          <w:color w:val="000000" w:themeColor="text1"/>
          <w:lang w:val="en-IN"/>
        </w:rPr>
        <w:t>Strike price</w:t>
      </w:r>
    </w:p>
    <w:p w14:paraId="7F20C4CF" w14:textId="77777777" w:rsidR="004066E3" w:rsidRPr="00623BFD" w:rsidRDefault="004066E3" w:rsidP="004066E3">
      <w:pPr>
        <w:jc w:val="both"/>
        <w:rPr>
          <w:color w:val="000000" w:themeColor="text1"/>
        </w:rPr>
      </w:pPr>
      <w:r w:rsidRPr="00623BFD">
        <w:rPr>
          <w:color w:val="000000" w:themeColor="text1"/>
        </w:rPr>
        <w:t>Option Type</w:t>
      </w:r>
    </w:p>
    <w:p w14:paraId="272B28D8" w14:textId="77777777" w:rsidR="004066E3" w:rsidRPr="00623BFD" w:rsidRDefault="004066E3" w:rsidP="004066E3">
      <w:pPr>
        <w:jc w:val="both"/>
        <w:rPr>
          <w:color w:val="000000" w:themeColor="text1"/>
        </w:rPr>
      </w:pPr>
      <w:r w:rsidRPr="00623BFD">
        <w:rPr>
          <w:color w:val="000000" w:themeColor="text1"/>
          <w:lang w:val="fr-FR"/>
        </w:rPr>
        <w:t>CA level</w:t>
      </w:r>
    </w:p>
    <w:p w14:paraId="3DCAB2D2" w14:textId="77777777" w:rsidR="004066E3" w:rsidRPr="00623BFD" w:rsidRDefault="004066E3" w:rsidP="004066E3">
      <w:pPr>
        <w:jc w:val="both"/>
        <w:rPr>
          <w:color w:val="000000" w:themeColor="text1"/>
        </w:rPr>
      </w:pPr>
      <w:r w:rsidRPr="00623BFD">
        <w:rPr>
          <w:color w:val="000000" w:themeColor="text1"/>
          <w:lang w:val="fr-FR"/>
        </w:rPr>
        <w:t xml:space="preserve">Exercise quantity </w:t>
      </w:r>
    </w:p>
    <w:p w14:paraId="243AFFA7" w14:textId="77777777" w:rsidR="004066E3" w:rsidRPr="00623BFD" w:rsidRDefault="004066E3" w:rsidP="004066E3">
      <w:pPr>
        <w:jc w:val="both"/>
        <w:rPr>
          <w:color w:val="000000" w:themeColor="text1"/>
        </w:rPr>
      </w:pPr>
      <w:r w:rsidRPr="00623BFD">
        <w:rPr>
          <w:color w:val="000000" w:themeColor="text1"/>
          <w:lang w:val="fr-FR"/>
        </w:rPr>
        <w:t xml:space="preserve">Exercise value </w:t>
      </w:r>
    </w:p>
    <w:p w14:paraId="066E6996" w14:textId="77777777" w:rsidR="004066E3" w:rsidRPr="00623BFD" w:rsidRDefault="004066E3" w:rsidP="004066E3">
      <w:pPr>
        <w:jc w:val="both"/>
        <w:rPr>
          <w:color w:val="000000" w:themeColor="text1"/>
        </w:rPr>
      </w:pPr>
      <w:r w:rsidRPr="00623BFD">
        <w:rPr>
          <w:color w:val="000000" w:themeColor="text1"/>
          <w:lang w:val="en-IN"/>
        </w:rPr>
        <w:t>Taxable Exercise value</w:t>
      </w:r>
    </w:p>
    <w:p w14:paraId="54D550A5" w14:textId="77777777" w:rsidR="004066E3" w:rsidRPr="00623BFD" w:rsidRDefault="004066E3" w:rsidP="004066E3">
      <w:pPr>
        <w:jc w:val="both"/>
        <w:rPr>
          <w:color w:val="000000" w:themeColor="text1"/>
        </w:rPr>
      </w:pPr>
      <w:r w:rsidRPr="00623BFD">
        <w:rPr>
          <w:color w:val="000000" w:themeColor="text1"/>
          <w:lang w:val="en-IN"/>
        </w:rPr>
        <w:t>STT options</w:t>
      </w:r>
    </w:p>
    <w:p w14:paraId="1683A9C7" w14:textId="77777777" w:rsidR="004066E3" w:rsidRPr="00623BFD" w:rsidRDefault="004066E3" w:rsidP="004066E3">
      <w:pPr>
        <w:spacing w:line="240" w:lineRule="atLeast"/>
        <w:jc w:val="both"/>
        <w:rPr>
          <w:color w:val="000000" w:themeColor="text1"/>
          <w:lang w:val="en-IN"/>
        </w:rPr>
      </w:pPr>
      <w:r w:rsidRPr="00623BFD">
        <w:rPr>
          <w:color w:val="000000" w:themeColor="text1"/>
          <w:lang w:val="en-IN"/>
        </w:rPr>
        <w:t>Total STT</w:t>
      </w:r>
    </w:p>
    <w:p w14:paraId="5414F6FB" w14:textId="77777777" w:rsidR="004066E3" w:rsidRPr="00623BFD" w:rsidRDefault="004066E3" w:rsidP="00EE7A84">
      <w:pPr>
        <w:spacing w:line="240" w:lineRule="atLeast"/>
        <w:ind w:left="360"/>
        <w:jc w:val="both"/>
        <w:rPr>
          <w:color w:val="000000" w:themeColor="text1"/>
        </w:rPr>
      </w:pPr>
    </w:p>
    <w:p w14:paraId="4353E429" w14:textId="77777777" w:rsidR="004066E3" w:rsidRPr="00623BFD" w:rsidRDefault="004066E3" w:rsidP="00EE7A84">
      <w:pPr>
        <w:pStyle w:val="Heading1"/>
        <w:rPr>
          <w:color w:val="000000" w:themeColor="text1"/>
          <w:lang w:val="en-IN"/>
        </w:rPr>
      </w:pPr>
      <w:bookmarkStart w:id="7" w:name="_Toc60258809"/>
      <w:r w:rsidRPr="00623BFD">
        <w:rPr>
          <w:color w:val="000000" w:themeColor="text1"/>
          <w:lang w:val="en-IN"/>
        </w:rPr>
        <w:t>STT file delivery settlement for clearing member (STT04)</w:t>
      </w:r>
      <w:bookmarkEnd w:id="7"/>
    </w:p>
    <w:p w14:paraId="0464BEBB" w14:textId="77777777" w:rsidR="004066E3" w:rsidRPr="00623BFD" w:rsidRDefault="004066E3" w:rsidP="004066E3">
      <w:pPr>
        <w:jc w:val="both"/>
        <w:rPr>
          <w:color w:val="000000" w:themeColor="text1"/>
        </w:rPr>
      </w:pPr>
      <w:r w:rsidRPr="00623BFD">
        <w:rPr>
          <w:i/>
          <w:iCs/>
          <w:color w:val="000000" w:themeColor="text1"/>
          <w:lang w:val="en-IN"/>
        </w:rPr>
        <w:t> </w:t>
      </w:r>
    </w:p>
    <w:p w14:paraId="27F5CA80" w14:textId="77777777" w:rsidR="004066E3" w:rsidRPr="00623BFD" w:rsidRDefault="004066E3" w:rsidP="004066E3">
      <w:pPr>
        <w:jc w:val="both"/>
        <w:rPr>
          <w:color w:val="000000" w:themeColor="text1"/>
        </w:rPr>
      </w:pPr>
      <w:r w:rsidRPr="00623BFD">
        <w:rPr>
          <w:i/>
          <w:iCs/>
          <w:color w:val="000000" w:themeColor="text1"/>
          <w:lang w:val="en-IN"/>
        </w:rPr>
        <w:t xml:space="preserve">Naming convention </w:t>
      </w:r>
    </w:p>
    <w:p w14:paraId="1B665DAE" w14:textId="77777777" w:rsidR="004066E3" w:rsidRPr="00623BFD" w:rsidRDefault="004066E3" w:rsidP="004066E3">
      <w:pPr>
        <w:jc w:val="both"/>
        <w:rPr>
          <w:color w:val="000000" w:themeColor="text1"/>
        </w:rPr>
      </w:pPr>
      <w:r w:rsidRPr="00623BFD">
        <w:rPr>
          <w:color w:val="000000" w:themeColor="text1"/>
          <w:lang w:val="en-IN"/>
        </w:rPr>
        <w:t>F_STT04_&lt;MEMBER CODE&gt;_DDMMYYYY.CSV</w:t>
      </w:r>
    </w:p>
    <w:p w14:paraId="41249322" w14:textId="77777777" w:rsidR="004066E3" w:rsidRPr="00623BFD" w:rsidRDefault="004066E3" w:rsidP="004066E3">
      <w:pPr>
        <w:spacing w:line="240" w:lineRule="atLeast"/>
        <w:jc w:val="both"/>
        <w:rPr>
          <w:color w:val="000000" w:themeColor="text1"/>
        </w:rPr>
      </w:pPr>
      <w:r w:rsidRPr="00623BFD">
        <w:rPr>
          <w:i/>
          <w:iCs/>
          <w:color w:val="000000" w:themeColor="text1"/>
          <w:lang w:val="en-IN"/>
        </w:rPr>
        <w:t>Location</w:t>
      </w:r>
      <w:r w:rsidRPr="00623BFD">
        <w:rPr>
          <w:color w:val="000000" w:themeColor="text1"/>
          <w:lang w:val="en-IN"/>
        </w:rPr>
        <w:t>: FAOFTP/F&lt;MEMBER CODE&gt;/REPORTS.</w:t>
      </w:r>
    </w:p>
    <w:p w14:paraId="332D5EA9" w14:textId="77777777" w:rsidR="004066E3" w:rsidRPr="00623BFD" w:rsidRDefault="004066E3" w:rsidP="004066E3">
      <w:pPr>
        <w:jc w:val="both"/>
        <w:rPr>
          <w:color w:val="000000" w:themeColor="text1"/>
        </w:rPr>
      </w:pPr>
      <w:r w:rsidRPr="00623BFD">
        <w:rPr>
          <w:i/>
          <w:iCs/>
          <w:color w:val="000000" w:themeColor="text1"/>
          <w:lang w:val="en-IN"/>
        </w:rPr>
        <w:t xml:space="preserve">File details and format: </w:t>
      </w:r>
    </w:p>
    <w:p w14:paraId="6E955508" w14:textId="77777777" w:rsidR="004066E3" w:rsidRPr="00623BFD" w:rsidRDefault="004066E3" w:rsidP="004066E3">
      <w:pPr>
        <w:jc w:val="both"/>
        <w:rPr>
          <w:color w:val="000000" w:themeColor="text1"/>
        </w:rPr>
      </w:pPr>
      <w:r w:rsidRPr="00623BFD">
        <w:rPr>
          <w:color w:val="000000" w:themeColor="text1"/>
          <w:lang w:val="en-IN"/>
        </w:rPr>
        <w:t>Control record type 10 – STT information at Clearing Member level</w:t>
      </w:r>
    </w:p>
    <w:p w14:paraId="71EBF35D" w14:textId="77777777" w:rsidR="004066E3" w:rsidRPr="00623BFD" w:rsidRDefault="004066E3" w:rsidP="004066E3">
      <w:pPr>
        <w:jc w:val="both"/>
        <w:rPr>
          <w:color w:val="000000" w:themeColor="text1"/>
        </w:rPr>
      </w:pPr>
      <w:r w:rsidRPr="00623BFD">
        <w:rPr>
          <w:color w:val="000000" w:themeColor="text1"/>
          <w:lang w:val="en-IN"/>
        </w:rPr>
        <w:t>Record Type</w:t>
      </w:r>
    </w:p>
    <w:p w14:paraId="03E42083" w14:textId="77777777" w:rsidR="004066E3" w:rsidRPr="00623BFD" w:rsidRDefault="004066E3" w:rsidP="004066E3">
      <w:pPr>
        <w:jc w:val="both"/>
        <w:rPr>
          <w:color w:val="000000" w:themeColor="text1"/>
        </w:rPr>
      </w:pPr>
      <w:r w:rsidRPr="00623BFD">
        <w:rPr>
          <w:color w:val="000000" w:themeColor="text1"/>
          <w:lang w:val="en-IN"/>
        </w:rPr>
        <w:t>STT date</w:t>
      </w:r>
    </w:p>
    <w:p w14:paraId="61C00074" w14:textId="77777777" w:rsidR="004066E3" w:rsidRPr="00623BFD" w:rsidRDefault="004066E3" w:rsidP="004066E3">
      <w:pPr>
        <w:jc w:val="both"/>
        <w:rPr>
          <w:color w:val="000000" w:themeColor="text1"/>
        </w:rPr>
      </w:pPr>
      <w:r w:rsidRPr="00623BFD">
        <w:rPr>
          <w:color w:val="000000" w:themeColor="text1"/>
          <w:lang w:val="en-IN"/>
        </w:rPr>
        <w:t>Due Date of payment</w:t>
      </w:r>
    </w:p>
    <w:p w14:paraId="1DDE4B31" w14:textId="77777777" w:rsidR="004066E3" w:rsidRPr="00623BFD" w:rsidRDefault="004066E3" w:rsidP="004066E3">
      <w:pPr>
        <w:jc w:val="both"/>
        <w:rPr>
          <w:color w:val="000000" w:themeColor="text1"/>
        </w:rPr>
      </w:pPr>
      <w:r w:rsidRPr="00623BFD">
        <w:rPr>
          <w:color w:val="000000" w:themeColor="text1"/>
          <w:lang w:val="en-IN"/>
        </w:rPr>
        <w:t>Clearing Member Code</w:t>
      </w:r>
    </w:p>
    <w:p w14:paraId="73F76399" w14:textId="77777777" w:rsidR="004066E3" w:rsidRPr="00623BFD" w:rsidRDefault="004066E3" w:rsidP="004066E3">
      <w:pPr>
        <w:jc w:val="both"/>
        <w:rPr>
          <w:color w:val="000000" w:themeColor="text1"/>
        </w:rPr>
      </w:pPr>
      <w:r w:rsidRPr="00623BFD">
        <w:rPr>
          <w:color w:val="000000" w:themeColor="text1"/>
          <w:lang w:val="en-IN"/>
        </w:rPr>
        <w:t>Total STT</w:t>
      </w:r>
    </w:p>
    <w:p w14:paraId="74B4EBC0" w14:textId="77777777" w:rsidR="004066E3" w:rsidRPr="00623BFD" w:rsidRDefault="004066E3" w:rsidP="004066E3">
      <w:pPr>
        <w:jc w:val="both"/>
        <w:rPr>
          <w:color w:val="000000" w:themeColor="text1"/>
        </w:rPr>
      </w:pPr>
      <w:r w:rsidRPr="00623BFD">
        <w:rPr>
          <w:color w:val="000000" w:themeColor="text1"/>
          <w:lang w:val="en-IN"/>
        </w:rPr>
        <w:t>Detail record type 20 – STT information at Trading Member level</w:t>
      </w:r>
    </w:p>
    <w:p w14:paraId="5BC518AA" w14:textId="77777777" w:rsidR="004066E3" w:rsidRPr="00623BFD" w:rsidRDefault="004066E3" w:rsidP="004066E3">
      <w:pPr>
        <w:jc w:val="both"/>
        <w:rPr>
          <w:color w:val="000000" w:themeColor="text1"/>
        </w:rPr>
      </w:pPr>
      <w:r w:rsidRPr="00623BFD">
        <w:rPr>
          <w:color w:val="000000" w:themeColor="text1"/>
          <w:lang w:val="en-IN"/>
        </w:rPr>
        <w:t>Record Type</w:t>
      </w:r>
    </w:p>
    <w:p w14:paraId="33500B99" w14:textId="77777777" w:rsidR="004066E3" w:rsidRPr="00623BFD" w:rsidRDefault="004066E3" w:rsidP="004066E3">
      <w:pPr>
        <w:jc w:val="both"/>
        <w:rPr>
          <w:color w:val="000000" w:themeColor="text1"/>
        </w:rPr>
      </w:pPr>
      <w:r w:rsidRPr="00623BFD">
        <w:rPr>
          <w:color w:val="000000" w:themeColor="text1"/>
          <w:lang w:val="en-IN"/>
        </w:rPr>
        <w:t>STT date</w:t>
      </w:r>
    </w:p>
    <w:p w14:paraId="20D9BE42" w14:textId="77777777" w:rsidR="004066E3" w:rsidRPr="00623BFD" w:rsidRDefault="004066E3" w:rsidP="004066E3">
      <w:pPr>
        <w:jc w:val="both"/>
        <w:rPr>
          <w:color w:val="000000" w:themeColor="text1"/>
        </w:rPr>
      </w:pPr>
      <w:r w:rsidRPr="00623BFD">
        <w:rPr>
          <w:color w:val="000000" w:themeColor="text1"/>
          <w:lang w:val="en-IN"/>
        </w:rPr>
        <w:t>Trading Member Code</w:t>
      </w:r>
    </w:p>
    <w:p w14:paraId="5C649D00" w14:textId="77777777" w:rsidR="004066E3" w:rsidRPr="00623BFD" w:rsidRDefault="004066E3" w:rsidP="004066E3">
      <w:pPr>
        <w:jc w:val="both"/>
        <w:rPr>
          <w:color w:val="000000" w:themeColor="text1"/>
        </w:rPr>
      </w:pPr>
      <w:r w:rsidRPr="00623BFD">
        <w:rPr>
          <w:color w:val="000000" w:themeColor="text1"/>
          <w:lang w:val="en-IN"/>
        </w:rPr>
        <w:t>Total STT</w:t>
      </w:r>
    </w:p>
    <w:p w14:paraId="1AE7FD97" w14:textId="77777777" w:rsidR="004066E3" w:rsidRPr="00623BFD" w:rsidRDefault="004066E3" w:rsidP="004066E3">
      <w:pPr>
        <w:jc w:val="both"/>
        <w:rPr>
          <w:color w:val="000000" w:themeColor="text1"/>
        </w:rPr>
      </w:pPr>
      <w:r w:rsidRPr="00623BFD">
        <w:rPr>
          <w:color w:val="000000" w:themeColor="text1"/>
          <w:lang w:val="en-IN"/>
        </w:rPr>
        <w:t>Details record type 30 – STT information at Client level</w:t>
      </w:r>
    </w:p>
    <w:p w14:paraId="50F8559B" w14:textId="77777777" w:rsidR="004066E3" w:rsidRPr="00623BFD" w:rsidRDefault="004066E3" w:rsidP="004066E3">
      <w:pPr>
        <w:jc w:val="both"/>
        <w:rPr>
          <w:color w:val="000000" w:themeColor="text1"/>
        </w:rPr>
      </w:pPr>
      <w:r w:rsidRPr="00623BFD">
        <w:rPr>
          <w:color w:val="000000" w:themeColor="text1"/>
          <w:lang w:val="en-IN"/>
        </w:rPr>
        <w:t>Record Type</w:t>
      </w:r>
    </w:p>
    <w:p w14:paraId="61F90DA6" w14:textId="77777777" w:rsidR="004066E3" w:rsidRPr="00623BFD" w:rsidRDefault="004066E3" w:rsidP="004066E3">
      <w:pPr>
        <w:jc w:val="both"/>
        <w:rPr>
          <w:color w:val="000000" w:themeColor="text1"/>
        </w:rPr>
      </w:pPr>
      <w:r w:rsidRPr="00623BFD">
        <w:rPr>
          <w:color w:val="000000" w:themeColor="text1"/>
          <w:lang w:val="en-IN"/>
        </w:rPr>
        <w:t>STT date</w:t>
      </w:r>
    </w:p>
    <w:p w14:paraId="2A8D7A30" w14:textId="77777777" w:rsidR="004066E3" w:rsidRPr="00623BFD" w:rsidRDefault="004066E3" w:rsidP="004066E3">
      <w:pPr>
        <w:jc w:val="both"/>
        <w:rPr>
          <w:color w:val="000000" w:themeColor="text1"/>
        </w:rPr>
      </w:pPr>
      <w:r w:rsidRPr="00623BFD">
        <w:rPr>
          <w:color w:val="000000" w:themeColor="text1"/>
          <w:lang w:val="en-IN"/>
        </w:rPr>
        <w:t>Trading Member Code</w:t>
      </w:r>
    </w:p>
    <w:p w14:paraId="109557F6" w14:textId="77777777" w:rsidR="004066E3" w:rsidRPr="00623BFD" w:rsidRDefault="004066E3" w:rsidP="004066E3">
      <w:pPr>
        <w:jc w:val="both"/>
        <w:rPr>
          <w:color w:val="000000" w:themeColor="text1"/>
        </w:rPr>
      </w:pPr>
      <w:r w:rsidRPr="00623BFD">
        <w:rPr>
          <w:color w:val="000000" w:themeColor="text1"/>
          <w:lang w:val="en-IN"/>
        </w:rPr>
        <w:t>Trading client code</w:t>
      </w:r>
    </w:p>
    <w:p w14:paraId="4C5C27A6" w14:textId="77777777" w:rsidR="004066E3" w:rsidRPr="00623BFD" w:rsidRDefault="004066E3" w:rsidP="004066E3">
      <w:pPr>
        <w:jc w:val="both"/>
        <w:rPr>
          <w:color w:val="000000" w:themeColor="text1"/>
          <w:lang w:val="en-IN"/>
        </w:rPr>
      </w:pPr>
      <w:r w:rsidRPr="00623BFD">
        <w:rPr>
          <w:color w:val="000000" w:themeColor="text1"/>
          <w:lang w:val="en-IN"/>
        </w:rPr>
        <w:t xml:space="preserve">Total STT </w:t>
      </w:r>
    </w:p>
    <w:p w14:paraId="0669D663" w14:textId="77777777" w:rsidR="004066E3" w:rsidRPr="00623BFD" w:rsidRDefault="004066E3" w:rsidP="004066E3">
      <w:pPr>
        <w:jc w:val="both"/>
        <w:rPr>
          <w:color w:val="000000" w:themeColor="text1"/>
        </w:rPr>
      </w:pPr>
      <w:r w:rsidRPr="00623BFD">
        <w:rPr>
          <w:color w:val="000000" w:themeColor="text1"/>
          <w:lang w:val="en-IN"/>
        </w:rPr>
        <w:t>Details record type 40 – STT information at client deliverable positions which shall be settled by way of delivery</w:t>
      </w:r>
    </w:p>
    <w:p w14:paraId="25524798" w14:textId="77777777" w:rsidR="004066E3" w:rsidRPr="00623BFD" w:rsidRDefault="004066E3" w:rsidP="004066E3">
      <w:pPr>
        <w:jc w:val="both"/>
        <w:rPr>
          <w:color w:val="000000" w:themeColor="text1"/>
        </w:rPr>
      </w:pPr>
      <w:r w:rsidRPr="00623BFD">
        <w:rPr>
          <w:color w:val="000000" w:themeColor="text1"/>
          <w:lang w:val="en-IN"/>
        </w:rPr>
        <w:t>Record Type</w:t>
      </w:r>
    </w:p>
    <w:p w14:paraId="60914B76" w14:textId="77777777" w:rsidR="004066E3" w:rsidRPr="00623BFD" w:rsidRDefault="004066E3" w:rsidP="004066E3">
      <w:pPr>
        <w:jc w:val="both"/>
        <w:rPr>
          <w:color w:val="000000" w:themeColor="text1"/>
        </w:rPr>
      </w:pPr>
      <w:r w:rsidRPr="00623BFD">
        <w:rPr>
          <w:color w:val="000000" w:themeColor="text1"/>
          <w:lang w:val="en-IN"/>
        </w:rPr>
        <w:t>STT date</w:t>
      </w:r>
    </w:p>
    <w:p w14:paraId="4108E561" w14:textId="77777777" w:rsidR="004066E3" w:rsidRPr="00623BFD" w:rsidRDefault="004066E3" w:rsidP="004066E3">
      <w:pPr>
        <w:jc w:val="both"/>
        <w:rPr>
          <w:color w:val="000000" w:themeColor="text1"/>
        </w:rPr>
      </w:pPr>
      <w:r w:rsidRPr="00623BFD">
        <w:rPr>
          <w:color w:val="000000" w:themeColor="text1"/>
          <w:lang w:val="en-IN"/>
        </w:rPr>
        <w:t>Trading Member Code</w:t>
      </w:r>
    </w:p>
    <w:p w14:paraId="0D548937" w14:textId="77777777" w:rsidR="004066E3" w:rsidRPr="00623BFD" w:rsidRDefault="004066E3" w:rsidP="004066E3">
      <w:pPr>
        <w:jc w:val="both"/>
        <w:rPr>
          <w:color w:val="000000" w:themeColor="text1"/>
        </w:rPr>
      </w:pPr>
      <w:r w:rsidRPr="00623BFD">
        <w:rPr>
          <w:color w:val="000000" w:themeColor="text1"/>
          <w:lang w:val="fr-FR"/>
        </w:rPr>
        <w:t>Client Code</w:t>
      </w:r>
    </w:p>
    <w:p w14:paraId="7F20C7B0" w14:textId="77777777" w:rsidR="004066E3" w:rsidRPr="00623BFD" w:rsidRDefault="004066E3" w:rsidP="004066E3">
      <w:pPr>
        <w:jc w:val="both"/>
        <w:rPr>
          <w:color w:val="000000" w:themeColor="text1"/>
        </w:rPr>
      </w:pPr>
      <w:r w:rsidRPr="00623BFD">
        <w:rPr>
          <w:color w:val="000000" w:themeColor="text1"/>
          <w:lang w:val="fr-FR"/>
        </w:rPr>
        <w:t>Symbol</w:t>
      </w:r>
    </w:p>
    <w:p w14:paraId="27999A6F" w14:textId="77777777" w:rsidR="004066E3" w:rsidRPr="00623BFD" w:rsidRDefault="004066E3" w:rsidP="004066E3">
      <w:pPr>
        <w:jc w:val="both"/>
        <w:rPr>
          <w:color w:val="000000" w:themeColor="text1"/>
          <w:lang w:val="fr-FR"/>
        </w:rPr>
      </w:pPr>
      <w:r w:rsidRPr="00623BFD">
        <w:rPr>
          <w:color w:val="000000" w:themeColor="text1"/>
          <w:lang w:val="fr-FR"/>
        </w:rPr>
        <w:t>Total Buy Quantity</w:t>
      </w:r>
    </w:p>
    <w:p w14:paraId="4AC65297" w14:textId="77777777" w:rsidR="004066E3" w:rsidRPr="00623BFD" w:rsidRDefault="004066E3" w:rsidP="004066E3">
      <w:pPr>
        <w:jc w:val="both"/>
        <w:rPr>
          <w:color w:val="000000" w:themeColor="text1"/>
          <w:lang w:val="fr-FR"/>
        </w:rPr>
      </w:pPr>
      <w:r w:rsidRPr="00623BFD">
        <w:rPr>
          <w:color w:val="000000" w:themeColor="text1"/>
          <w:lang w:val="fr-FR"/>
        </w:rPr>
        <w:t>Total Sell Quantity</w:t>
      </w:r>
    </w:p>
    <w:p w14:paraId="355B4286" w14:textId="77777777" w:rsidR="004066E3" w:rsidRPr="00623BFD" w:rsidRDefault="004066E3" w:rsidP="004066E3">
      <w:pPr>
        <w:jc w:val="both"/>
        <w:rPr>
          <w:color w:val="000000" w:themeColor="text1"/>
          <w:lang w:val="fr-FR"/>
        </w:rPr>
      </w:pPr>
      <w:r w:rsidRPr="00623BFD">
        <w:rPr>
          <w:color w:val="000000" w:themeColor="text1"/>
          <w:lang w:val="fr-FR"/>
        </w:rPr>
        <w:t>Total Buy Value</w:t>
      </w:r>
    </w:p>
    <w:p w14:paraId="0913D617" w14:textId="77777777" w:rsidR="004066E3" w:rsidRPr="00623BFD" w:rsidRDefault="004066E3" w:rsidP="004066E3">
      <w:pPr>
        <w:jc w:val="both"/>
        <w:rPr>
          <w:color w:val="000000" w:themeColor="text1"/>
          <w:lang w:val="en-IN"/>
        </w:rPr>
      </w:pPr>
      <w:r w:rsidRPr="00623BFD">
        <w:rPr>
          <w:color w:val="000000" w:themeColor="text1"/>
          <w:lang w:val="en-IN"/>
        </w:rPr>
        <w:t>Total Sell Value</w:t>
      </w:r>
    </w:p>
    <w:p w14:paraId="5908E7CD" w14:textId="77777777" w:rsidR="004066E3" w:rsidRPr="00623BFD" w:rsidRDefault="004066E3" w:rsidP="004066E3">
      <w:pPr>
        <w:jc w:val="both"/>
        <w:rPr>
          <w:color w:val="000000" w:themeColor="text1"/>
          <w:lang w:val="en-IN"/>
        </w:rPr>
      </w:pPr>
      <w:r w:rsidRPr="00623BFD">
        <w:rPr>
          <w:color w:val="000000" w:themeColor="text1"/>
          <w:lang w:val="en-IN"/>
        </w:rPr>
        <w:t>Volume Weighted Average Price</w:t>
      </w:r>
    </w:p>
    <w:p w14:paraId="45B18D32" w14:textId="77777777" w:rsidR="004066E3" w:rsidRPr="00623BFD" w:rsidRDefault="004066E3" w:rsidP="004066E3">
      <w:pPr>
        <w:jc w:val="both"/>
        <w:rPr>
          <w:color w:val="000000" w:themeColor="text1"/>
          <w:lang w:val="en-IN"/>
        </w:rPr>
      </w:pPr>
      <w:r w:rsidRPr="00623BFD">
        <w:rPr>
          <w:color w:val="000000" w:themeColor="text1"/>
          <w:lang w:val="en-IN"/>
        </w:rPr>
        <w:t>Buy Deliverable Quantity</w:t>
      </w:r>
    </w:p>
    <w:p w14:paraId="47829C51" w14:textId="77777777" w:rsidR="004066E3" w:rsidRPr="00623BFD" w:rsidRDefault="004066E3" w:rsidP="004066E3">
      <w:pPr>
        <w:jc w:val="both"/>
        <w:rPr>
          <w:color w:val="000000" w:themeColor="text1"/>
        </w:rPr>
      </w:pPr>
      <w:r w:rsidRPr="00623BFD">
        <w:rPr>
          <w:color w:val="000000" w:themeColor="text1"/>
        </w:rPr>
        <w:t>Taxable Buy Value</w:t>
      </w:r>
    </w:p>
    <w:p w14:paraId="78B3B181" w14:textId="77777777" w:rsidR="004066E3" w:rsidRPr="00623BFD" w:rsidRDefault="004066E3" w:rsidP="004066E3">
      <w:pPr>
        <w:jc w:val="both"/>
        <w:rPr>
          <w:color w:val="000000" w:themeColor="text1"/>
        </w:rPr>
      </w:pPr>
      <w:r w:rsidRPr="00623BFD">
        <w:rPr>
          <w:color w:val="000000" w:themeColor="text1"/>
        </w:rPr>
        <w:t>Sell Deliverable Quantity</w:t>
      </w:r>
    </w:p>
    <w:p w14:paraId="20AD9927" w14:textId="77777777" w:rsidR="004066E3" w:rsidRPr="00623BFD" w:rsidRDefault="004066E3" w:rsidP="004066E3">
      <w:pPr>
        <w:jc w:val="both"/>
        <w:rPr>
          <w:color w:val="000000" w:themeColor="text1"/>
        </w:rPr>
      </w:pPr>
      <w:r w:rsidRPr="00623BFD">
        <w:rPr>
          <w:color w:val="000000" w:themeColor="text1"/>
        </w:rPr>
        <w:t>Taxable Sell Value</w:t>
      </w:r>
    </w:p>
    <w:p w14:paraId="3ED9273D" w14:textId="77777777" w:rsidR="004066E3" w:rsidRPr="00623BFD" w:rsidRDefault="004066E3" w:rsidP="004066E3">
      <w:pPr>
        <w:jc w:val="both"/>
        <w:rPr>
          <w:color w:val="000000" w:themeColor="text1"/>
        </w:rPr>
      </w:pPr>
      <w:r w:rsidRPr="00623BFD">
        <w:rPr>
          <w:color w:val="000000" w:themeColor="text1"/>
        </w:rPr>
        <w:t>Buy STT</w:t>
      </w:r>
    </w:p>
    <w:p w14:paraId="2BC3203C" w14:textId="77777777" w:rsidR="004066E3" w:rsidRPr="00623BFD" w:rsidRDefault="004066E3" w:rsidP="004066E3">
      <w:pPr>
        <w:jc w:val="both"/>
        <w:rPr>
          <w:color w:val="000000" w:themeColor="text1"/>
        </w:rPr>
      </w:pPr>
      <w:r w:rsidRPr="00623BFD">
        <w:rPr>
          <w:color w:val="000000" w:themeColor="text1"/>
        </w:rPr>
        <w:t>Sell STT</w:t>
      </w:r>
    </w:p>
    <w:p w14:paraId="77B865CD" w14:textId="77777777" w:rsidR="004066E3" w:rsidRPr="00623BFD" w:rsidRDefault="004066E3" w:rsidP="004066E3">
      <w:pPr>
        <w:jc w:val="both"/>
        <w:rPr>
          <w:color w:val="000000" w:themeColor="text1"/>
        </w:rPr>
      </w:pPr>
      <w:r w:rsidRPr="00623BFD">
        <w:rPr>
          <w:color w:val="000000" w:themeColor="text1"/>
        </w:rPr>
        <w:t>Total STT</w:t>
      </w:r>
    </w:p>
    <w:p w14:paraId="782658AA" w14:textId="77777777" w:rsidR="004066E3" w:rsidRPr="00623BFD" w:rsidRDefault="004066E3" w:rsidP="004066E3">
      <w:pPr>
        <w:jc w:val="both"/>
        <w:rPr>
          <w:color w:val="000000" w:themeColor="text1"/>
        </w:rPr>
      </w:pPr>
      <w:r w:rsidRPr="00623BFD">
        <w:rPr>
          <w:color w:val="000000" w:themeColor="text1"/>
          <w:lang w:val="en-IN"/>
        </w:rPr>
        <w:t>Details record type 50 – STT information at client contract level for exercise of options on securities which are identified for delivery settlement</w:t>
      </w:r>
    </w:p>
    <w:p w14:paraId="722460E0" w14:textId="77777777" w:rsidR="004066E3" w:rsidRPr="00623BFD" w:rsidRDefault="004066E3" w:rsidP="004066E3">
      <w:pPr>
        <w:jc w:val="both"/>
        <w:rPr>
          <w:color w:val="000000" w:themeColor="text1"/>
        </w:rPr>
      </w:pPr>
      <w:r w:rsidRPr="00623BFD">
        <w:rPr>
          <w:color w:val="000000" w:themeColor="text1"/>
          <w:lang w:val="en-IN"/>
        </w:rPr>
        <w:t>Record Type</w:t>
      </w:r>
    </w:p>
    <w:p w14:paraId="78A55999" w14:textId="77777777" w:rsidR="004066E3" w:rsidRPr="00623BFD" w:rsidRDefault="004066E3" w:rsidP="004066E3">
      <w:pPr>
        <w:jc w:val="both"/>
        <w:rPr>
          <w:color w:val="000000" w:themeColor="text1"/>
        </w:rPr>
      </w:pPr>
      <w:r w:rsidRPr="00623BFD">
        <w:rPr>
          <w:color w:val="000000" w:themeColor="text1"/>
          <w:lang w:val="en-IN"/>
        </w:rPr>
        <w:t>STT date</w:t>
      </w:r>
    </w:p>
    <w:p w14:paraId="7A6B35E5" w14:textId="77777777" w:rsidR="004066E3" w:rsidRPr="00623BFD" w:rsidRDefault="004066E3" w:rsidP="004066E3">
      <w:pPr>
        <w:jc w:val="both"/>
        <w:rPr>
          <w:color w:val="000000" w:themeColor="text1"/>
        </w:rPr>
      </w:pPr>
      <w:r w:rsidRPr="00623BFD">
        <w:rPr>
          <w:color w:val="000000" w:themeColor="text1"/>
          <w:lang w:val="en-IN"/>
        </w:rPr>
        <w:t>Trading Member Code</w:t>
      </w:r>
    </w:p>
    <w:p w14:paraId="7DFF8102" w14:textId="77777777" w:rsidR="004066E3" w:rsidRPr="00623BFD" w:rsidRDefault="004066E3" w:rsidP="004066E3">
      <w:pPr>
        <w:jc w:val="both"/>
        <w:rPr>
          <w:color w:val="000000" w:themeColor="text1"/>
        </w:rPr>
      </w:pPr>
      <w:r w:rsidRPr="00623BFD">
        <w:rPr>
          <w:color w:val="000000" w:themeColor="text1"/>
        </w:rPr>
        <w:t>Trading Client Code</w:t>
      </w:r>
    </w:p>
    <w:p w14:paraId="4E051C71" w14:textId="77777777" w:rsidR="004066E3" w:rsidRPr="00623BFD" w:rsidRDefault="004066E3" w:rsidP="004066E3">
      <w:pPr>
        <w:jc w:val="both"/>
        <w:rPr>
          <w:color w:val="000000" w:themeColor="text1"/>
        </w:rPr>
      </w:pPr>
      <w:r w:rsidRPr="00623BFD">
        <w:rPr>
          <w:color w:val="000000" w:themeColor="text1"/>
        </w:rPr>
        <w:t>Instrument Type</w:t>
      </w:r>
    </w:p>
    <w:p w14:paraId="3520F87D" w14:textId="77777777" w:rsidR="004066E3" w:rsidRPr="00623BFD" w:rsidRDefault="004066E3" w:rsidP="004066E3">
      <w:pPr>
        <w:jc w:val="both"/>
        <w:rPr>
          <w:color w:val="000000" w:themeColor="text1"/>
        </w:rPr>
      </w:pPr>
      <w:r w:rsidRPr="00623BFD">
        <w:rPr>
          <w:color w:val="000000" w:themeColor="text1"/>
        </w:rPr>
        <w:t>Symbol</w:t>
      </w:r>
    </w:p>
    <w:p w14:paraId="4CE99A4B" w14:textId="77777777" w:rsidR="004066E3" w:rsidRPr="00623BFD" w:rsidRDefault="004066E3" w:rsidP="004066E3">
      <w:pPr>
        <w:jc w:val="both"/>
        <w:rPr>
          <w:color w:val="000000" w:themeColor="text1"/>
        </w:rPr>
      </w:pPr>
      <w:r w:rsidRPr="00623BFD">
        <w:rPr>
          <w:color w:val="000000" w:themeColor="text1"/>
          <w:lang w:val="en-IN"/>
        </w:rPr>
        <w:t>Expiry Date</w:t>
      </w:r>
    </w:p>
    <w:p w14:paraId="38D102A4" w14:textId="77777777" w:rsidR="004066E3" w:rsidRPr="00623BFD" w:rsidRDefault="004066E3" w:rsidP="004066E3">
      <w:pPr>
        <w:jc w:val="both"/>
        <w:rPr>
          <w:color w:val="000000" w:themeColor="text1"/>
        </w:rPr>
      </w:pPr>
      <w:r w:rsidRPr="00623BFD">
        <w:rPr>
          <w:color w:val="000000" w:themeColor="text1"/>
          <w:lang w:val="en-IN"/>
        </w:rPr>
        <w:t>Strike price</w:t>
      </w:r>
    </w:p>
    <w:p w14:paraId="455F2DC9" w14:textId="77777777" w:rsidR="004066E3" w:rsidRPr="00623BFD" w:rsidRDefault="004066E3" w:rsidP="004066E3">
      <w:pPr>
        <w:jc w:val="both"/>
        <w:rPr>
          <w:color w:val="000000" w:themeColor="text1"/>
          <w:lang w:val="fr-FR"/>
        </w:rPr>
      </w:pPr>
      <w:r w:rsidRPr="00623BFD">
        <w:rPr>
          <w:color w:val="000000" w:themeColor="text1"/>
          <w:lang w:val="fr-FR"/>
        </w:rPr>
        <w:t>Option Type</w:t>
      </w:r>
    </w:p>
    <w:p w14:paraId="6F6C5A8C" w14:textId="77777777" w:rsidR="004066E3" w:rsidRPr="00623BFD" w:rsidRDefault="004066E3" w:rsidP="004066E3">
      <w:pPr>
        <w:jc w:val="both"/>
        <w:rPr>
          <w:color w:val="000000" w:themeColor="text1"/>
          <w:lang w:val="fr-FR"/>
        </w:rPr>
      </w:pPr>
      <w:r w:rsidRPr="00623BFD">
        <w:rPr>
          <w:color w:val="000000" w:themeColor="text1"/>
          <w:lang w:val="fr-FR"/>
        </w:rPr>
        <w:t>CA level</w:t>
      </w:r>
    </w:p>
    <w:p w14:paraId="2ADAA798" w14:textId="77777777" w:rsidR="004066E3" w:rsidRPr="00623BFD" w:rsidRDefault="004066E3" w:rsidP="004066E3">
      <w:pPr>
        <w:jc w:val="both"/>
        <w:rPr>
          <w:color w:val="000000" w:themeColor="text1"/>
          <w:lang w:val="fr-FR"/>
        </w:rPr>
      </w:pPr>
      <w:r w:rsidRPr="00623BFD">
        <w:rPr>
          <w:color w:val="000000" w:themeColor="text1"/>
          <w:lang w:val="fr-FR"/>
        </w:rPr>
        <w:t xml:space="preserve">Exercise quantity </w:t>
      </w:r>
    </w:p>
    <w:p w14:paraId="215C3A14" w14:textId="77777777" w:rsidR="004066E3" w:rsidRPr="00623BFD" w:rsidRDefault="004066E3" w:rsidP="004066E3">
      <w:pPr>
        <w:jc w:val="both"/>
        <w:rPr>
          <w:color w:val="000000" w:themeColor="text1"/>
        </w:rPr>
      </w:pPr>
      <w:r w:rsidRPr="00623BFD">
        <w:rPr>
          <w:color w:val="000000" w:themeColor="text1"/>
          <w:lang w:val="fr-FR"/>
        </w:rPr>
        <w:t xml:space="preserve">Exercise value </w:t>
      </w:r>
    </w:p>
    <w:p w14:paraId="6A2CCC28" w14:textId="77777777" w:rsidR="004066E3" w:rsidRPr="00623BFD" w:rsidRDefault="004066E3" w:rsidP="004066E3">
      <w:pPr>
        <w:jc w:val="both"/>
        <w:rPr>
          <w:color w:val="000000" w:themeColor="text1"/>
        </w:rPr>
      </w:pPr>
      <w:r w:rsidRPr="00623BFD">
        <w:rPr>
          <w:color w:val="000000" w:themeColor="text1"/>
          <w:lang w:val="en-IN"/>
        </w:rPr>
        <w:t>Taxable Exercise value</w:t>
      </w:r>
    </w:p>
    <w:p w14:paraId="53A111E4" w14:textId="77777777" w:rsidR="004066E3" w:rsidRPr="00623BFD" w:rsidRDefault="004066E3" w:rsidP="004066E3">
      <w:pPr>
        <w:jc w:val="both"/>
        <w:rPr>
          <w:color w:val="000000" w:themeColor="text1"/>
        </w:rPr>
      </w:pPr>
      <w:r w:rsidRPr="00623BFD">
        <w:rPr>
          <w:color w:val="000000" w:themeColor="text1"/>
          <w:lang w:val="en-IN"/>
        </w:rPr>
        <w:t>STT options</w:t>
      </w:r>
    </w:p>
    <w:p w14:paraId="65383F3A" w14:textId="77777777" w:rsidR="004066E3" w:rsidRPr="00623BFD" w:rsidRDefault="004066E3" w:rsidP="004066E3">
      <w:pPr>
        <w:jc w:val="both"/>
        <w:rPr>
          <w:color w:val="000000" w:themeColor="text1"/>
        </w:rPr>
      </w:pPr>
      <w:r w:rsidRPr="00623BFD">
        <w:rPr>
          <w:color w:val="000000" w:themeColor="text1"/>
          <w:lang w:val="en-IN"/>
        </w:rPr>
        <w:t>Total STT</w:t>
      </w:r>
    </w:p>
    <w:p w14:paraId="39DE8763" w14:textId="77777777" w:rsidR="004066E3" w:rsidRPr="00623BFD" w:rsidRDefault="004066E3" w:rsidP="00EE7A84">
      <w:pPr>
        <w:spacing w:line="240" w:lineRule="atLeast"/>
        <w:ind w:left="360"/>
        <w:jc w:val="both"/>
        <w:rPr>
          <w:color w:val="000000" w:themeColor="text1"/>
        </w:rPr>
      </w:pPr>
    </w:p>
    <w:p w14:paraId="28FCA959" w14:textId="77777777" w:rsidR="004809CD" w:rsidRPr="00623BFD" w:rsidRDefault="004809CD" w:rsidP="00C72D26">
      <w:pPr>
        <w:pStyle w:val="Heading1"/>
        <w:rPr>
          <w:color w:val="000000" w:themeColor="text1"/>
        </w:rPr>
      </w:pPr>
      <w:bookmarkStart w:id="8" w:name="_Toc60258810"/>
      <w:r w:rsidRPr="00623BFD">
        <w:rPr>
          <w:color w:val="000000" w:themeColor="text1"/>
          <w:lang w:val="en-IN"/>
        </w:rPr>
        <w:t>Detailed position file for trading members (PS03)</w:t>
      </w:r>
      <w:r w:rsidR="00C72D26" w:rsidRPr="00623BFD">
        <w:rPr>
          <w:color w:val="000000" w:themeColor="text1"/>
          <w:lang w:val="en-IN"/>
        </w:rPr>
        <w:t>*</w:t>
      </w:r>
      <w:bookmarkEnd w:id="8"/>
    </w:p>
    <w:p w14:paraId="7FF980A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1C8EE18"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of the Position File: </w:t>
      </w:r>
      <w:r w:rsidRPr="00623BFD">
        <w:rPr>
          <w:color w:val="000000" w:themeColor="text1"/>
          <w:lang w:val="en-IN"/>
        </w:rPr>
        <w:t>F_PS03_&lt;MEMBER CODE&gt;_DDMMYYYY.CSV.gz for the trading member.</w:t>
      </w:r>
    </w:p>
    <w:p w14:paraId="3462D261"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directory /FAOFTP/F&lt;MEMBER CODE&gt;/REPORTS.</w:t>
      </w:r>
    </w:p>
    <w:p w14:paraId="4E2DADE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49754884"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is generated for each trading member for all contracts in which any client or the member has either a brought forward position or an open positions on that day. </w:t>
      </w:r>
    </w:p>
    <w:p w14:paraId="336BC260"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is in a comma separated file format (CSV). </w:t>
      </w:r>
    </w:p>
    <w:p w14:paraId="480CAF39"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file would contain details up to Client Level. </w:t>
      </w:r>
    </w:p>
    <w:p w14:paraId="29AAE916" w14:textId="77777777" w:rsidR="004809CD" w:rsidRPr="00623BFD" w:rsidRDefault="004809CD" w:rsidP="004809CD">
      <w:pPr>
        <w:numPr>
          <w:ilvl w:val="0"/>
          <w:numId w:val="1"/>
        </w:numPr>
        <w:spacing w:line="240" w:lineRule="atLeast"/>
        <w:jc w:val="both"/>
        <w:rPr>
          <w:color w:val="000000" w:themeColor="text1"/>
        </w:rPr>
      </w:pPr>
      <w:r w:rsidRPr="00623BFD">
        <w:rPr>
          <w:color w:val="000000" w:themeColor="text1"/>
          <w:lang w:val="en-IN"/>
        </w:rPr>
        <w:t xml:space="preserve">The values stored in Post Exercise Quantity are arrived at after taking into account the exercise / assigned quantity. </w:t>
      </w:r>
    </w:p>
    <w:p w14:paraId="1CBCC07E"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103170E7"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FIELD NAME                         </w:t>
      </w:r>
      <w:r w:rsidRPr="00623BFD">
        <w:rPr>
          <w:color w:val="000000" w:themeColor="text1"/>
          <w:lang w:val="en-IN"/>
        </w:rPr>
        <w:tab/>
        <w:t>DESCRIPTOR</w:t>
      </w:r>
    </w:p>
    <w:p w14:paraId="53C4FA33"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 xml:space="preserve">Position Date                       </w:t>
      </w:r>
      <w:r w:rsidRPr="00623BFD">
        <w:rPr>
          <w:color w:val="000000" w:themeColor="text1"/>
          <w:lang w:val="en-IN"/>
        </w:rPr>
        <w:tab/>
        <w:t>Date</w:t>
      </w:r>
    </w:p>
    <w:p w14:paraId="46BF5DC7"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 xml:space="preserve">Segment Indicator               </w:t>
      </w:r>
      <w:r w:rsidRPr="00623BFD">
        <w:rPr>
          <w:color w:val="000000" w:themeColor="text1"/>
          <w:lang w:val="en-IN"/>
        </w:rPr>
        <w:tab/>
        <w:t>'F' for F&amp;O segment</w:t>
      </w:r>
    </w:p>
    <w:p w14:paraId="367D80A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Settlement Type               </w:t>
      </w:r>
      <w:r w:rsidRPr="00623BFD">
        <w:rPr>
          <w:color w:val="000000" w:themeColor="text1"/>
          <w:lang w:val="en-IN"/>
        </w:rPr>
        <w:tab/>
      </w:r>
      <w:r w:rsidRPr="00623BFD">
        <w:rPr>
          <w:color w:val="000000" w:themeColor="text1"/>
          <w:lang w:val="en-IN"/>
        </w:rPr>
        <w:tab/>
        <w:t>'F' for Futures/ 'O' for Index Options/ 'S' for                                              </w:t>
      </w:r>
      <w:r w:rsidRPr="00623BFD">
        <w:rPr>
          <w:color w:val="000000" w:themeColor="text1"/>
          <w:lang w:val="en-IN"/>
        </w:rPr>
        <w:tab/>
        <w:t>Options on securities etc.</w:t>
      </w:r>
    </w:p>
    <w:p w14:paraId="07BE171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Clearing Member Code       </w:t>
      </w:r>
      <w:r w:rsidRPr="00623BFD">
        <w:rPr>
          <w:color w:val="000000" w:themeColor="text1"/>
          <w:lang w:val="en-IN"/>
        </w:rPr>
        <w:tab/>
        <w:t>CM Code</w:t>
      </w:r>
    </w:p>
    <w:p w14:paraId="228951BC" w14:textId="77777777" w:rsidR="004809CD" w:rsidRPr="00623BFD" w:rsidRDefault="004809CD" w:rsidP="004809CD">
      <w:pPr>
        <w:numPr>
          <w:ilvl w:val="0"/>
          <w:numId w:val="13"/>
        </w:numPr>
        <w:spacing w:line="240" w:lineRule="atLeast"/>
        <w:jc w:val="both"/>
        <w:rPr>
          <w:color w:val="000000" w:themeColor="text1"/>
        </w:rPr>
      </w:pPr>
      <w:r w:rsidRPr="00623BFD">
        <w:rPr>
          <w:color w:val="000000" w:themeColor="text1"/>
          <w:lang w:val="en-IN"/>
        </w:rPr>
        <w:t>Member Type </w:t>
      </w:r>
      <w:r w:rsidRPr="00623BFD">
        <w:rPr>
          <w:color w:val="000000" w:themeColor="text1"/>
          <w:lang w:val="en-IN"/>
        </w:rPr>
        <w:tab/>
      </w:r>
      <w:r w:rsidRPr="00623BFD">
        <w:rPr>
          <w:color w:val="000000" w:themeColor="text1"/>
          <w:lang w:val="en-IN"/>
        </w:rPr>
        <w:tab/>
        <w:t xml:space="preserve">  </w:t>
      </w:r>
      <w:r w:rsidRPr="00623BFD">
        <w:rPr>
          <w:color w:val="000000" w:themeColor="text1"/>
          <w:lang w:val="en-IN"/>
        </w:rPr>
        <w:tab/>
        <w:t>'M' for TM/ 'C' for CP</w:t>
      </w:r>
    </w:p>
    <w:p w14:paraId="0911547E"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Trading Member Code         </w:t>
      </w:r>
      <w:r w:rsidRPr="00623BFD">
        <w:rPr>
          <w:color w:val="000000" w:themeColor="text1"/>
          <w:lang w:val="en-IN"/>
        </w:rPr>
        <w:tab/>
        <w:t xml:space="preserve">TM Code / CP Code   </w:t>
      </w:r>
    </w:p>
    <w:p w14:paraId="78E32C4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Account Type                       </w:t>
      </w:r>
      <w:r w:rsidRPr="00623BFD">
        <w:rPr>
          <w:color w:val="000000" w:themeColor="text1"/>
          <w:lang w:val="en-IN"/>
        </w:rPr>
        <w:tab/>
        <w:t>'P' for proprietary/ 'C' for client etc.</w:t>
      </w:r>
    </w:p>
    <w:p w14:paraId="3E269D13"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Client Account / Code          </w:t>
      </w:r>
      <w:r w:rsidRPr="00623BFD">
        <w:rPr>
          <w:color w:val="000000" w:themeColor="text1"/>
          <w:lang w:val="en-IN"/>
        </w:rPr>
        <w:tab/>
        <w:t>Client Account No. / Code</w:t>
      </w:r>
    </w:p>
    <w:p w14:paraId="6A64B05A"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 xml:space="preserve">Instrument Type                    </w:t>
      </w:r>
      <w:r w:rsidRPr="00623BFD">
        <w:rPr>
          <w:color w:val="000000" w:themeColor="text1"/>
          <w:lang w:val="fr-FR"/>
        </w:rPr>
        <w:tab/>
        <w:t>FUTIDX / OPTIDX / FUTSTK/OPTSTK etc.</w:t>
      </w:r>
    </w:p>
    <w:p w14:paraId="33CE4D5B"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 xml:space="preserve">Symbol                                  </w:t>
      </w:r>
      <w:r w:rsidRPr="00623BFD">
        <w:rPr>
          <w:color w:val="000000" w:themeColor="text1"/>
        </w:rPr>
        <w:tab/>
        <w:t>NIFTY / RELIANCE / CNXIT etc.</w:t>
      </w:r>
    </w:p>
    <w:p w14:paraId="0C7A5BAD"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Expiry date                            </w:t>
      </w:r>
      <w:r w:rsidRPr="00623BFD">
        <w:rPr>
          <w:color w:val="000000" w:themeColor="text1"/>
          <w:lang w:val="en-IN"/>
        </w:rPr>
        <w:tab/>
        <w:t>Contract expiry date</w:t>
      </w:r>
    </w:p>
    <w:p w14:paraId="4D1BB77D"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Strike Price                            </w:t>
      </w:r>
      <w:r w:rsidRPr="00623BFD">
        <w:rPr>
          <w:color w:val="000000" w:themeColor="text1"/>
          <w:lang w:val="en-IN"/>
        </w:rPr>
        <w:tab/>
        <w:t xml:space="preserve">'0' for Futures Contracts </w:t>
      </w:r>
    </w:p>
    <w:p w14:paraId="3B5B26BA"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Option Type                           </w:t>
      </w:r>
      <w:r w:rsidRPr="00623BFD">
        <w:rPr>
          <w:color w:val="000000" w:themeColor="text1"/>
          <w:lang w:val="en-IN"/>
        </w:rPr>
        <w:tab/>
        <w:t>'FF'/ 'CA'/'CE'/'PA'/'PE'</w:t>
      </w:r>
    </w:p>
    <w:p w14:paraId="32E99220"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CA Level                               </w:t>
      </w:r>
      <w:r w:rsidRPr="00623BFD">
        <w:rPr>
          <w:color w:val="000000" w:themeColor="text1"/>
          <w:lang w:val="en-IN"/>
        </w:rPr>
        <w:tab/>
        <w:t>'0' for Futures Contracts / Number</w:t>
      </w:r>
    </w:p>
    <w:p w14:paraId="4597A653"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Long Quantity</w:t>
      </w:r>
      <w:r w:rsidRPr="00623BFD">
        <w:rPr>
          <w:color w:val="000000" w:themeColor="text1"/>
          <w:lang w:val="en-IN"/>
        </w:rPr>
        <w:tab/>
        <w:t>B/F long quantity</w:t>
      </w:r>
    </w:p>
    <w:p w14:paraId="65D489AE"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Long Value </w:t>
      </w:r>
      <w:r w:rsidRPr="00623BFD">
        <w:rPr>
          <w:color w:val="000000" w:themeColor="text1"/>
          <w:lang w:val="en-IN"/>
        </w:rPr>
        <w:tab/>
        <w:t xml:space="preserve">B/F value for long futures positions/ 0 for options </w:t>
      </w:r>
    </w:p>
    <w:p w14:paraId="25B2B5A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Short Quantity</w:t>
      </w:r>
      <w:r w:rsidRPr="00623BFD">
        <w:rPr>
          <w:color w:val="000000" w:themeColor="text1"/>
          <w:lang w:val="en-IN"/>
        </w:rPr>
        <w:tab/>
        <w:t>B/F short quantity</w:t>
      </w:r>
    </w:p>
    <w:p w14:paraId="53EF6830"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Brought Forward Short Value</w:t>
      </w:r>
      <w:r w:rsidRPr="00623BFD">
        <w:rPr>
          <w:color w:val="000000" w:themeColor="text1"/>
          <w:lang w:val="en-IN"/>
        </w:rPr>
        <w:tab/>
        <w:t>B/F value for short futures poisitions/0 for options</w:t>
      </w:r>
    </w:p>
    <w:p w14:paraId="227CCCD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Buy Open Quantity</w:t>
      </w:r>
      <w:r w:rsidRPr="00623BFD">
        <w:rPr>
          <w:color w:val="000000" w:themeColor="text1"/>
          <w:lang w:val="en-IN"/>
        </w:rPr>
        <w:tab/>
      </w:r>
      <w:r w:rsidRPr="00623BFD">
        <w:rPr>
          <w:color w:val="000000" w:themeColor="text1"/>
          <w:lang w:val="en-IN"/>
        </w:rPr>
        <w:tab/>
        <w:t>Quantity purchased today</w:t>
      </w:r>
    </w:p>
    <w:p w14:paraId="28CAE79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Buy Open Value</w:t>
      </w:r>
      <w:r w:rsidRPr="00623BFD">
        <w:rPr>
          <w:color w:val="000000" w:themeColor="text1"/>
          <w:lang w:val="en-IN"/>
        </w:rPr>
        <w:tab/>
      </w:r>
      <w:r w:rsidRPr="00623BFD">
        <w:rPr>
          <w:color w:val="000000" w:themeColor="text1"/>
          <w:lang w:val="en-IN"/>
        </w:rPr>
        <w:tab/>
        <w:t>Value of purchased quantity</w:t>
      </w:r>
    </w:p>
    <w:p w14:paraId="0B23480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Sell Open Quantity</w:t>
      </w:r>
      <w:r w:rsidRPr="00623BFD">
        <w:rPr>
          <w:color w:val="000000" w:themeColor="text1"/>
          <w:lang w:val="en-IN"/>
        </w:rPr>
        <w:tab/>
      </w:r>
      <w:r w:rsidRPr="00623BFD">
        <w:rPr>
          <w:color w:val="000000" w:themeColor="text1"/>
          <w:lang w:val="en-IN"/>
        </w:rPr>
        <w:tab/>
        <w:t>Quantity sold today</w:t>
      </w:r>
    </w:p>
    <w:p w14:paraId="638EE28C"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Day Sell Open Value</w:t>
      </w:r>
      <w:r w:rsidRPr="00623BFD">
        <w:rPr>
          <w:color w:val="000000" w:themeColor="text1"/>
          <w:lang w:val="en-IN"/>
        </w:rPr>
        <w:tab/>
      </w:r>
      <w:r w:rsidRPr="00623BFD">
        <w:rPr>
          <w:color w:val="000000" w:themeColor="text1"/>
          <w:lang w:val="en-IN"/>
        </w:rPr>
        <w:tab/>
        <w:t>Value of sold quantity</w:t>
      </w:r>
    </w:p>
    <w:p w14:paraId="7B9602ED"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Pre Ex / Assgn Long Quantity</w:t>
      </w:r>
      <w:r w:rsidRPr="00623BFD">
        <w:rPr>
          <w:color w:val="000000" w:themeColor="text1"/>
          <w:lang w:val="fr-FR"/>
        </w:rPr>
        <w:tab/>
        <w:t>Net long quantity before exercise</w:t>
      </w:r>
    </w:p>
    <w:p w14:paraId="44FB37C8"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Long Value</w:t>
      </w:r>
      <w:r w:rsidRPr="00623BFD">
        <w:rPr>
          <w:color w:val="000000" w:themeColor="text1"/>
          <w:lang w:val="en-IN"/>
        </w:rPr>
        <w:tab/>
        <w:t>Net long value for futures (0 for options)</w:t>
      </w:r>
    </w:p>
    <w:p w14:paraId="7497CCE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Short Quantity</w:t>
      </w:r>
      <w:r w:rsidRPr="00623BFD">
        <w:rPr>
          <w:color w:val="000000" w:themeColor="text1"/>
          <w:lang w:val="en-IN"/>
        </w:rPr>
        <w:tab/>
        <w:t>Net short quantity before assignment</w:t>
      </w:r>
    </w:p>
    <w:p w14:paraId="7E9C53D7"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Pre Ex / Assgn Short Value</w:t>
      </w:r>
      <w:r w:rsidRPr="00623BFD">
        <w:rPr>
          <w:color w:val="000000" w:themeColor="text1"/>
          <w:lang w:val="en-IN"/>
        </w:rPr>
        <w:tab/>
        <w:t>Net short value for futures (0 for options)</w:t>
      </w:r>
    </w:p>
    <w:p w14:paraId="4E49599D"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Exercised Quantity</w:t>
      </w:r>
      <w:r w:rsidRPr="00623BFD">
        <w:rPr>
          <w:color w:val="000000" w:themeColor="text1"/>
          <w:lang w:val="fr-FR"/>
        </w:rPr>
        <w:tab/>
      </w:r>
      <w:r w:rsidRPr="00623BFD">
        <w:rPr>
          <w:color w:val="000000" w:themeColor="text1"/>
          <w:lang w:val="fr-FR"/>
        </w:rPr>
        <w:tab/>
        <w:t>Total Valid exercised quantity / 0</w:t>
      </w:r>
    </w:p>
    <w:p w14:paraId="6EFFB546"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Assigned Quantity</w:t>
      </w:r>
      <w:r w:rsidRPr="00623BFD">
        <w:rPr>
          <w:color w:val="000000" w:themeColor="text1"/>
          <w:lang w:val="fr-FR"/>
        </w:rPr>
        <w:tab/>
      </w:r>
      <w:r w:rsidRPr="00623BFD">
        <w:rPr>
          <w:color w:val="000000" w:themeColor="text1"/>
          <w:lang w:val="fr-FR"/>
        </w:rPr>
        <w:tab/>
        <w:t>Total Assigned quantity / 0</w:t>
      </w:r>
    </w:p>
    <w:p w14:paraId="62DA2514" w14:textId="77777777" w:rsidR="004809CD" w:rsidRPr="00623BFD" w:rsidRDefault="004809CD" w:rsidP="004809CD">
      <w:pPr>
        <w:numPr>
          <w:ilvl w:val="0"/>
          <w:numId w:val="13"/>
        </w:numPr>
        <w:tabs>
          <w:tab w:val="left" w:pos="2880"/>
        </w:tabs>
        <w:spacing w:line="240" w:lineRule="atLeast"/>
        <w:jc w:val="both"/>
        <w:rPr>
          <w:color w:val="000000" w:themeColor="text1"/>
          <w:lang w:val="fr-FR"/>
        </w:rPr>
      </w:pPr>
      <w:r w:rsidRPr="00623BFD">
        <w:rPr>
          <w:color w:val="000000" w:themeColor="text1"/>
          <w:lang w:val="fr-FR"/>
        </w:rPr>
        <w:t>Post Ex / Assgn Long Quantity</w:t>
      </w:r>
      <w:r w:rsidRPr="00623BFD">
        <w:rPr>
          <w:color w:val="000000" w:themeColor="text1"/>
          <w:lang w:val="fr-FR"/>
        </w:rPr>
        <w:tab/>
        <w:t>Sr. 23 - Sr. 27</w:t>
      </w:r>
    </w:p>
    <w:p w14:paraId="65CD6AC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Post Ex / Assgn Long Value</w:t>
      </w:r>
      <w:r w:rsidRPr="00623BFD">
        <w:rPr>
          <w:color w:val="000000" w:themeColor="text1"/>
        </w:rPr>
        <w:tab/>
        <w:t>Sr. 24 (0 for options)</w:t>
      </w:r>
    </w:p>
    <w:p w14:paraId="14860719"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rPr>
        <w:t>Post Ex / Assgn Short Quantity</w:t>
      </w:r>
      <w:r w:rsidRPr="00623BFD">
        <w:rPr>
          <w:color w:val="000000" w:themeColor="text1"/>
        </w:rPr>
        <w:tab/>
        <w:t>Sr. 25 - Sr. 28</w:t>
      </w:r>
    </w:p>
    <w:p w14:paraId="74CB036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Post Ex / Assgn Short Value</w:t>
      </w:r>
      <w:r w:rsidRPr="00623BFD">
        <w:rPr>
          <w:color w:val="000000" w:themeColor="text1"/>
          <w:lang w:val="en-IN"/>
        </w:rPr>
        <w:tab/>
        <w:t>Sr. 26 (0 for options)</w:t>
      </w:r>
    </w:p>
    <w:p w14:paraId="2B4E5E89"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Settlement Price</w:t>
      </w:r>
      <w:r w:rsidRPr="00623BFD">
        <w:rPr>
          <w:color w:val="000000" w:themeColor="text1"/>
          <w:lang w:val="en-IN"/>
        </w:rPr>
        <w:tab/>
      </w:r>
      <w:r w:rsidRPr="00623BFD">
        <w:rPr>
          <w:color w:val="000000" w:themeColor="text1"/>
          <w:lang w:val="en-IN"/>
        </w:rPr>
        <w:tab/>
        <w:t>Calculated Value (1) detailed below</w:t>
      </w:r>
    </w:p>
    <w:p w14:paraId="788D789F"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Net Premium</w:t>
      </w:r>
      <w:r w:rsidRPr="00623BFD">
        <w:rPr>
          <w:color w:val="000000" w:themeColor="text1"/>
          <w:lang w:val="en-IN"/>
        </w:rPr>
        <w:tab/>
      </w:r>
      <w:r w:rsidRPr="00623BFD">
        <w:rPr>
          <w:color w:val="000000" w:themeColor="text1"/>
          <w:lang w:val="en-IN"/>
        </w:rPr>
        <w:tab/>
        <w:t>Calculated Value (2) detailed below</w:t>
      </w:r>
    </w:p>
    <w:p w14:paraId="66595735"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Daily MTM Settlement Value</w:t>
      </w:r>
      <w:r w:rsidRPr="00623BFD">
        <w:rPr>
          <w:color w:val="000000" w:themeColor="text1"/>
          <w:lang w:val="en-IN"/>
        </w:rPr>
        <w:tab/>
        <w:t>Calculated Value (3) detailed below</w:t>
      </w:r>
    </w:p>
    <w:p w14:paraId="0C737861"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Futures Final Settlement Value</w:t>
      </w:r>
      <w:r w:rsidRPr="00623BFD">
        <w:rPr>
          <w:color w:val="000000" w:themeColor="text1"/>
          <w:lang w:val="en-IN"/>
        </w:rPr>
        <w:tab/>
        <w:t>Calculated Value (4) detailed below</w:t>
      </w:r>
    </w:p>
    <w:p w14:paraId="44DDD8D6" w14:textId="77777777" w:rsidR="004809CD" w:rsidRPr="00623BFD" w:rsidRDefault="004809CD" w:rsidP="004809CD">
      <w:pPr>
        <w:numPr>
          <w:ilvl w:val="0"/>
          <w:numId w:val="13"/>
        </w:numPr>
        <w:tabs>
          <w:tab w:val="left" w:pos="2880"/>
        </w:tabs>
        <w:spacing w:line="240" w:lineRule="atLeast"/>
        <w:jc w:val="both"/>
        <w:rPr>
          <w:color w:val="000000" w:themeColor="text1"/>
        </w:rPr>
      </w:pPr>
      <w:r w:rsidRPr="00623BFD">
        <w:rPr>
          <w:color w:val="000000" w:themeColor="text1"/>
          <w:lang w:val="en-IN"/>
        </w:rPr>
        <w:t xml:space="preserve">Exercised / Assigned Value </w:t>
      </w:r>
      <w:r w:rsidRPr="00623BFD">
        <w:rPr>
          <w:color w:val="000000" w:themeColor="text1"/>
          <w:lang w:val="en-IN"/>
        </w:rPr>
        <w:tab/>
        <w:t>Calculated Value (5) detailed below</w:t>
      </w:r>
    </w:p>
    <w:p w14:paraId="0DD45B0B"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26B56B8C" w14:textId="77777777" w:rsidR="004809CD" w:rsidRPr="00623BFD" w:rsidRDefault="004809CD" w:rsidP="004809CD">
      <w:pPr>
        <w:spacing w:line="240" w:lineRule="atLeast"/>
        <w:jc w:val="both"/>
        <w:rPr>
          <w:color w:val="000000" w:themeColor="text1"/>
        </w:rPr>
      </w:pPr>
      <w:r w:rsidRPr="00623BFD">
        <w:rPr>
          <w:color w:val="000000" w:themeColor="text1"/>
          <w:lang w:val="en-IN"/>
        </w:rPr>
        <w:t>Value 1: Settlement Price</w:t>
      </w:r>
    </w:p>
    <w:p w14:paraId="18EB9654" w14:textId="77777777" w:rsidR="004809CD" w:rsidRPr="00623BFD" w:rsidRDefault="004809CD" w:rsidP="004809CD">
      <w:pPr>
        <w:numPr>
          <w:ilvl w:val="0"/>
          <w:numId w:val="2"/>
        </w:numPr>
        <w:spacing w:line="240" w:lineRule="atLeast"/>
        <w:jc w:val="both"/>
        <w:rPr>
          <w:color w:val="000000" w:themeColor="text1"/>
        </w:rPr>
      </w:pPr>
      <w:r w:rsidRPr="00623BFD">
        <w:rPr>
          <w:color w:val="000000" w:themeColor="text1"/>
          <w:lang w:val="en-IN"/>
        </w:rPr>
        <w:t xml:space="preserve">In case of futures contracts, which have not yet expired, the contract settlement price is provided. This price is used for the daily MTM settlement of futures contracts. </w:t>
      </w:r>
    </w:p>
    <w:p w14:paraId="20F2DE66" w14:textId="77777777" w:rsidR="004809CD" w:rsidRPr="00623BFD" w:rsidRDefault="004809CD" w:rsidP="004809CD">
      <w:pPr>
        <w:numPr>
          <w:ilvl w:val="0"/>
          <w:numId w:val="2"/>
        </w:numPr>
        <w:spacing w:line="240" w:lineRule="atLeast"/>
        <w:jc w:val="both"/>
        <w:rPr>
          <w:color w:val="000000" w:themeColor="text1"/>
          <w:lang w:val="en-IN"/>
        </w:rPr>
      </w:pPr>
      <w:r w:rsidRPr="00623BFD">
        <w:rPr>
          <w:color w:val="000000" w:themeColor="text1"/>
          <w:lang w:val="en-IN"/>
        </w:rPr>
        <w:t xml:space="preserve">In case of future and options contracts, on the day of expiry of the contract, the underlying settlement prices are provided. This price is used for final MTM settlement of futures contracts and final exercise settlement of option contracts. </w:t>
      </w:r>
    </w:p>
    <w:p w14:paraId="204AA647"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6AD9C69C"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Value 2: Net Premium</w:t>
      </w:r>
    </w:p>
    <w:p w14:paraId="3FA54030" w14:textId="77777777" w:rsidR="004809CD" w:rsidRPr="00623BFD" w:rsidRDefault="004809CD" w:rsidP="004809CD">
      <w:pPr>
        <w:numPr>
          <w:ilvl w:val="0"/>
          <w:numId w:val="3"/>
        </w:numPr>
        <w:spacing w:line="240" w:lineRule="atLeast"/>
        <w:jc w:val="both"/>
        <w:rPr>
          <w:color w:val="000000" w:themeColor="text1"/>
          <w:lang w:val="en-IN"/>
        </w:rPr>
      </w:pPr>
      <w:r w:rsidRPr="00623BFD">
        <w:rPr>
          <w:color w:val="000000" w:themeColor="text1"/>
          <w:lang w:val="en-IN"/>
        </w:rPr>
        <w:t xml:space="preserve">In case of futures contracts, the value is zero. </w:t>
      </w:r>
    </w:p>
    <w:p w14:paraId="419C5278"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In the case of options contracts, the value is the day's sell value minus the day's buy value. </w:t>
      </w:r>
    </w:p>
    <w:p w14:paraId="2514A80D"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The value is provided with the appropriate sign convention Payable (-)/Receivable (+). </w:t>
      </w:r>
    </w:p>
    <w:p w14:paraId="247FC820" w14:textId="77777777" w:rsidR="004809CD" w:rsidRPr="00623BFD" w:rsidRDefault="004809CD" w:rsidP="004809CD">
      <w:pPr>
        <w:numPr>
          <w:ilvl w:val="0"/>
          <w:numId w:val="3"/>
        </w:numPr>
        <w:spacing w:line="240" w:lineRule="atLeast"/>
        <w:jc w:val="both"/>
        <w:rPr>
          <w:color w:val="000000" w:themeColor="text1"/>
        </w:rPr>
      </w:pPr>
      <w:r w:rsidRPr="00623BFD">
        <w:rPr>
          <w:color w:val="000000" w:themeColor="text1"/>
          <w:lang w:val="en-IN"/>
        </w:rPr>
        <w:t xml:space="preserve">The value represents premium settlement amount receivable or payable by the member. </w:t>
      </w:r>
    </w:p>
    <w:p w14:paraId="552D3F74"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3E81816" w14:textId="77777777" w:rsidR="004809CD" w:rsidRPr="00623BFD" w:rsidRDefault="004809CD" w:rsidP="004809CD">
      <w:pPr>
        <w:spacing w:line="240" w:lineRule="atLeast"/>
        <w:jc w:val="both"/>
        <w:rPr>
          <w:color w:val="000000" w:themeColor="text1"/>
        </w:rPr>
      </w:pPr>
      <w:r w:rsidRPr="00623BFD">
        <w:rPr>
          <w:color w:val="000000" w:themeColor="text1"/>
          <w:lang w:val="en-IN"/>
        </w:rPr>
        <w:t>Value 3: Daily MTM Settlement Value</w:t>
      </w:r>
    </w:p>
    <w:p w14:paraId="39F0E0C1"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In case of futures contracts, which have not yet expired, the MTM settlement value is provided. </w:t>
      </w:r>
    </w:p>
    <w:p w14:paraId="68EB2101"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In case of futures contracts, on the day of maturity of the contract, the value is zero. MTM settlement value for such contracts is provided as Value 4 detailed below. </w:t>
      </w:r>
    </w:p>
    <w:p w14:paraId="1F5E1BDA"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In the case of options contracts, the value is zero. </w:t>
      </w:r>
    </w:p>
    <w:p w14:paraId="785F30AA" w14:textId="77777777" w:rsidR="004809CD" w:rsidRPr="00623BFD" w:rsidRDefault="004809CD" w:rsidP="004809CD">
      <w:pPr>
        <w:numPr>
          <w:ilvl w:val="0"/>
          <w:numId w:val="4"/>
        </w:numPr>
        <w:spacing w:line="240" w:lineRule="atLeast"/>
        <w:jc w:val="both"/>
        <w:rPr>
          <w:color w:val="000000" w:themeColor="text1"/>
        </w:rPr>
      </w:pPr>
      <w:r w:rsidRPr="00623BFD">
        <w:rPr>
          <w:color w:val="000000" w:themeColor="text1"/>
          <w:lang w:val="en-IN"/>
        </w:rPr>
        <w:t xml:space="preserve">The value is populated with the appropriate sign convention Payable (-)/ Receivable (+). </w:t>
      </w:r>
    </w:p>
    <w:p w14:paraId="76DAEBFB"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479BF0B2" w14:textId="77777777" w:rsidR="004809CD" w:rsidRPr="00623BFD" w:rsidRDefault="004809CD" w:rsidP="004809CD">
      <w:pPr>
        <w:spacing w:line="240" w:lineRule="atLeast"/>
        <w:jc w:val="both"/>
        <w:rPr>
          <w:color w:val="000000" w:themeColor="text1"/>
        </w:rPr>
      </w:pPr>
      <w:r w:rsidRPr="00623BFD">
        <w:rPr>
          <w:color w:val="000000" w:themeColor="text1"/>
          <w:lang w:val="en-IN"/>
        </w:rPr>
        <w:t>Value 4: Futures Final Settlement Value</w:t>
      </w:r>
    </w:p>
    <w:p w14:paraId="446DC7E3"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case of futures contracts, which have not yet expired, the value is zero           since it is provided as Value 3 detailed above. </w:t>
      </w:r>
    </w:p>
    <w:p w14:paraId="429A2688"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case of futures contracts, on the day of expiry of the contract, the final MTM settlement value is provided. </w:t>
      </w:r>
    </w:p>
    <w:p w14:paraId="2EC50BCB"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In the case of options contracts, the value shall be zero. </w:t>
      </w:r>
    </w:p>
    <w:p w14:paraId="58624329" w14:textId="77777777" w:rsidR="004809CD" w:rsidRPr="00623BFD" w:rsidRDefault="004809CD" w:rsidP="004809CD">
      <w:pPr>
        <w:numPr>
          <w:ilvl w:val="0"/>
          <w:numId w:val="5"/>
        </w:numPr>
        <w:spacing w:line="240" w:lineRule="atLeast"/>
        <w:jc w:val="both"/>
        <w:rPr>
          <w:color w:val="000000" w:themeColor="text1"/>
        </w:rPr>
      </w:pPr>
      <w:r w:rsidRPr="00623BFD">
        <w:rPr>
          <w:color w:val="000000" w:themeColor="text1"/>
          <w:lang w:val="en-IN"/>
        </w:rPr>
        <w:t xml:space="preserve">The value is provided with the appropriate sign convention Payable (-)/ Receivable (+). </w:t>
      </w:r>
    </w:p>
    <w:p w14:paraId="4CB7629F"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24F48BA" w14:textId="77777777" w:rsidR="004809CD" w:rsidRPr="00623BFD" w:rsidRDefault="004809CD" w:rsidP="004809CD">
      <w:pPr>
        <w:spacing w:line="240" w:lineRule="atLeast"/>
        <w:jc w:val="both"/>
        <w:rPr>
          <w:color w:val="000000" w:themeColor="text1"/>
        </w:rPr>
      </w:pPr>
      <w:r w:rsidRPr="00623BFD">
        <w:rPr>
          <w:color w:val="000000" w:themeColor="text1"/>
          <w:lang w:val="en-IN"/>
        </w:rPr>
        <w:t>Value 5: Exercised / Assigned Value</w:t>
      </w:r>
    </w:p>
    <w:p w14:paraId="26A5CEAE"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futures contracts, the value is zero. </w:t>
      </w:r>
    </w:p>
    <w:p w14:paraId="41F6AB26"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option contracts, which have not expired and which have been exercised, the Exercise value is computed as follows: </w:t>
      </w:r>
    </w:p>
    <w:p w14:paraId="2F10A4A7"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call options Exercise value = (settlement price - strike price) * exercised quantity (a positive value) </w:t>
      </w:r>
    </w:p>
    <w:p w14:paraId="2C8957F6"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put options Exercise value = (strike price - settlement price) * exercised quantity (a positive value) </w:t>
      </w:r>
    </w:p>
    <w:p w14:paraId="2C00422C"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In the case of options contracts, which have not yet expired and which have been assigned, the assigned value is computed as detailed below: </w:t>
      </w:r>
    </w:p>
    <w:p w14:paraId="20F7689B"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call options: Assigned value = (settlement price - strike price) * exercised quantity * (-1) </w:t>
      </w:r>
    </w:p>
    <w:p w14:paraId="4E74B4E2" w14:textId="77777777" w:rsidR="004809CD" w:rsidRPr="00623BFD" w:rsidRDefault="004809CD" w:rsidP="004809CD">
      <w:pPr>
        <w:numPr>
          <w:ilvl w:val="1"/>
          <w:numId w:val="6"/>
        </w:numPr>
        <w:spacing w:line="240" w:lineRule="atLeast"/>
        <w:jc w:val="both"/>
        <w:rPr>
          <w:color w:val="000000" w:themeColor="text1"/>
        </w:rPr>
      </w:pPr>
      <w:r w:rsidRPr="00623BFD">
        <w:rPr>
          <w:color w:val="000000" w:themeColor="text1"/>
          <w:lang w:val="en-IN"/>
        </w:rPr>
        <w:t xml:space="preserve">For put options Assigned value = (strike price - settlement price) * exercised quantity * (-1) </w:t>
      </w:r>
    </w:p>
    <w:p w14:paraId="6E4C333E"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On expiry date of an option contract, all in-the-money long positions are treated as exercised positions and exercise value computed. Similarly all in-the-money short positions are treated as assigned positions and assigned value computed </w:t>
      </w:r>
    </w:p>
    <w:p w14:paraId="7C56B600"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The field is populated with zero in case the contract is at / out of the money. </w:t>
      </w:r>
    </w:p>
    <w:p w14:paraId="25910E2B" w14:textId="77777777" w:rsidR="004809CD" w:rsidRPr="00623BFD" w:rsidRDefault="004809CD" w:rsidP="004809CD">
      <w:pPr>
        <w:numPr>
          <w:ilvl w:val="0"/>
          <w:numId w:val="6"/>
        </w:numPr>
        <w:spacing w:line="240" w:lineRule="atLeast"/>
        <w:jc w:val="both"/>
        <w:rPr>
          <w:color w:val="000000" w:themeColor="text1"/>
        </w:rPr>
      </w:pPr>
      <w:r w:rsidRPr="00623BFD">
        <w:rPr>
          <w:color w:val="000000" w:themeColor="text1"/>
          <w:lang w:val="en-IN"/>
        </w:rPr>
        <w:t xml:space="preserve">The value is populated with the appropriate sign convention Payable (-)/ Receivable (+) </w:t>
      </w:r>
    </w:p>
    <w:p w14:paraId="48D95E50"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560402F8" w14:textId="77777777" w:rsidR="004809CD" w:rsidRPr="00623BFD" w:rsidRDefault="004809CD" w:rsidP="004809CD">
      <w:pPr>
        <w:spacing w:line="240" w:lineRule="atLeast"/>
        <w:jc w:val="both"/>
        <w:rPr>
          <w:color w:val="000000" w:themeColor="text1"/>
        </w:rPr>
      </w:pPr>
    </w:p>
    <w:p w14:paraId="72F2D11D" w14:textId="77777777" w:rsidR="004809CD" w:rsidRPr="00623BFD" w:rsidRDefault="004809CD" w:rsidP="00C72D26">
      <w:pPr>
        <w:pStyle w:val="Heading1"/>
        <w:rPr>
          <w:color w:val="000000" w:themeColor="text1"/>
          <w:lang w:val="en-IN"/>
        </w:rPr>
      </w:pPr>
      <w:bookmarkStart w:id="9" w:name="_Toc60258811"/>
      <w:r w:rsidRPr="00623BFD">
        <w:rPr>
          <w:color w:val="000000" w:themeColor="text1"/>
          <w:lang w:val="en-IN"/>
        </w:rPr>
        <w:t>Detailed position file for clearing members (PS04)</w:t>
      </w:r>
      <w:r w:rsidR="00C72D26" w:rsidRPr="00623BFD">
        <w:rPr>
          <w:color w:val="000000" w:themeColor="text1"/>
          <w:lang w:val="en-IN"/>
        </w:rPr>
        <w:t>*</w:t>
      </w:r>
      <w:bookmarkEnd w:id="9"/>
    </w:p>
    <w:p w14:paraId="684D2A63"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736004AF"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color w:val="000000" w:themeColor="text1"/>
          <w:lang w:val="en-IN"/>
        </w:rPr>
        <w:t xml:space="preserve"> F_PS04_&lt;MEMBER CODE&gt;_DDMMYYYY.CSV.gz  </w:t>
      </w:r>
    </w:p>
    <w:p w14:paraId="45A09CE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3DB0BA3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3FE4977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structure for a CM is the same as for a TM as detailed above. </w:t>
      </w:r>
    </w:p>
    <w:p w14:paraId="3F936EA5"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is in a CSV file format structure. </w:t>
      </w:r>
    </w:p>
    <w:p w14:paraId="1608958C"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is clearing for a custodial participant shall get the same information as a trading member gets for his client. </w:t>
      </w:r>
    </w:p>
    <w:p w14:paraId="625DDB06"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45A853BD"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No clearing member file is generated for a member who is a Self Clearing Member. For such a member, only one file (TM file as mentioned above) is generated. </w:t>
      </w:r>
    </w:p>
    <w:p w14:paraId="65A15C57"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file for a clearing member shall NOT be at client level. </w:t>
      </w:r>
    </w:p>
    <w:p w14:paraId="7A6057E8"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5D196B78" w14:textId="77777777" w:rsidR="004809CD" w:rsidRPr="00623BFD" w:rsidRDefault="004809CD" w:rsidP="002961BC">
      <w:pPr>
        <w:numPr>
          <w:ilvl w:val="0"/>
          <w:numId w:val="7"/>
        </w:numPr>
        <w:spacing w:line="240" w:lineRule="atLeast"/>
        <w:jc w:val="both"/>
        <w:rPr>
          <w:color w:val="000000" w:themeColor="text1"/>
        </w:rPr>
      </w:pPr>
      <w:r w:rsidRPr="00623BFD">
        <w:rPr>
          <w:color w:val="000000" w:themeColor="text1"/>
          <w:lang w:val="en-IN"/>
        </w:rPr>
        <w:t xml:space="preserve">The member code in the case of a clearing member is the primary member code of the clearing member. </w:t>
      </w:r>
    </w:p>
    <w:p w14:paraId="333CD51A"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 </w:t>
      </w:r>
    </w:p>
    <w:p w14:paraId="3FC81F9C" w14:textId="77777777" w:rsidR="007A1376" w:rsidRPr="00623BFD" w:rsidRDefault="007A1376" w:rsidP="004A7D8C">
      <w:pPr>
        <w:pStyle w:val="Heading1"/>
        <w:rPr>
          <w:color w:val="000000" w:themeColor="text1"/>
          <w:lang w:val="en-IN"/>
        </w:rPr>
      </w:pPr>
      <w:bookmarkStart w:id="10" w:name="_Toc60258812"/>
      <w:r w:rsidRPr="00623BFD">
        <w:rPr>
          <w:color w:val="000000" w:themeColor="text1"/>
          <w:lang w:val="en-IN"/>
        </w:rPr>
        <w:t>Exchange wise positions to trading/clearing member (PS05 and PS06)</w:t>
      </w:r>
      <w:bookmarkEnd w:id="10"/>
    </w:p>
    <w:p w14:paraId="7B71835A" w14:textId="77777777" w:rsidR="007A1376" w:rsidRPr="00623BFD" w:rsidRDefault="007A1376" w:rsidP="007A1376">
      <w:pPr>
        <w:spacing w:line="240" w:lineRule="atLeast"/>
        <w:jc w:val="both"/>
        <w:rPr>
          <w:color w:val="000000" w:themeColor="text1"/>
        </w:rPr>
      </w:pPr>
      <w:r w:rsidRPr="00623BFD">
        <w:rPr>
          <w:color w:val="000000" w:themeColor="text1"/>
          <w:lang w:val="en-IN"/>
        </w:rPr>
        <w:t> </w:t>
      </w:r>
    </w:p>
    <w:p w14:paraId="4CC9122C" w14:textId="77777777" w:rsidR="007A1376" w:rsidRPr="00623BFD" w:rsidRDefault="007A1376" w:rsidP="007A1376">
      <w:pPr>
        <w:spacing w:line="240" w:lineRule="atLeast"/>
        <w:jc w:val="both"/>
        <w:rPr>
          <w:color w:val="000000" w:themeColor="text1"/>
          <w:lang w:val="en-IN"/>
        </w:rPr>
      </w:pPr>
      <w:r w:rsidRPr="00623BFD">
        <w:rPr>
          <w:i/>
          <w:iCs/>
          <w:color w:val="000000" w:themeColor="text1"/>
          <w:lang w:val="en-IN"/>
        </w:rPr>
        <w:t>Naming convention</w:t>
      </w:r>
      <w:r w:rsidRPr="00623BFD">
        <w:rPr>
          <w:color w:val="000000" w:themeColor="text1"/>
          <w:lang w:val="en-IN"/>
        </w:rPr>
        <w:t xml:space="preserve"> F_PS05_&lt;MEMBER CODE&gt;_DDMMYYYY.CSV.gz for the trading member</w:t>
      </w:r>
    </w:p>
    <w:p w14:paraId="58CB1333" w14:textId="77777777" w:rsidR="007A1376" w:rsidRPr="00623BFD" w:rsidRDefault="007A1376" w:rsidP="007A1376">
      <w:pPr>
        <w:spacing w:line="240" w:lineRule="atLeast"/>
        <w:jc w:val="both"/>
        <w:rPr>
          <w:color w:val="000000" w:themeColor="text1"/>
        </w:rPr>
      </w:pPr>
      <w:r w:rsidRPr="00623BFD">
        <w:rPr>
          <w:color w:val="000000" w:themeColor="text1"/>
          <w:lang w:val="en-IN"/>
        </w:rPr>
        <w:t xml:space="preserve"> F_PS06_&lt;MEMBER CODE&gt;_DDMMYYYY.CSV.gz for the clearing member</w:t>
      </w:r>
    </w:p>
    <w:p w14:paraId="01AC76FB"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505D1A6E" w14:textId="77777777" w:rsidR="007A1376" w:rsidRPr="00623BFD" w:rsidRDefault="007A1376" w:rsidP="007A1376">
      <w:pPr>
        <w:spacing w:line="240" w:lineRule="atLeast"/>
        <w:jc w:val="both"/>
        <w:rPr>
          <w:color w:val="000000" w:themeColor="text1"/>
        </w:rPr>
      </w:pPr>
      <w:r w:rsidRPr="00623BFD">
        <w:rPr>
          <w:i/>
          <w:iCs/>
          <w:color w:val="000000" w:themeColor="text1"/>
          <w:lang w:val="en-IN"/>
        </w:rPr>
        <w:t xml:space="preserve">Format: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823"/>
      </w:tblGrid>
      <w:tr w:rsidR="00623BFD" w:rsidRPr="00623BFD" w14:paraId="1EB40E74" w14:textId="77777777" w:rsidTr="004A7D8C">
        <w:tc>
          <w:tcPr>
            <w:tcW w:w="4916" w:type="dxa"/>
          </w:tcPr>
          <w:p w14:paraId="1ECBBDFD" w14:textId="77777777" w:rsidR="007A1376" w:rsidRPr="00623BFD" w:rsidRDefault="007A1376" w:rsidP="00AF0775">
            <w:pPr>
              <w:spacing w:line="240" w:lineRule="atLeast"/>
              <w:jc w:val="both"/>
              <w:rPr>
                <w:b/>
                <w:color w:val="000000" w:themeColor="text1"/>
              </w:rPr>
            </w:pPr>
            <w:r w:rsidRPr="00623BFD">
              <w:rPr>
                <w:b/>
                <w:color w:val="000000" w:themeColor="text1"/>
              </w:rPr>
              <w:t>Filed Name</w:t>
            </w:r>
          </w:p>
        </w:tc>
        <w:tc>
          <w:tcPr>
            <w:tcW w:w="4917" w:type="dxa"/>
          </w:tcPr>
          <w:p w14:paraId="09445D18" w14:textId="77777777" w:rsidR="007A1376" w:rsidRPr="00623BFD" w:rsidRDefault="007A1376" w:rsidP="00AF0775">
            <w:pPr>
              <w:spacing w:line="240" w:lineRule="atLeast"/>
              <w:jc w:val="both"/>
              <w:rPr>
                <w:b/>
                <w:color w:val="000000" w:themeColor="text1"/>
              </w:rPr>
            </w:pPr>
            <w:r w:rsidRPr="00623BFD">
              <w:rPr>
                <w:b/>
                <w:color w:val="000000" w:themeColor="text1"/>
              </w:rPr>
              <w:t>Descriptor</w:t>
            </w:r>
          </w:p>
        </w:tc>
      </w:tr>
      <w:tr w:rsidR="00623BFD" w:rsidRPr="00623BFD" w14:paraId="47A28367" w14:textId="77777777" w:rsidTr="004A7D8C">
        <w:tc>
          <w:tcPr>
            <w:tcW w:w="4916" w:type="dxa"/>
          </w:tcPr>
          <w:p w14:paraId="7C9B3C79" w14:textId="77777777" w:rsidR="007A1376" w:rsidRPr="00623BFD" w:rsidRDefault="007A1376" w:rsidP="00AF0775">
            <w:pPr>
              <w:spacing w:line="240" w:lineRule="atLeast"/>
              <w:jc w:val="both"/>
              <w:rPr>
                <w:color w:val="000000" w:themeColor="text1"/>
              </w:rPr>
            </w:pPr>
            <w:r w:rsidRPr="00623BFD">
              <w:rPr>
                <w:color w:val="000000" w:themeColor="text1"/>
              </w:rPr>
              <w:t>Position Date</w:t>
            </w:r>
          </w:p>
        </w:tc>
        <w:tc>
          <w:tcPr>
            <w:tcW w:w="4917" w:type="dxa"/>
          </w:tcPr>
          <w:p w14:paraId="6A6BE0F8" w14:textId="77777777" w:rsidR="007A1376" w:rsidRPr="00623BFD" w:rsidRDefault="007A1376" w:rsidP="00AF0775">
            <w:pPr>
              <w:spacing w:line="240" w:lineRule="atLeast"/>
              <w:jc w:val="both"/>
              <w:rPr>
                <w:color w:val="000000" w:themeColor="text1"/>
              </w:rPr>
            </w:pPr>
            <w:r w:rsidRPr="00623BFD">
              <w:rPr>
                <w:color w:val="000000" w:themeColor="text1"/>
              </w:rPr>
              <w:t>Date</w:t>
            </w:r>
          </w:p>
        </w:tc>
      </w:tr>
      <w:tr w:rsidR="00623BFD" w:rsidRPr="00623BFD" w14:paraId="159C7C6F" w14:textId="77777777" w:rsidTr="004A7D8C">
        <w:tc>
          <w:tcPr>
            <w:tcW w:w="4916" w:type="dxa"/>
          </w:tcPr>
          <w:p w14:paraId="4097E32E" w14:textId="77777777" w:rsidR="007A1376" w:rsidRPr="00623BFD" w:rsidRDefault="007A1376" w:rsidP="00AF0775">
            <w:pPr>
              <w:spacing w:line="240" w:lineRule="atLeast"/>
              <w:jc w:val="both"/>
              <w:rPr>
                <w:color w:val="000000" w:themeColor="text1"/>
              </w:rPr>
            </w:pPr>
            <w:r w:rsidRPr="00623BFD">
              <w:rPr>
                <w:color w:val="000000" w:themeColor="text1"/>
              </w:rPr>
              <w:t>Segment Indicator</w:t>
            </w:r>
          </w:p>
        </w:tc>
        <w:tc>
          <w:tcPr>
            <w:tcW w:w="4917" w:type="dxa"/>
          </w:tcPr>
          <w:p w14:paraId="1DF3309B" w14:textId="77777777" w:rsidR="007A1376" w:rsidRPr="00623BFD" w:rsidRDefault="007A1376" w:rsidP="00AF0775">
            <w:pPr>
              <w:spacing w:line="240" w:lineRule="atLeast"/>
              <w:jc w:val="both"/>
              <w:rPr>
                <w:color w:val="000000" w:themeColor="text1"/>
              </w:rPr>
            </w:pPr>
            <w:r w:rsidRPr="00623BFD">
              <w:rPr>
                <w:color w:val="000000" w:themeColor="text1"/>
              </w:rPr>
              <w:t>'F' for F&amp;O segment</w:t>
            </w:r>
          </w:p>
        </w:tc>
      </w:tr>
      <w:tr w:rsidR="00623BFD" w:rsidRPr="00623BFD" w14:paraId="69173B75" w14:textId="77777777" w:rsidTr="004A7D8C">
        <w:tc>
          <w:tcPr>
            <w:tcW w:w="4916" w:type="dxa"/>
          </w:tcPr>
          <w:p w14:paraId="2F5E64CC" w14:textId="77777777" w:rsidR="007A1376" w:rsidRPr="00623BFD" w:rsidRDefault="007A1376" w:rsidP="00AF0775">
            <w:pPr>
              <w:spacing w:line="240" w:lineRule="atLeast"/>
              <w:jc w:val="both"/>
              <w:rPr>
                <w:color w:val="000000" w:themeColor="text1"/>
              </w:rPr>
            </w:pPr>
            <w:r w:rsidRPr="00623BFD">
              <w:rPr>
                <w:color w:val="000000" w:themeColor="text1"/>
              </w:rPr>
              <w:t>Clearing Member Code</w:t>
            </w:r>
          </w:p>
        </w:tc>
        <w:tc>
          <w:tcPr>
            <w:tcW w:w="4917" w:type="dxa"/>
          </w:tcPr>
          <w:p w14:paraId="534DC1F8" w14:textId="77777777" w:rsidR="007A1376" w:rsidRPr="00623BFD" w:rsidRDefault="007A1376" w:rsidP="00AF0775">
            <w:pPr>
              <w:spacing w:line="240" w:lineRule="atLeast"/>
              <w:jc w:val="both"/>
              <w:rPr>
                <w:color w:val="000000" w:themeColor="text1"/>
              </w:rPr>
            </w:pPr>
            <w:r w:rsidRPr="00623BFD">
              <w:rPr>
                <w:color w:val="000000" w:themeColor="text1"/>
              </w:rPr>
              <w:t>CM Code</w:t>
            </w:r>
          </w:p>
        </w:tc>
      </w:tr>
      <w:tr w:rsidR="00623BFD" w:rsidRPr="00623BFD" w14:paraId="5DDF800C" w14:textId="77777777" w:rsidTr="004A7D8C">
        <w:tc>
          <w:tcPr>
            <w:tcW w:w="4916" w:type="dxa"/>
          </w:tcPr>
          <w:p w14:paraId="3B50D4B7" w14:textId="77777777" w:rsidR="007A1376" w:rsidRPr="00623BFD" w:rsidRDefault="007A1376" w:rsidP="00AF0775">
            <w:pPr>
              <w:spacing w:line="240" w:lineRule="atLeast"/>
              <w:jc w:val="both"/>
              <w:rPr>
                <w:color w:val="000000" w:themeColor="text1"/>
              </w:rPr>
            </w:pPr>
            <w:r w:rsidRPr="00623BFD">
              <w:rPr>
                <w:color w:val="000000" w:themeColor="text1"/>
              </w:rPr>
              <w:t>Member Type</w:t>
            </w:r>
          </w:p>
        </w:tc>
        <w:tc>
          <w:tcPr>
            <w:tcW w:w="4917" w:type="dxa"/>
          </w:tcPr>
          <w:p w14:paraId="26FD48D3" w14:textId="77777777" w:rsidR="007A1376" w:rsidRPr="00623BFD" w:rsidRDefault="007A1376" w:rsidP="00AF0775">
            <w:pPr>
              <w:spacing w:line="240" w:lineRule="atLeast"/>
              <w:jc w:val="both"/>
              <w:rPr>
                <w:color w:val="000000" w:themeColor="text1"/>
              </w:rPr>
            </w:pPr>
            <w:r w:rsidRPr="00623BFD">
              <w:rPr>
                <w:color w:val="000000" w:themeColor="text1"/>
              </w:rPr>
              <w:t>'M' for TM/ 'C' for CP</w:t>
            </w:r>
          </w:p>
        </w:tc>
      </w:tr>
      <w:tr w:rsidR="00623BFD" w:rsidRPr="00623BFD" w14:paraId="7CB42643" w14:textId="77777777" w:rsidTr="004A7D8C">
        <w:tc>
          <w:tcPr>
            <w:tcW w:w="4916" w:type="dxa"/>
          </w:tcPr>
          <w:p w14:paraId="62402B71" w14:textId="77777777" w:rsidR="007A1376" w:rsidRPr="00623BFD" w:rsidRDefault="007A1376" w:rsidP="00AF0775">
            <w:pPr>
              <w:spacing w:line="240" w:lineRule="atLeast"/>
              <w:jc w:val="both"/>
              <w:rPr>
                <w:color w:val="000000" w:themeColor="text1"/>
              </w:rPr>
            </w:pPr>
            <w:r w:rsidRPr="00623BFD">
              <w:rPr>
                <w:color w:val="000000" w:themeColor="text1"/>
              </w:rPr>
              <w:t>Trading Member Code</w:t>
            </w:r>
          </w:p>
        </w:tc>
        <w:tc>
          <w:tcPr>
            <w:tcW w:w="4917" w:type="dxa"/>
          </w:tcPr>
          <w:p w14:paraId="52CF7B25" w14:textId="77777777" w:rsidR="007A1376" w:rsidRPr="00623BFD" w:rsidRDefault="007A1376" w:rsidP="00AF0775">
            <w:pPr>
              <w:spacing w:line="240" w:lineRule="atLeast"/>
              <w:jc w:val="both"/>
              <w:rPr>
                <w:color w:val="000000" w:themeColor="text1"/>
              </w:rPr>
            </w:pPr>
            <w:r w:rsidRPr="00623BFD">
              <w:rPr>
                <w:color w:val="000000" w:themeColor="text1"/>
              </w:rPr>
              <w:t>TM Code / CP Code</w:t>
            </w:r>
          </w:p>
        </w:tc>
      </w:tr>
      <w:tr w:rsidR="00623BFD" w:rsidRPr="00623BFD" w14:paraId="2472D16A" w14:textId="77777777" w:rsidTr="004A7D8C">
        <w:tc>
          <w:tcPr>
            <w:tcW w:w="4916" w:type="dxa"/>
          </w:tcPr>
          <w:p w14:paraId="262CC0CB" w14:textId="77777777" w:rsidR="007A1376" w:rsidRPr="00623BFD" w:rsidRDefault="007A1376" w:rsidP="00AF0775">
            <w:pPr>
              <w:spacing w:line="240" w:lineRule="atLeast"/>
              <w:jc w:val="both"/>
              <w:rPr>
                <w:color w:val="000000" w:themeColor="text1"/>
              </w:rPr>
            </w:pPr>
            <w:r w:rsidRPr="00623BFD">
              <w:rPr>
                <w:color w:val="000000" w:themeColor="text1"/>
              </w:rPr>
              <w:t>Account Type</w:t>
            </w:r>
          </w:p>
        </w:tc>
        <w:tc>
          <w:tcPr>
            <w:tcW w:w="4917" w:type="dxa"/>
          </w:tcPr>
          <w:p w14:paraId="1DECE751" w14:textId="77777777" w:rsidR="007A1376" w:rsidRPr="00623BFD" w:rsidRDefault="007A1376" w:rsidP="00AF0775">
            <w:pPr>
              <w:spacing w:line="240" w:lineRule="atLeast"/>
              <w:jc w:val="both"/>
              <w:rPr>
                <w:color w:val="000000" w:themeColor="text1"/>
              </w:rPr>
            </w:pPr>
            <w:r w:rsidRPr="00623BFD">
              <w:rPr>
                <w:color w:val="000000" w:themeColor="text1"/>
              </w:rPr>
              <w:t>'P' for proprietary 'C' for client</w:t>
            </w:r>
          </w:p>
        </w:tc>
      </w:tr>
      <w:tr w:rsidR="00623BFD" w:rsidRPr="00623BFD" w14:paraId="04015717" w14:textId="77777777" w:rsidTr="004A7D8C">
        <w:tc>
          <w:tcPr>
            <w:tcW w:w="4916" w:type="dxa"/>
          </w:tcPr>
          <w:p w14:paraId="63D891D1" w14:textId="77777777" w:rsidR="007A1376" w:rsidRPr="00623BFD" w:rsidRDefault="007A1376" w:rsidP="00AF0775">
            <w:pPr>
              <w:spacing w:line="240" w:lineRule="atLeast"/>
              <w:jc w:val="both"/>
              <w:rPr>
                <w:color w:val="000000" w:themeColor="text1"/>
              </w:rPr>
            </w:pPr>
            <w:r w:rsidRPr="00623BFD">
              <w:rPr>
                <w:color w:val="000000" w:themeColor="text1"/>
              </w:rPr>
              <w:t>Client Account / Code</w:t>
            </w:r>
          </w:p>
        </w:tc>
        <w:tc>
          <w:tcPr>
            <w:tcW w:w="4917" w:type="dxa"/>
          </w:tcPr>
          <w:p w14:paraId="065EF59E" w14:textId="77777777" w:rsidR="007A1376" w:rsidRPr="00623BFD" w:rsidRDefault="007A1376" w:rsidP="00AF0775">
            <w:pPr>
              <w:spacing w:line="240" w:lineRule="atLeast"/>
              <w:jc w:val="both"/>
              <w:rPr>
                <w:color w:val="000000" w:themeColor="text1"/>
              </w:rPr>
            </w:pPr>
            <w:r w:rsidRPr="00623BFD">
              <w:rPr>
                <w:color w:val="000000" w:themeColor="text1"/>
              </w:rPr>
              <w:t>Client Account No. / Code</w:t>
            </w:r>
          </w:p>
        </w:tc>
      </w:tr>
      <w:tr w:rsidR="00623BFD" w:rsidRPr="00623BFD" w14:paraId="4F5E07C7" w14:textId="77777777" w:rsidTr="004A7D8C">
        <w:tc>
          <w:tcPr>
            <w:tcW w:w="4916" w:type="dxa"/>
          </w:tcPr>
          <w:p w14:paraId="4276B2AC" w14:textId="77777777" w:rsidR="007A1376" w:rsidRPr="00623BFD" w:rsidRDefault="007A1376" w:rsidP="00AF0775">
            <w:pPr>
              <w:spacing w:line="240" w:lineRule="atLeast"/>
              <w:jc w:val="both"/>
              <w:rPr>
                <w:color w:val="000000" w:themeColor="text1"/>
              </w:rPr>
            </w:pPr>
            <w:r w:rsidRPr="00623BFD">
              <w:rPr>
                <w:color w:val="000000" w:themeColor="text1"/>
              </w:rPr>
              <w:t>Instrument Type</w:t>
            </w:r>
          </w:p>
        </w:tc>
        <w:tc>
          <w:tcPr>
            <w:tcW w:w="4917" w:type="dxa"/>
          </w:tcPr>
          <w:p w14:paraId="5EB1357E" w14:textId="77777777" w:rsidR="007A1376" w:rsidRPr="00623BFD" w:rsidRDefault="007A1376" w:rsidP="00AF0775">
            <w:pPr>
              <w:spacing w:line="240" w:lineRule="atLeast"/>
              <w:jc w:val="both"/>
              <w:rPr>
                <w:color w:val="000000" w:themeColor="text1"/>
              </w:rPr>
            </w:pPr>
            <w:r w:rsidRPr="00623BFD">
              <w:rPr>
                <w:color w:val="000000" w:themeColor="text1"/>
              </w:rPr>
              <w:t>FUTIDX / OPTIDX / FUTSTK/OPTSTK</w:t>
            </w:r>
          </w:p>
        </w:tc>
      </w:tr>
      <w:tr w:rsidR="00623BFD" w:rsidRPr="00623BFD" w14:paraId="4D2F80E1" w14:textId="77777777" w:rsidTr="004A7D8C">
        <w:tc>
          <w:tcPr>
            <w:tcW w:w="4916" w:type="dxa"/>
          </w:tcPr>
          <w:p w14:paraId="655D316F" w14:textId="77777777" w:rsidR="007A1376" w:rsidRPr="00623BFD" w:rsidRDefault="007A1376" w:rsidP="00AF0775">
            <w:pPr>
              <w:spacing w:line="240" w:lineRule="atLeast"/>
              <w:jc w:val="both"/>
              <w:rPr>
                <w:color w:val="000000" w:themeColor="text1"/>
              </w:rPr>
            </w:pPr>
            <w:r w:rsidRPr="00623BFD">
              <w:rPr>
                <w:color w:val="000000" w:themeColor="text1"/>
              </w:rPr>
              <w:t>Applicable Symbol</w:t>
            </w:r>
          </w:p>
        </w:tc>
        <w:tc>
          <w:tcPr>
            <w:tcW w:w="4917" w:type="dxa"/>
          </w:tcPr>
          <w:p w14:paraId="433E6EDA" w14:textId="77777777" w:rsidR="007A1376" w:rsidRPr="00623BFD" w:rsidRDefault="007A1376" w:rsidP="00AF0775">
            <w:pPr>
              <w:spacing w:line="240" w:lineRule="atLeast"/>
              <w:jc w:val="both"/>
              <w:rPr>
                <w:color w:val="000000" w:themeColor="text1"/>
              </w:rPr>
            </w:pPr>
            <w:r w:rsidRPr="00623BFD">
              <w:rPr>
                <w:color w:val="000000" w:themeColor="text1"/>
              </w:rPr>
              <w:t>NIFTY / RELIANCE / SENSEX</w:t>
            </w:r>
          </w:p>
        </w:tc>
      </w:tr>
      <w:tr w:rsidR="00623BFD" w:rsidRPr="00623BFD" w14:paraId="45E51A97" w14:textId="77777777" w:rsidTr="004A7D8C">
        <w:tc>
          <w:tcPr>
            <w:tcW w:w="4916" w:type="dxa"/>
          </w:tcPr>
          <w:p w14:paraId="32700FDB" w14:textId="77777777" w:rsidR="007A1376" w:rsidRPr="00623BFD" w:rsidRDefault="007A1376" w:rsidP="00AF0775">
            <w:pPr>
              <w:spacing w:line="240" w:lineRule="atLeast"/>
              <w:jc w:val="both"/>
              <w:rPr>
                <w:color w:val="000000" w:themeColor="text1"/>
              </w:rPr>
            </w:pPr>
            <w:r w:rsidRPr="00623BFD">
              <w:rPr>
                <w:color w:val="000000" w:themeColor="text1"/>
              </w:rPr>
              <w:t>Last Trading Date</w:t>
            </w:r>
          </w:p>
        </w:tc>
        <w:tc>
          <w:tcPr>
            <w:tcW w:w="4917" w:type="dxa"/>
          </w:tcPr>
          <w:p w14:paraId="101D0F6A" w14:textId="77777777" w:rsidR="007A1376" w:rsidRPr="00623BFD" w:rsidRDefault="007A1376" w:rsidP="00AF0775">
            <w:pPr>
              <w:spacing w:line="240" w:lineRule="atLeast"/>
              <w:jc w:val="both"/>
              <w:rPr>
                <w:color w:val="000000" w:themeColor="text1"/>
              </w:rPr>
            </w:pPr>
            <w:r w:rsidRPr="00623BFD">
              <w:rPr>
                <w:color w:val="000000" w:themeColor="text1"/>
              </w:rPr>
              <w:t>Contract expiry date</w:t>
            </w:r>
          </w:p>
        </w:tc>
      </w:tr>
      <w:tr w:rsidR="00623BFD" w:rsidRPr="00623BFD" w14:paraId="616CE82C" w14:textId="77777777" w:rsidTr="004A7D8C">
        <w:tc>
          <w:tcPr>
            <w:tcW w:w="4916" w:type="dxa"/>
          </w:tcPr>
          <w:p w14:paraId="0139FED5" w14:textId="77777777" w:rsidR="007A1376" w:rsidRPr="00623BFD" w:rsidRDefault="007A1376" w:rsidP="00AF0775">
            <w:pPr>
              <w:spacing w:line="240" w:lineRule="atLeast"/>
              <w:jc w:val="both"/>
              <w:rPr>
                <w:color w:val="000000" w:themeColor="text1"/>
              </w:rPr>
            </w:pPr>
            <w:r w:rsidRPr="00623BFD">
              <w:rPr>
                <w:color w:val="000000" w:themeColor="text1"/>
              </w:rPr>
              <w:t>Strike Price</w:t>
            </w:r>
          </w:p>
        </w:tc>
        <w:tc>
          <w:tcPr>
            <w:tcW w:w="4917" w:type="dxa"/>
          </w:tcPr>
          <w:p w14:paraId="28F1DB0A"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w:t>
            </w:r>
          </w:p>
        </w:tc>
      </w:tr>
      <w:tr w:rsidR="00623BFD" w:rsidRPr="00623BFD" w14:paraId="2CAD1B6F" w14:textId="77777777" w:rsidTr="004A7D8C">
        <w:tc>
          <w:tcPr>
            <w:tcW w:w="4916" w:type="dxa"/>
          </w:tcPr>
          <w:p w14:paraId="2A13C7A6" w14:textId="77777777" w:rsidR="007A1376" w:rsidRPr="00623BFD" w:rsidRDefault="007A1376" w:rsidP="00AF0775">
            <w:pPr>
              <w:spacing w:line="240" w:lineRule="atLeast"/>
              <w:jc w:val="both"/>
              <w:rPr>
                <w:color w:val="000000" w:themeColor="text1"/>
              </w:rPr>
            </w:pPr>
            <w:r w:rsidRPr="00623BFD">
              <w:rPr>
                <w:color w:val="000000" w:themeColor="text1"/>
              </w:rPr>
              <w:t>Option Type</w:t>
            </w:r>
          </w:p>
        </w:tc>
        <w:tc>
          <w:tcPr>
            <w:tcW w:w="4917" w:type="dxa"/>
          </w:tcPr>
          <w:p w14:paraId="53DEFD6D" w14:textId="77777777" w:rsidR="007A1376" w:rsidRPr="00623BFD" w:rsidRDefault="007A1376" w:rsidP="00AF0775">
            <w:pPr>
              <w:spacing w:line="240" w:lineRule="atLeast"/>
              <w:jc w:val="both"/>
              <w:rPr>
                <w:color w:val="000000" w:themeColor="text1"/>
              </w:rPr>
            </w:pPr>
            <w:r w:rsidRPr="00623BFD">
              <w:rPr>
                <w:color w:val="000000" w:themeColor="text1"/>
              </w:rPr>
              <w:t>'FF'/ 'CA'/'CE'/'PA'/'PE'</w:t>
            </w:r>
          </w:p>
        </w:tc>
      </w:tr>
      <w:tr w:rsidR="00623BFD" w:rsidRPr="00623BFD" w14:paraId="58E2BDE6" w14:textId="77777777" w:rsidTr="004A7D8C">
        <w:tc>
          <w:tcPr>
            <w:tcW w:w="4916" w:type="dxa"/>
          </w:tcPr>
          <w:p w14:paraId="08024D31" w14:textId="77777777" w:rsidR="007A1376" w:rsidRPr="00623BFD" w:rsidRDefault="007A1376" w:rsidP="00AF0775">
            <w:pPr>
              <w:spacing w:line="240" w:lineRule="atLeast"/>
              <w:jc w:val="both"/>
              <w:rPr>
                <w:color w:val="000000" w:themeColor="text1"/>
              </w:rPr>
            </w:pPr>
            <w:r w:rsidRPr="00623BFD">
              <w:rPr>
                <w:color w:val="000000" w:themeColor="text1"/>
              </w:rPr>
              <w:t>CA Level</w:t>
            </w:r>
          </w:p>
        </w:tc>
        <w:tc>
          <w:tcPr>
            <w:tcW w:w="4917" w:type="dxa"/>
          </w:tcPr>
          <w:p w14:paraId="5B57F870" w14:textId="77777777" w:rsidR="007A1376" w:rsidRPr="00623BFD" w:rsidRDefault="007A1376" w:rsidP="00AF0775">
            <w:pPr>
              <w:spacing w:line="240" w:lineRule="atLeast"/>
              <w:jc w:val="both"/>
              <w:rPr>
                <w:color w:val="000000" w:themeColor="text1"/>
              </w:rPr>
            </w:pPr>
            <w:r w:rsidRPr="00623BFD">
              <w:rPr>
                <w:color w:val="000000" w:themeColor="text1"/>
              </w:rPr>
              <w:t>'0' for Futures Contracts / Number</w:t>
            </w:r>
          </w:p>
        </w:tc>
      </w:tr>
      <w:tr w:rsidR="00623BFD" w:rsidRPr="00623BFD" w14:paraId="5A03715C" w14:textId="77777777" w:rsidTr="004A7D8C">
        <w:tc>
          <w:tcPr>
            <w:tcW w:w="4916" w:type="dxa"/>
          </w:tcPr>
          <w:p w14:paraId="0D9BF8E6" w14:textId="77777777" w:rsidR="007A1376" w:rsidRPr="00623BFD" w:rsidRDefault="007A1376" w:rsidP="00AF0775">
            <w:pPr>
              <w:spacing w:line="240" w:lineRule="atLeast"/>
              <w:jc w:val="both"/>
              <w:rPr>
                <w:color w:val="000000" w:themeColor="text1"/>
              </w:rPr>
            </w:pPr>
            <w:r w:rsidRPr="00623BFD">
              <w:rPr>
                <w:color w:val="000000" w:themeColor="text1"/>
              </w:rPr>
              <w:t>Post Ex / Assgn Long Quantity</w:t>
            </w:r>
          </w:p>
        </w:tc>
        <w:tc>
          <w:tcPr>
            <w:tcW w:w="4917" w:type="dxa"/>
          </w:tcPr>
          <w:p w14:paraId="33A848F3" w14:textId="77777777" w:rsidR="007A1376" w:rsidRPr="00623BFD" w:rsidRDefault="007A1376" w:rsidP="00AF0775">
            <w:pPr>
              <w:spacing w:line="240" w:lineRule="atLeast"/>
              <w:jc w:val="both"/>
              <w:rPr>
                <w:color w:val="000000" w:themeColor="text1"/>
              </w:rPr>
            </w:pPr>
          </w:p>
        </w:tc>
      </w:tr>
      <w:tr w:rsidR="00623BFD" w:rsidRPr="00623BFD" w14:paraId="304DB662" w14:textId="77777777" w:rsidTr="004A7D8C">
        <w:tc>
          <w:tcPr>
            <w:tcW w:w="4916" w:type="dxa"/>
          </w:tcPr>
          <w:p w14:paraId="5120C384" w14:textId="77777777" w:rsidR="007A1376" w:rsidRPr="00623BFD" w:rsidRDefault="007A1376" w:rsidP="00AF0775">
            <w:pPr>
              <w:spacing w:line="240" w:lineRule="atLeast"/>
              <w:jc w:val="both"/>
              <w:rPr>
                <w:color w:val="000000" w:themeColor="text1"/>
              </w:rPr>
            </w:pPr>
            <w:r w:rsidRPr="00623BFD">
              <w:rPr>
                <w:color w:val="000000" w:themeColor="text1"/>
              </w:rPr>
              <w:t>Post Ex / Assgn Long Value</w:t>
            </w:r>
          </w:p>
        </w:tc>
        <w:tc>
          <w:tcPr>
            <w:tcW w:w="4917" w:type="dxa"/>
          </w:tcPr>
          <w:p w14:paraId="70F98AC6"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55D055C4" w14:textId="77777777" w:rsidTr="004A7D8C">
        <w:tc>
          <w:tcPr>
            <w:tcW w:w="4916" w:type="dxa"/>
          </w:tcPr>
          <w:p w14:paraId="305A892C" w14:textId="77777777" w:rsidR="007A1376" w:rsidRPr="00623BFD" w:rsidRDefault="007A1376" w:rsidP="00AF0775">
            <w:pPr>
              <w:spacing w:line="240" w:lineRule="atLeast"/>
              <w:jc w:val="both"/>
              <w:rPr>
                <w:color w:val="000000" w:themeColor="text1"/>
              </w:rPr>
            </w:pPr>
            <w:r w:rsidRPr="00623BFD">
              <w:rPr>
                <w:color w:val="000000" w:themeColor="text1"/>
              </w:rPr>
              <w:t>Post Ex / Assgn Short Quantity</w:t>
            </w:r>
          </w:p>
        </w:tc>
        <w:tc>
          <w:tcPr>
            <w:tcW w:w="4917" w:type="dxa"/>
          </w:tcPr>
          <w:p w14:paraId="1C4D1FF9" w14:textId="77777777" w:rsidR="007A1376" w:rsidRPr="00623BFD" w:rsidRDefault="007A1376" w:rsidP="00AF0775">
            <w:pPr>
              <w:spacing w:line="240" w:lineRule="atLeast"/>
              <w:jc w:val="both"/>
              <w:rPr>
                <w:color w:val="000000" w:themeColor="text1"/>
              </w:rPr>
            </w:pPr>
          </w:p>
        </w:tc>
      </w:tr>
      <w:tr w:rsidR="00623BFD" w:rsidRPr="00623BFD" w14:paraId="72AC5E6A" w14:textId="77777777" w:rsidTr="004A7D8C">
        <w:tc>
          <w:tcPr>
            <w:tcW w:w="4916" w:type="dxa"/>
          </w:tcPr>
          <w:p w14:paraId="347736E4" w14:textId="77777777" w:rsidR="007A1376" w:rsidRPr="00623BFD" w:rsidRDefault="007A1376" w:rsidP="00AF0775">
            <w:pPr>
              <w:spacing w:line="240" w:lineRule="atLeast"/>
              <w:jc w:val="both"/>
              <w:rPr>
                <w:color w:val="000000" w:themeColor="text1"/>
              </w:rPr>
            </w:pPr>
            <w:r w:rsidRPr="00623BFD">
              <w:rPr>
                <w:color w:val="000000" w:themeColor="text1"/>
              </w:rPr>
              <w:t xml:space="preserve">Post Ex / Assgn Short Value </w:t>
            </w:r>
          </w:p>
        </w:tc>
        <w:tc>
          <w:tcPr>
            <w:tcW w:w="4917" w:type="dxa"/>
          </w:tcPr>
          <w:p w14:paraId="5C8197E0" w14:textId="77777777" w:rsidR="007A1376" w:rsidRPr="00623BFD" w:rsidRDefault="007A1376" w:rsidP="00AF0775">
            <w:pPr>
              <w:spacing w:line="240" w:lineRule="atLeast"/>
              <w:jc w:val="both"/>
              <w:rPr>
                <w:color w:val="000000" w:themeColor="text1"/>
              </w:rPr>
            </w:pPr>
            <w:r w:rsidRPr="00623BFD">
              <w:rPr>
                <w:color w:val="000000" w:themeColor="text1"/>
              </w:rPr>
              <w:t>Filler</w:t>
            </w:r>
          </w:p>
        </w:tc>
      </w:tr>
      <w:tr w:rsidR="00623BFD" w:rsidRPr="00623BFD" w14:paraId="4706A40A" w14:textId="77777777" w:rsidTr="004A7D8C">
        <w:tc>
          <w:tcPr>
            <w:tcW w:w="4916" w:type="dxa"/>
          </w:tcPr>
          <w:p w14:paraId="59AEF3E1" w14:textId="77777777" w:rsidR="007A1376" w:rsidRPr="00623BFD" w:rsidRDefault="007A1376" w:rsidP="00AF0775">
            <w:pPr>
              <w:spacing w:line="240" w:lineRule="atLeast"/>
              <w:jc w:val="both"/>
              <w:rPr>
                <w:color w:val="000000" w:themeColor="text1"/>
              </w:rPr>
            </w:pPr>
            <w:r w:rsidRPr="00623BFD">
              <w:rPr>
                <w:color w:val="000000" w:themeColor="text1"/>
              </w:rPr>
              <w:t>Exchange Indicator</w:t>
            </w:r>
          </w:p>
        </w:tc>
        <w:tc>
          <w:tcPr>
            <w:tcW w:w="4917" w:type="dxa"/>
          </w:tcPr>
          <w:p w14:paraId="27CEE3D1" w14:textId="77777777" w:rsidR="007A1376" w:rsidRPr="00623BFD" w:rsidRDefault="007A1376" w:rsidP="00AF0775">
            <w:pPr>
              <w:spacing w:line="240" w:lineRule="atLeast"/>
              <w:jc w:val="both"/>
              <w:rPr>
                <w:color w:val="000000" w:themeColor="text1"/>
              </w:rPr>
            </w:pPr>
            <w:r w:rsidRPr="00623BFD">
              <w:rPr>
                <w:color w:val="000000" w:themeColor="text1"/>
              </w:rPr>
              <w:t>1 for NSE, 2 for BSE, 3 for MSE</w:t>
            </w:r>
          </w:p>
        </w:tc>
      </w:tr>
    </w:tbl>
    <w:p w14:paraId="64CFE8AD" w14:textId="77777777" w:rsidR="007A1376" w:rsidRPr="00623BFD" w:rsidRDefault="007A1376" w:rsidP="007A1376">
      <w:pPr>
        <w:spacing w:line="240" w:lineRule="atLeast"/>
        <w:jc w:val="both"/>
        <w:rPr>
          <w:color w:val="000000" w:themeColor="text1"/>
        </w:rPr>
      </w:pPr>
      <w:r w:rsidRPr="00623BFD">
        <w:rPr>
          <w:color w:val="000000" w:themeColor="text1"/>
        </w:rPr>
        <w:t xml:space="preserve">File Details: The file is generated for each trading member for all contracts in which any client has exchange wise open positions on that day. </w:t>
      </w:r>
    </w:p>
    <w:p w14:paraId="171E14E9" w14:textId="77777777" w:rsidR="007A1376" w:rsidRPr="00623BFD" w:rsidRDefault="007A1376" w:rsidP="007A1376">
      <w:pPr>
        <w:spacing w:line="240" w:lineRule="atLeast"/>
        <w:jc w:val="both"/>
        <w:rPr>
          <w:color w:val="000000" w:themeColor="text1"/>
        </w:rPr>
      </w:pPr>
      <w:r w:rsidRPr="00623BFD">
        <w:rPr>
          <w:color w:val="000000" w:themeColor="text1"/>
        </w:rPr>
        <w:t xml:space="preserve">Clearing Member File </w:t>
      </w:r>
    </w:p>
    <w:p w14:paraId="7814DCDF"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is clearing for a custodial participant shall get the same information as a trading member gets for his client. </w:t>
      </w:r>
    </w:p>
    <w:p w14:paraId="536A59F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who trades and also clears for others shall get two files, one as a trading member containing the details of his own clients and one as a clearing member containing the details of all his Trading members, on whose behalf he is clearing/ settling. </w:t>
      </w:r>
    </w:p>
    <w:p w14:paraId="320B05DE"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No clearing member file is generated for a member who is a Self-Clearing Member. For such a member, only one file (TM file as mentioned above) is generated. </w:t>
      </w:r>
    </w:p>
    <w:p w14:paraId="6BECF002"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The file for a clearing member shall NOT be at client level. </w:t>
      </w:r>
    </w:p>
    <w:p w14:paraId="7BC07F2C" w14:textId="77777777" w:rsidR="007A1376" w:rsidRPr="00623BFD" w:rsidRDefault="007A1376" w:rsidP="007A1376">
      <w:pPr>
        <w:pStyle w:val="ListParagraph0"/>
        <w:numPr>
          <w:ilvl w:val="0"/>
          <w:numId w:val="7"/>
        </w:numPr>
        <w:spacing w:line="240" w:lineRule="atLeast"/>
        <w:jc w:val="both"/>
        <w:rPr>
          <w:rFonts w:ascii="Times New Roman" w:hAnsi="Times New Roman"/>
          <w:color w:val="000000" w:themeColor="text1"/>
        </w:rPr>
      </w:pPr>
      <w:r w:rsidRPr="00623BFD">
        <w:rPr>
          <w:rFonts w:ascii="Times New Roman" w:hAnsi="Times New Roman"/>
          <w:color w:val="000000" w:themeColor="text1"/>
        </w:rPr>
        <w:t xml:space="preserve">A clearing member gets the details for each trading member for whom he is clearing but not individual clients of the trading member. Thus for a clearing member, the client account / code field is zero. The file contains the summation at account type level. Thus, for a Clearing member there shall be only two records for a contract one at the proprietary level and the other at client level. </w:t>
      </w:r>
    </w:p>
    <w:p w14:paraId="22DBC454" w14:textId="77777777" w:rsidR="004809CD" w:rsidRPr="00623BFD" w:rsidRDefault="007A1376" w:rsidP="004A7D8C">
      <w:pPr>
        <w:pStyle w:val="ListParagraph0"/>
        <w:numPr>
          <w:ilvl w:val="0"/>
          <w:numId w:val="7"/>
        </w:numPr>
        <w:spacing w:line="240" w:lineRule="atLeast"/>
        <w:jc w:val="both"/>
        <w:rPr>
          <w:color w:val="000000" w:themeColor="text1"/>
        </w:rPr>
      </w:pPr>
      <w:r w:rsidRPr="00623BFD">
        <w:rPr>
          <w:rFonts w:ascii="Times New Roman" w:hAnsi="Times New Roman"/>
          <w:color w:val="000000" w:themeColor="text1"/>
        </w:rPr>
        <w:t>The member code in the case of a clearing member is the primary member code of the clearing member</w:t>
      </w:r>
    </w:p>
    <w:p w14:paraId="6407A268" w14:textId="77777777" w:rsidR="004809CD" w:rsidRPr="00623BFD" w:rsidRDefault="004809CD" w:rsidP="00C72D26">
      <w:pPr>
        <w:pStyle w:val="Heading1"/>
        <w:rPr>
          <w:color w:val="000000" w:themeColor="text1"/>
        </w:rPr>
      </w:pPr>
      <w:bookmarkStart w:id="11" w:name="_Toc60258813"/>
      <w:r w:rsidRPr="00623BFD">
        <w:rPr>
          <w:color w:val="000000" w:themeColor="text1"/>
          <w:lang w:val="en-IN"/>
        </w:rPr>
        <w:t>Exercise report for trading /clearing members (EX01 and EX02)</w:t>
      </w:r>
      <w:r w:rsidR="00C72D26" w:rsidRPr="00623BFD">
        <w:rPr>
          <w:color w:val="000000" w:themeColor="text1"/>
          <w:lang w:val="en-IN"/>
        </w:rPr>
        <w:t>*</w:t>
      </w:r>
      <w:bookmarkEnd w:id="11"/>
    </w:p>
    <w:p w14:paraId="13EE4C19"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37EA062B"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p>
    <w:p w14:paraId="27FB641B" w14:textId="77777777" w:rsidR="004809CD" w:rsidRPr="00623BFD" w:rsidRDefault="004809CD" w:rsidP="004809CD">
      <w:pPr>
        <w:spacing w:line="240" w:lineRule="atLeast"/>
        <w:jc w:val="both"/>
        <w:rPr>
          <w:color w:val="000000" w:themeColor="text1"/>
        </w:rPr>
      </w:pPr>
      <w:r w:rsidRPr="00623BFD">
        <w:rPr>
          <w:color w:val="000000" w:themeColor="text1"/>
          <w:lang w:val="en-IN"/>
        </w:rPr>
        <w:t>F_EX01_&lt;MEMBER CODE&gt;_DDMMYYYY.CSV.gz for the trading member F_EX02_&lt;MEMBER CODE&gt;_DDMMYYYY.CSV.gz for the clearing member</w:t>
      </w:r>
    </w:p>
    <w:p w14:paraId="723C3A65"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B9925B0"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0D47811F"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Date </w:t>
      </w:r>
    </w:p>
    <w:p w14:paraId="0B312DE0"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Number</w:t>
      </w:r>
    </w:p>
    <w:p w14:paraId="78B992E8"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Date</w:t>
      </w:r>
    </w:p>
    <w:p w14:paraId="0245D8C1" w14:textId="77777777" w:rsidR="004809CD" w:rsidRPr="00623BFD" w:rsidRDefault="004809CD" w:rsidP="004809CD">
      <w:pPr>
        <w:spacing w:line="240" w:lineRule="atLeast"/>
        <w:jc w:val="both"/>
        <w:rPr>
          <w:color w:val="000000" w:themeColor="text1"/>
        </w:rPr>
      </w:pPr>
      <w:r w:rsidRPr="00623BFD">
        <w:rPr>
          <w:color w:val="000000" w:themeColor="text1"/>
          <w:lang w:val="en-IN"/>
        </w:rPr>
        <w:t>Clearing Member Code</w:t>
      </w:r>
    </w:p>
    <w:p w14:paraId="4C990B00" w14:textId="77777777" w:rsidR="004809CD" w:rsidRPr="00623BFD" w:rsidRDefault="004809CD" w:rsidP="004809CD">
      <w:pPr>
        <w:spacing w:line="240" w:lineRule="atLeast"/>
        <w:jc w:val="both"/>
        <w:rPr>
          <w:color w:val="000000" w:themeColor="text1"/>
        </w:rPr>
      </w:pPr>
      <w:r w:rsidRPr="00623BFD">
        <w:rPr>
          <w:color w:val="000000" w:themeColor="text1"/>
          <w:lang w:val="en-IN"/>
        </w:rPr>
        <w:t>Member Type</w:t>
      </w:r>
    </w:p>
    <w:p w14:paraId="2647E342"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Member Code              </w:t>
      </w:r>
    </w:p>
    <w:p w14:paraId="2EE626CE"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Account Type </w:t>
      </w:r>
    </w:p>
    <w:p w14:paraId="4E6B7FC8" w14:textId="77777777" w:rsidR="004809CD" w:rsidRPr="00623BFD" w:rsidRDefault="004809CD" w:rsidP="004809CD">
      <w:pPr>
        <w:spacing w:line="240" w:lineRule="atLeast"/>
        <w:jc w:val="both"/>
        <w:rPr>
          <w:color w:val="000000" w:themeColor="text1"/>
        </w:rPr>
      </w:pPr>
      <w:r w:rsidRPr="00623BFD">
        <w:rPr>
          <w:color w:val="000000" w:themeColor="text1"/>
          <w:lang w:val="en-IN"/>
        </w:rPr>
        <w:t>Client Account Code</w:t>
      </w:r>
    </w:p>
    <w:p w14:paraId="0D11F86C" w14:textId="77777777" w:rsidR="004809CD" w:rsidRPr="00623BFD" w:rsidRDefault="004809CD" w:rsidP="004809CD">
      <w:pPr>
        <w:spacing w:line="240" w:lineRule="atLeast"/>
        <w:jc w:val="both"/>
        <w:rPr>
          <w:color w:val="000000" w:themeColor="text1"/>
        </w:rPr>
      </w:pPr>
      <w:r w:rsidRPr="00623BFD">
        <w:rPr>
          <w:color w:val="000000" w:themeColor="text1"/>
          <w:lang w:val="en-IN"/>
        </w:rPr>
        <w:t>Settlement Type</w:t>
      </w:r>
    </w:p>
    <w:p w14:paraId="0573F5C5"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Instrument Type            </w:t>
      </w:r>
    </w:p>
    <w:p w14:paraId="4CA83253"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Symbol </w:t>
      </w:r>
    </w:p>
    <w:p w14:paraId="6B9F76FC" w14:textId="77777777" w:rsidR="004809CD" w:rsidRPr="00623BFD" w:rsidRDefault="004809CD" w:rsidP="004809CD">
      <w:pPr>
        <w:spacing w:line="240" w:lineRule="atLeast"/>
        <w:jc w:val="both"/>
        <w:rPr>
          <w:color w:val="000000" w:themeColor="text1"/>
        </w:rPr>
      </w:pPr>
      <w:r w:rsidRPr="00623BFD">
        <w:rPr>
          <w:color w:val="000000" w:themeColor="text1"/>
          <w:lang w:val="en-IN"/>
        </w:rPr>
        <w:t>Expiry Date</w:t>
      </w:r>
    </w:p>
    <w:p w14:paraId="5FA4A3C5" w14:textId="77777777" w:rsidR="004809CD" w:rsidRPr="00623BFD" w:rsidRDefault="004809CD" w:rsidP="004809CD">
      <w:pPr>
        <w:spacing w:line="240" w:lineRule="atLeast"/>
        <w:jc w:val="both"/>
        <w:rPr>
          <w:color w:val="000000" w:themeColor="text1"/>
        </w:rPr>
      </w:pPr>
      <w:r w:rsidRPr="00623BFD">
        <w:rPr>
          <w:color w:val="000000" w:themeColor="text1"/>
          <w:lang w:val="en-IN"/>
        </w:rPr>
        <w:t>Strike Price</w:t>
      </w:r>
    </w:p>
    <w:p w14:paraId="4A2BB114" w14:textId="77777777" w:rsidR="004809CD" w:rsidRPr="00623BFD" w:rsidRDefault="004809CD" w:rsidP="004809CD">
      <w:pPr>
        <w:spacing w:line="240" w:lineRule="atLeast"/>
        <w:jc w:val="both"/>
        <w:rPr>
          <w:color w:val="000000" w:themeColor="text1"/>
        </w:rPr>
      </w:pPr>
      <w:r w:rsidRPr="00623BFD">
        <w:rPr>
          <w:color w:val="000000" w:themeColor="text1"/>
          <w:lang w:val="en-IN"/>
        </w:rPr>
        <w:t>Option Type</w:t>
      </w:r>
    </w:p>
    <w:p w14:paraId="0935376B" w14:textId="77777777" w:rsidR="004809CD" w:rsidRPr="00623BFD" w:rsidRDefault="004809CD" w:rsidP="004809CD">
      <w:pPr>
        <w:spacing w:line="240" w:lineRule="atLeast"/>
        <w:jc w:val="both"/>
        <w:rPr>
          <w:color w:val="000000" w:themeColor="text1"/>
        </w:rPr>
      </w:pPr>
      <w:r w:rsidRPr="00623BFD">
        <w:rPr>
          <w:color w:val="000000" w:themeColor="text1"/>
          <w:lang w:val="en-IN"/>
        </w:rPr>
        <w:t>Corporate Action Level</w:t>
      </w:r>
    </w:p>
    <w:p w14:paraId="599BAD9B" w14:textId="77777777" w:rsidR="004809CD" w:rsidRPr="00623BFD" w:rsidRDefault="004809CD" w:rsidP="004809CD">
      <w:pPr>
        <w:spacing w:line="240" w:lineRule="atLeast"/>
        <w:jc w:val="both"/>
        <w:rPr>
          <w:color w:val="000000" w:themeColor="text1"/>
        </w:rPr>
      </w:pPr>
      <w:r w:rsidRPr="00623BFD">
        <w:rPr>
          <w:color w:val="000000" w:themeColor="text1"/>
          <w:lang w:val="fr-FR"/>
        </w:rPr>
        <w:t>Market Type</w:t>
      </w:r>
    </w:p>
    <w:p w14:paraId="445FF3D1" w14:textId="77777777" w:rsidR="004809CD" w:rsidRPr="00623BFD" w:rsidRDefault="004809CD" w:rsidP="004809CD">
      <w:pPr>
        <w:spacing w:line="240" w:lineRule="atLeast"/>
        <w:jc w:val="both"/>
        <w:rPr>
          <w:color w:val="000000" w:themeColor="text1"/>
        </w:rPr>
      </w:pPr>
      <w:r w:rsidRPr="00623BFD">
        <w:rPr>
          <w:color w:val="000000" w:themeColor="text1"/>
          <w:lang w:val="fr-FR"/>
        </w:rPr>
        <w:t>Requested Quantity</w:t>
      </w:r>
    </w:p>
    <w:p w14:paraId="301970F8" w14:textId="77777777" w:rsidR="004809CD" w:rsidRPr="00623BFD" w:rsidRDefault="004809CD" w:rsidP="004809CD">
      <w:pPr>
        <w:spacing w:line="240" w:lineRule="atLeast"/>
        <w:jc w:val="both"/>
        <w:rPr>
          <w:color w:val="000000" w:themeColor="text1"/>
        </w:rPr>
      </w:pPr>
      <w:r w:rsidRPr="00623BFD">
        <w:rPr>
          <w:color w:val="000000" w:themeColor="text1"/>
          <w:lang w:val="fr-FR"/>
        </w:rPr>
        <w:t>Exercise Type</w:t>
      </w:r>
    </w:p>
    <w:p w14:paraId="5B0F9DFA" w14:textId="77777777" w:rsidR="004809CD" w:rsidRPr="00623BFD" w:rsidRDefault="004809CD" w:rsidP="004809CD">
      <w:pPr>
        <w:spacing w:line="240" w:lineRule="atLeast"/>
        <w:jc w:val="both"/>
        <w:rPr>
          <w:color w:val="000000" w:themeColor="text1"/>
        </w:rPr>
      </w:pPr>
      <w:r w:rsidRPr="00623BFD">
        <w:rPr>
          <w:color w:val="000000" w:themeColor="text1"/>
          <w:lang w:val="fr-FR"/>
        </w:rPr>
        <w:t>Exercise Style</w:t>
      </w:r>
    </w:p>
    <w:p w14:paraId="012C6F65" w14:textId="77777777" w:rsidR="004809CD" w:rsidRPr="00623BFD" w:rsidRDefault="004809CD" w:rsidP="004809CD">
      <w:pPr>
        <w:spacing w:line="240" w:lineRule="atLeast"/>
        <w:jc w:val="both"/>
        <w:rPr>
          <w:color w:val="000000" w:themeColor="text1"/>
        </w:rPr>
      </w:pPr>
      <w:r w:rsidRPr="00623BFD">
        <w:rPr>
          <w:color w:val="000000" w:themeColor="text1"/>
          <w:lang w:val="en-IN"/>
        </w:rPr>
        <w:t>Final Exercise Type</w:t>
      </w:r>
    </w:p>
    <w:p w14:paraId="20BA1490" w14:textId="77777777" w:rsidR="004809CD" w:rsidRPr="00623BFD" w:rsidRDefault="004809CD" w:rsidP="004809CD">
      <w:pPr>
        <w:spacing w:line="240" w:lineRule="atLeast"/>
        <w:jc w:val="both"/>
        <w:rPr>
          <w:color w:val="000000" w:themeColor="text1"/>
        </w:rPr>
      </w:pPr>
      <w:r w:rsidRPr="00623BFD">
        <w:rPr>
          <w:color w:val="000000" w:themeColor="text1"/>
          <w:lang w:val="en-IN"/>
        </w:rPr>
        <w:t>Exercise / Do Not Exercise Flag</w:t>
      </w:r>
    </w:p>
    <w:p w14:paraId="1DB3ABDC" w14:textId="77777777" w:rsidR="004809CD" w:rsidRPr="00623BFD" w:rsidRDefault="004809CD" w:rsidP="004809CD">
      <w:pPr>
        <w:spacing w:line="240" w:lineRule="atLeast"/>
        <w:jc w:val="both"/>
        <w:rPr>
          <w:color w:val="000000" w:themeColor="text1"/>
        </w:rPr>
      </w:pPr>
      <w:r w:rsidRPr="00623BFD">
        <w:rPr>
          <w:color w:val="000000" w:themeColor="text1"/>
          <w:lang w:val="en-IN"/>
        </w:rPr>
        <w:t>Remarks</w:t>
      </w:r>
    </w:p>
    <w:p w14:paraId="10D4EA35" w14:textId="77777777" w:rsidR="004809CD" w:rsidRPr="00623BFD" w:rsidRDefault="004809CD" w:rsidP="004809CD">
      <w:pPr>
        <w:spacing w:line="240" w:lineRule="atLeast"/>
        <w:jc w:val="both"/>
        <w:rPr>
          <w:color w:val="000000" w:themeColor="text1"/>
        </w:rPr>
      </w:pPr>
      <w:r w:rsidRPr="00623BFD">
        <w:rPr>
          <w:color w:val="000000" w:themeColor="text1"/>
          <w:lang w:val="en-IN"/>
        </w:rPr>
        <w:t>Acceptance Flag</w:t>
      </w:r>
    </w:p>
    <w:p w14:paraId="5329B5D4" w14:textId="77777777" w:rsidR="004809CD" w:rsidRPr="00623BFD" w:rsidRDefault="004809CD" w:rsidP="004809CD">
      <w:pPr>
        <w:spacing w:line="240" w:lineRule="atLeast"/>
        <w:jc w:val="both"/>
        <w:rPr>
          <w:color w:val="000000" w:themeColor="text1"/>
        </w:rPr>
      </w:pPr>
      <w:r w:rsidRPr="00623BFD">
        <w:rPr>
          <w:color w:val="000000" w:themeColor="text1"/>
          <w:lang w:val="en-IN"/>
        </w:rPr>
        <w:t>Rejected Quantity</w:t>
      </w:r>
    </w:p>
    <w:p w14:paraId="02315B8D" w14:textId="77777777" w:rsidR="004809CD" w:rsidRPr="00623BFD" w:rsidRDefault="004809CD" w:rsidP="004809CD">
      <w:pPr>
        <w:spacing w:line="240" w:lineRule="atLeast"/>
        <w:jc w:val="both"/>
        <w:rPr>
          <w:color w:val="000000" w:themeColor="text1"/>
        </w:rPr>
      </w:pPr>
      <w:r w:rsidRPr="00623BFD">
        <w:rPr>
          <w:color w:val="000000" w:themeColor="text1"/>
          <w:lang w:val="en-IN"/>
        </w:rPr>
        <w:t>Rejection Reason</w:t>
      </w:r>
    </w:p>
    <w:p w14:paraId="3A91DDA1" w14:textId="77777777" w:rsidR="004809CD" w:rsidRPr="00623BFD" w:rsidRDefault="004809CD" w:rsidP="004809CD">
      <w:pPr>
        <w:spacing w:line="240" w:lineRule="atLeast"/>
        <w:jc w:val="both"/>
        <w:rPr>
          <w:color w:val="000000" w:themeColor="text1"/>
        </w:rPr>
      </w:pPr>
      <w:r w:rsidRPr="00623BFD">
        <w:rPr>
          <w:color w:val="000000" w:themeColor="text1"/>
          <w:lang w:val="en-IN"/>
        </w:rPr>
        <w:t>Valid Exercise Quantity</w:t>
      </w:r>
    </w:p>
    <w:p w14:paraId="08F0462E" w14:textId="77777777" w:rsidR="004809CD" w:rsidRPr="00623BFD" w:rsidRDefault="004809CD" w:rsidP="004809CD">
      <w:pPr>
        <w:spacing w:line="240" w:lineRule="atLeast"/>
        <w:jc w:val="both"/>
        <w:rPr>
          <w:color w:val="000000" w:themeColor="text1"/>
        </w:rPr>
      </w:pPr>
      <w:r w:rsidRPr="00623BFD">
        <w:rPr>
          <w:color w:val="000000" w:themeColor="text1"/>
          <w:lang w:val="en-IN"/>
        </w:rPr>
        <w:t>Settlement Price (underlying close price of the security)</w:t>
      </w:r>
    </w:p>
    <w:p w14:paraId="04C11148" w14:textId="77777777" w:rsidR="004809CD" w:rsidRPr="00623BFD" w:rsidRDefault="004809CD" w:rsidP="004809CD">
      <w:pPr>
        <w:spacing w:line="240" w:lineRule="atLeast"/>
        <w:jc w:val="both"/>
        <w:rPr>
          <w:color w:val="000000" w:themeColor="text1"/>
        </w:rPr>
      </w:pPr>
      <w:r w:rsidRPr="00623BFD">
        <w:rPr>
          <w:color w:val="000000" w:themeColor="text1"/>
          <w:lang w:val="en-IN"/>
        </w:rPr>
        <w:t>Value (Settlement Price x Valid Exercise Quantity)</w:t>
      </w:r>
    </w:p>
    <w:p w14:paraId="7DC09DF7"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61791061" w14:textId="77777777" w:rsidR="004809CD" w:rsidRPr="00623BFD" w:rsidRDefault="004809CD" w:rsidP="00C72D26">
      <w:pPr>
        <w:pStyle w:val="Heading1"/>
        <w:rPr>
          <w:color w:val="000000" w:themeColor="text1"/>
        </w:rPr>
      </w:pPr>
      <w:bookmarkStart w:id="12" w:name="_Toc60258814"/>
      <w:r w:rsidRPr="00623BFD">
        <w:rPr>
          <w:color w:val="000000" w:themeColor="text1"/>
          <w:lang w:val="en-IN"/>
        </w:rPr>
        <w:t>Assignment report for trading/clearing members (AS01 &amp; AS02)</w:t>
      </w:r>
      <w:r w:rsidR="00C72D26" w:rsidRPr="00623BFD">
        <w:rPr>
          <w:color w:val="000000" w:themeColor="text1"/>
          <w:lang w:val="en-IN"/>
        </w:rPr>
        <w:t>*</w:t>
      </w:r>
      <w:bookmarkEnd w:id="12"/>
    </w:p>
    <w:p w14:paraId="7C76389E" w14:textId="77777777" w:rsidR="004809CD" w:rsidRPr="00623BFD" w:rsidRDefault="004809CD" w:rsidP="004809CD">
      <w:pPr>
        <w:spacing w:line="240" w:lineRule="atLeast"/>
        <w:jc w:val="both"/>
        <w:rPr>
          <w:color w:val="000000" w:themeColor="text1"/>
        </w:rPr>
      </w:pPr>
      <w:r w:rsidRPr="00623BFD">
        <w:rPr>
          <w:b/>
          <w:bCs/>
          <w:color w:val="000000" w:themeColor="text1"/>
          <w:lang w:val="en-IN"/>
        </w:rPr>
        <w:t> </w:t>
      </w:r>
    </w:p>
    <w:p w14:paraId="5E670E5E"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Naming convention:  </w:t>
      </w:r>
    </w:p>
    <w:p w14:paraId="329F077D"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F_AS01_&lt;MEMBER CODE&gt;_DDMMYYYY.csv.gz for the trading member </w:t>
      </w:r>
    </w:p>
    <w:p w14:paraId="19EF0A00" w14:textId="77777777" w:rsidR="004809CD" w:rsidRPr="00623BFD" w:rsidRDefault="004809CD" w:rsidP="002961BC">
      <w:pPr>
        <w:spacing w:line="240" w:lineRule="atLeast"/>
        <w:jc w:val="both"/>
        <w:rPr>
          <w:color w:val="000000" w:themeColor="text1"/>
        </w:rPr>
      </w:pPr>
      <w:r w:rsidRPr="00623BFD">
        <w:rPr>
          <w:color w:val="000000" w:themeColor="text1"/>
          <w:lang w:val="en-IN"/>
        </w:rPr>
        <w:t>F_AS02_&lt;MEMBER CODE&gt;_DDMMYYYY.csv.gz for the clearing member</w:t>
      </w:r>
    </w:p>
    <w:p w14:paraId="025F4F5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Extranet directory /FAOFTP/F&lt;MEMBER CODE&gt;/REPORTS</w:t>
      </w:r>
    </w:p>
    <w:p w14:paraId="1D734599"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details and format:</w:t>
      </w:r>
    </w:p>
    <w:p w14:paraId="6A41D0A1" w14:textId="77777777" w:rsidR="004809CD" w:rsidRPr="00623BFD" w:rsidRDefault="004809CD" w:rsidP="002961BC">
      <w:pPr>
        <w:spacing w:line="240" w:lineRule="atLeast"/>
        <w:jc w:val="both"/>
        <w:rPr>
          <w:color w:val="000000" w:themeColor="text1"/>
        </w:rPr>
      </w:pPr>
      <w:r w:rsidRPr="00623BFD">
        <w:rPr>
          <w:color w:val="000000" w:themeColor="text1"/>
          <w:lang w:val="en-IN"/>
        </w:rPr>
        <w:t>Assignment Date</w:t>
      </w:r>
    </w:p>
    <w:p w14:paraId="79ED9D5B" w14:textId="77777777" w:rsidR="004809CD" w:rsidRPr="00623BFD" w:rsidRDefault="004809CD" w:rsidP="002961BC">
      <w:pPr>
        <w:spacing w:line="240" w:lineRule="atLeast"/>
        <w:jc w:val="both"/>
        <w:rPr>
          <w:color w:val="000000" w:themeColor="text1"/>
        </w:rPr>
      </w:pPr>
      <w:r w:rsidRPr="00623BFD">
        <w:rPr>
          <w:color w:val="000000" w:themeColor="text1"/>
          <w:lang w:val="en-IN"/>
        </w:rPr>
        <w:t>Segment Indicator</w:t>
      </w:r>
    </w:p>
    <w:p w14:paraId="2BBAA957"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Clearing Member Code</w:t>
      </w:r>
    </w:p>
    <w:p w14:paraId="32FF3D0E"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Member Account Type</w:t>
      </w:r>
    </w:p>
    <w:p w14:paraId="04D622BF"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Assigned Member Type</w:t>
      </w:r>
    </w:p>
    <w:p w14:paraId="25FFB901"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Assigned Member Code</w:t>
      </w:r>
    </w:p>
    <w:p w14:paraId="5E691701" w14:textId="77777777" w:rsidR="004809CD" w:rsidRPr="00623BFD" w:rsidRDefault="004809CD" w:rsidP="002961BC">
      <w:pPr>
        <w:spacing w:line="240" w:lineRule="atLeast"/>
        <w:jc w:val="both"/>
        <w:rPr>
          <w:color w:val="000000" w:themeColor="text1"/>
        </w:rPr>
      </w:pPr>
      <w:r w:rsidRPr="00623BFD">
        <w:rPr>
          <w:color w:val="000000" w:themeColor="text1"/>
          <w:lang w:val="en-IN"/>
        </w:rPr>
        <w:t>Assigned Client Account Code</w:t>
      </w:r>
    </w:p>
    <w:p w14:paraId="00A471AF"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Settlement Type</w:t>
      </w:r>
    </w:p>
    <w:p w14:paraId="3FAA04C4"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Instrument Type</w:t>
      </w:r>
    </w:p>
    <w:p w14:paraId="7885A3E6"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Symbol</w:t>
      </w:r>
      <w:r w:rsidRPr="00623BFD">
        <w:rPr>
          <w:color w:val="000000" w:themeColor="text1"/>
          <w:lang w:val="en-IN"/>
        </w:rPr>
        <w:br/>
        <w:t>Expiry Date</w:t>
      </w:r>
    </w:p>
    <w:p w14:paraId="39EDABE9"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Strike Price</w:t>
      </w:r>
    </w:p>
    <w:p w14:paraId="6DE8DF23"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Option Type</w:t>
      </w:r>
    </w:p>
    <w:p w14:paraId="19C52539" w14:textId="77777777" w:rsidR="004066E3" w:rsidRPr="00623BFD" w:rsidRDefault="004809CD" w:rsidP="002961BC">
      <w:pPr>
        <w:spacing w:line="240" w:lineRule="atLeast"/>
        <w:jc w:val="both"/>
        <w:rPr>
          <w:color w:val="000000" w:themeColor="text1"/>
          <w:lang w:val="en-IN"/>
        </w:rPr>
      </w:pPr>
      <w:r w:rsidRPr="00623BFD">
        <w:rPr>
          <w:color w:val="000000" w:themeColor="text1"/>
          <w:lang w:val="en-IN"/>
        </w:rPr>
        <w:t>Corporate Action Level</w:t>
      </w:r>
    </w:p>
    <w:p w14:paraId="3B31B793"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Assigned Quantity </w:t>
      </w:r>
    </w:p>
    <w:p w14:paraId="7D5C6142" w14:textId="77777777" w:rsidR="004809CD" w:rsidRPr="00623BFD" w:rsidRDefault="004809CD" w:rsidP="002961BC">
      <w:pPr>
        <w:spacing w:line="240" w:lineRule="atLeast"/>
        <w:jc w:val="both"/>
        <w:rPr>
          <w:color w:val="000000" w:themeColor="text1"/>
        </w:rPr>
      </w:pPr>
      <w:r w:rsidRPr="00623BFD">
        <w:rPr>
          <w:color w:val="000000" w:themeColor="text1"/>
          <w:lang w:val="en-IN"/>
        </w:rPr>
        <w:t>Assignment Type (whether on account of interim or final exercise)</w:t>
      </w:r>
    </w:p>
    <w:p w14:paraId="5C0C1F87" w14:textId="77777777" w:rsidR="004809CD" w:rsidRPr="00623BFD" w:rsidRDefault="004809CD" w:rsidP="002961BC">
      <w:pPr>
        <w:spacing w:line="240" w:lineRule="atLeast"/>
        <w:jc w:val="both"/>
        <w:rPr>
          <w:color w:val="000000" w:themeColor="text1"/>
        </w:rPr>
      </w:pPr>
      <w:r w:rsidRPr="00623BFD">
        <w:rPr>
          <w:color w:val="000000" w:themeColor="text1"/>
          <w:lang w:val="en-IN"/>
        </w:rPr>
        <w:t>Settlement Price (underlying close price of the security)</w:t>
      </w:r>
    </w:p>
    <w:p w14:paraId="5822764D" w14:textId="77777777" w:rsidR="004809CD" w:rsidRPr="00623BFD" w:rsidRDefault="004809CD" w:rsidP="002961BC">
      <w:pPr>
        <w:spacing w:line="240" w:lineRule="atLeast"/>
        <w:jc w:val="both"/>
        <w:rPr>
          <w:color w:val="000000" w:themeColor="text1"/>
        </w:rPr>
      </w:pPr>
      <w:r w:rsidRPr="00623BFD">
        <w:rPr>
          <w:color w:val="000000" w:themeColor="text1"/>
          <w:lang w:val="en-IN"/>
        </w:rPr>
        <w:t>Value (Settlement price x Assigned quantity)</w:t>
      </w:r>
    </w:p>
    <w:p w14:paraId="3D215645"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 </w:t>
      </w:r>
    </w:p>
    <w:p w14:paraId="42F756EE" w14:textId="77777777" w:rsidR="004809CD" w:rsidRPr="00623BFD" w:rsidRDefault="004809CD" w:rsidP="00C72D26">
      <w:pPr>
        <w:pStyle w:val="Heading1"/>
        <w:rPr>
          <w:color w:val="000000" w:themeColor="text1"/>
        </w:rPr>
      </w:pPr>
      <w:bookmarkStart w:id="13" w:name="_Toc60258815"/>
      <w:r w:rsidRPr="00623BFD">
        <w:rPr>
          <w:color w:val="000000" w:themeColor="text1"/>
          <w:lang w:val="en-IN"/>
        </w:rPr>
        <w:t>Bank report for next day obligations (BK01)</w:t>
      </w:r>
      <w:r w:rsidR="00C72D26" w:rsidRPr="00623BFD">
        <w:rPr>
          <w:color w:val="000000" w:themeColor="text1"/>
          <w:lang w:val="en-IN"/>
        </w:rPr>
        <w:t>*</w:t>
      </w:r>
      <w:bookmarkEnd w:id="13"/>
    </w:p>
    <w:p w14:paraId="25CEB557"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060F8C0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F_BK01_&lt;MEMBER CODE&gt;_DDMMYYYY_DD.CSV.gz  </w:t>
      </w:r>
    </w:p>
    <w:p w14:paraId="1D7B6540"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File Location:</w:t>
      </w:r>
      <w:r w:rsidRPr="00623BFD">
        <w:rPr>
          <w:color w:val="000000" w:themeColor="text1"/>
          <w:lang w:val="en-IN"/>
        </w:rPr>
        <w:t xml:space="preserve"> /FAOFTP/F&lt;MEMBER CODE&gt;/REPORTS</w:t>
      </w:r>
    </w:p>
    <w:p w14:paraId="21E7FC0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5BBC5FB9" w14:textId="77777777" w:rsidR="004809CD" w:rsidRPr="00623BFD" w:rsidRDefault="004809CD" w:rsidP="002961BC">
      <w:pPr>
        <w:numPr>
          <w:ilvl w:val="0"/>
          <w:numId w:val="8"/>
        </w:numPr>
        <w:spacing w:line="240" w:lineRule="atLeast"/>
        <w:jc w:val="both"/>
        <w:rPr>
          <w:color w:val="000000" w:themeColor="text1"/>
        </w:rPr>
      </w:pPr>
      <w:r w:rsidRPr="00623BFD">
        <w:rPr>
          <w:color w:val="000000" w:themeColor="text1"/>
          <w:lang w:val="en-IN"/>
        </w:rPr>
        <w:t>Net Debit or Credit transaction for various settlements like Mark to Market, Premium, and Exercise</w:t>
      </w:r>
      <w:r w:rsidR="000E4536" w:rsidRPr="00623BFD">
        <w:rPr>
          <w:color w:val="000000" w:themeColor="text1"/>
          <w:lang w:val="en-IN"/>
        </w:rPr>
        <w:t>, Delivery Settlement</w:t>
      </w:r>
      <w:r w:rsidRPr="00623BFD">
        <w:rPr>
          <w:color w:val="000000" w:themeColor="text1"/>
          <w:lang w:val="en-IN"/>
        </w:rPr>
        <w:t xml:space="preserve"> etc </w:t>
      </w:r>
    </w:p>
    <w:p w14:paraId="64B12B79" w14:textId="77777777" w:rsidR="004809CD" w:rsidRPr="00623BFD" w:rsidRDefault="004809CD" w:rsidP="002961BC">
      <w:pPr>
        <w:numPr>
          <w:ilvl w:val="0"/>
          <w:numId w:val="8"/>
        </w:numPr>
        <w:spacing w:line="240" w:lineRule="atLeast"/>
        <w:jc w:val="both"/>
        <w:rPr>
          <w:color w:val="000000" w:themeColor="text1"/>
        </w:rPr>
      </w:pPr>
      <w:r w:rsidRPr="00623BFD">
        <w:rPr>
          <w:color w:val="000000" w:themeColor="text1"/>
          <w:lang w:val="en-IN"/>
        </w:rPr>
        <w:t>Break up of above into the debit or credit transaction for the respective settlement i.e. Mark to Market, Premium, Exercise</w:t>
      </w:r>
      <w:r w:rsidR="000E4536" w:rsidRPr="00623BFD">
        <w:rPr>
          <w:color w:val="000000" w:themeColor="text1"/>
          <w:lang w:val="en-IN"/>
        </w:rPr>
        <w:t xml:space="preserve"> and Delivery Settlement</w:t>
      </w:r>
      <w:r w:rsidRPr="00623BFD">
        <w:rPr>
          <w:color w:val="000000" w:themeColor="text1"/>
          <w:lang w:val="en-IN"/>
        </w:rPr>
        <w:t xml:space="preserve">. </w:t>
      </w:r>
    </w:p>
    <w:p w14:paraId="7BDDB70A"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3C40508"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Transaction Received Date       </w:t>
      </w:r>
    </w:p>
    <w:p w14:paraId="1201A3E7" w14:textId="77777777" w:rsidR="004809CD" w:rsidRPr="00623BFD" w:rsidRDefault="004809CD" w:rsidP="002961BC">
      <w:pPr>
        <w:spacing w:line="240" w:lineRule="atLeast"/>
        <w:jc w:val="both"/>
        <w:rPr>
          <w:color w:val="000000" w:themeColor="text1"/>
        </w:rPr>
      </w:pPr>
      <w:r w:rsidRPr="00623BFD">
        <w:rPr>
          <w:color w:val="000000" w:themeColor="text1"/>
          <w:lang w:val="en-IN"/>
        </w:rPr>
        <w:t>Transaction Code</w:t>
      </w:r>
    </w:p>
    <w:p w14:paraId="63F99DE5"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Transaction Number </w:t>
      </w:r>
    </w:p>
    <w:p w14:paraId="7A2B573E" w14:textId="77777777" w:rsidR="004809CD" w:rsidRPr="00623BFD" w:rsidRDefault="004809CD" w:rsidP="002961BC">
      <w:pPr>
        <w:spacing w:line="240" w:lineRule="atLeast"/>
        <w:jc w:val="both"/>
        <w:rPr>
          <w:color w:val="000000" w:themeColor="text1"/>
        </w:rPr>
      </w:pPr>
      <w:r w:rsidRPr="00623BFD">
        <w:rPr>
          <w:color w:val="000000" w:themeColor="text1"/>
          <w:lang w:val="en-IN"/>
        </w:rPr>
        <w:t>Description</w:t>
      </w:r>
    </w:p>
    <w:p w14:paraId="6BBEEBCB" w14:textId="77777777" w:rsidR="004809CD" w:rsidRPr="00623BFD" w:rsidRDefault="004809CD" w:rsidP="002961BC">
      <w:pPr>
        <w:spacing w:line="240" w:lineRule="atLeast"/>
        <w:jc w:val="both"/>
        <w:rPr>
          <w:color w:val="000000" w:themeColor="text1"/>
        </w:rPr>
      </w:pPr>
      <w:r w:rsidRPr="00623BFD">
        <w:rPr>
          <w:color w:val="000000" w:themeColor="text1"/>
          <w:lang w:val="en-IN"/>
        </w:rPr>
        <w:t>Debit Amount</w:t>
      </w:r>
    </w:p>
    <w:p w14:paraId="1668B7C5" w14:textId="77777777" w:rsidR="004809CD" w:rsidRPr="00623BFD" w:rsidRDefault="004809CD" w:rsidP="002961BC">
      <w:pPr>
        <w:spacing w:line="240" w:lineRule="atLeast"/>
        <w:jc w:val="both"/>
        <w:rPr>
          <w:color w:val="000000" w:themeColor="text1"/>
          <w:lang w:val="en-IN"/>
        </w:rPr>
      </w:pPr>
      <w:r w:rsidRPr="00623BFD">
        <w:rPr>
          <w:color w:val="000000" w:themeColor="text1"/>
          <w:lang w:val="en-IN"/>
        </w:rPr>
        <w:t>Credit Amount</w:t>
      </w:r>
    </w:p>
    <w:p w14:paraId="4A5EBF22" w14:textId="77777777" w:rsidR="000E4536" w:rsidRPr="00623BFD" w:rsidRDefault="000E4536" w:rsidP="002961BC">
      <w:pPr>
        <w:spacing w:line="240" w:lineRule="atLeast"/>
        <w:jc w:val="both"/>
        <w:rPr>
          <w:color w:val="000000" w:themeColor="text1"/>
          <w:lang w:val="en-IN"/>
        </w:rPr>
      </w:pPr>
    </w:p>
    <w:p w14:paraId="2FD74887" w14:textId="77777777" w:rsidR="004809CD" w:rsidRPr="00623BFD" w:rsidRDefault="004809CD" w:rsidP="002961BC">
      <w:pPr>
        <w:pStyle w:val="Heading1"/>
        <w:jc w:val="both"/>
        <w:rPr>
          <w:color w:val="000000" w:themeColor="text1"/>
        </w:rPr>
      </w:pPr>
      <w:bookmarkStart w:id="14" w:name="_Toc60258816"/>
      <w:r w:rsidRPr="00623BFD">
        <w:rPr>
          <w:color w:val="000000" w:themeColor="text1"/>
          <w:lang w:val="en-IN"/>
        </w:rPr>
        <w:t>Bank summary report for clearing member (BK02)</w:t>
      </w:r>
      <w:bookmarkEnd w:id="14"/>
    </w:p>
    <w:p w14:paraId="71064053"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w:t>
      </w:r>
    </w:p>
    <w:p w14:paraId="17DEB5D4"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Naming convention</w:t>
      </w:r>
      <w:r w:rsidRPr="00623BFD">
        <w:rPr>
          <w:color w:val="000000" w:themeColor="text1"/>
          <w:lang w:val="en-IN"/>
        </w:rPr>
        <w:t xml:space="preserve">: F_BK02_&lt;MEMBER CODE&gt;_DDMMYYYY.CSV.gz for the clearing member. </w:t>
      </w:r>
    </w:p>
    <w:p w14:paraId="55F23B4A"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8D9655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5711A42E"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Field Name                                          </w:t>
      </w:r>
    </w:p>
    <w:p w14:paraId="5AD44FED"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Summary Transaction Number     </w:t>
      </w:r>
    </w:p>
    <w:p w14:paraId="1E0B216C"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Description                      </w:t>
      </w:r>
    </w:p>
    <w:p w14:paraId="2C0DFC69"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Transaction Code         </w:t>
      </w:r>
    </w:p>
    <w:p w14:paraId="2F990942"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Debit/Credit                 </w:t>
      </w:r>
    </w:p>
    <w:p w14:paraId="1D04FCE6"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From Account Number                         </w:t>
      </w:r>
    </w:p>
    <w:p w14:paraId="6366C7D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To Account Number                 </w:t>
      </w:r>
    </w:p>
    <w:p w14:paraId="790C629B"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 Amount                </w:t>
      </w:r>
    </w:p>
    <w:p w14:paraId="6B2FD1A9" w14:textId="77777777" w:rsidR="004809CD" w:rsidRPr="00623BFD" w:rsidRDefault="004809CD" w:rsidP="004809CD">
      <w:pPr>
        <w:spacing w:line="240" w:lineRule="atLeast"/>
        <w:jc w:val="both"/>
        <w:rPr>
          <w:color w:val="000000" w:themeColor="text1"/>
          <w:lang w:val="en-IN"/>
        </w:rPr>
      </w:pPr>
      <w:r w:rsidRPr="00623BFD">
        <w:rPr>
          <w:color w:val="000000" w:themeColor="text1"/>
          <w:lang w:val="en-IN"/>
        </w:rPr>
        <w:t> </w:t>
      </w:r>
    </w:p>
    <w:p w14:paraId="248B3C41" w14:textId="77777777" w:rsidR="004809CD" w:rsidRPr="00623BFD" w:rsidRDefault="004809CD" w:rsidP="002961BC">
      <w:pPr>
        <w:pStyle w:val="Heading1"/>
        <w:jc w:val="both"/>
        <w:rPr>
          <w:color w:val="000000" w:themeColor="text1"/>
        </w:rPr>
      </w:pPr>
      <w:bookmarkStart w:id="15" w:name="_Toc60258817"/>
      <w:r w:rsidRPr="00623BFD">
        <w:rPr>
          <w:color w:val="000000" w:themeColor="text1"/>
          <w:lang w:val="en-IN"/>
        </w:rPr>
        <w:t>Bank transaction report for clearing member (BK03)</w:t>
      </w:r>
      <w:bookmarkEnd w:id="15"/>
    </w:p>
    <w:p w14:paraId="0C9346D5" w14:textId="77777777" w:rsidR="004809CD" w:rsidRPr="00623BFD" w:rsidRDefault="004809CD" w:rsidP="004809CD">
      <w:pPr>
        <w:spacing w:line="240" w:lineRule="atLeast"/>
        <w:jc w:val="both"/>
        <w:rPr>
          <w:color w:val="000000" w:themeColor="text1"/>
        </w:rPr>
      </w:pPr>
      <w:r w:rsidRPr="00623BFD">
        <w:rPr>
          <w:color w:val="000000" w:themeColor="text1"/>
          <w:lang w:val="en-IN"/>
        </w:rPr>
        <w:t> </w:t>
      </w:r>
    </w:p>
    <w:p w14:paraId="09111C38"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r w:rsidRPr="00623BFD">
        <w:rPr>
          <w:color w:val="000000" w:themeColor="text1"/>
          <w:lang w:val="en-IN"/>
        </w:rPr>
        <w:t xml:space="preserve">F_BK03_&lt;MEMBER CODE&gt;_DDMMYYYY.CSV.gz for the clearing member. </w:t>
      </w:r>
    </w:p>
    <w:p w14:paraId="707444B7"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77D1F69"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562ACD98"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Summary Transaction Number              </w:t>
      </w:r>
    </w:p>
    <w:p w14:paraId="431E20E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Segment Indicator                     </w:t>
      </w:r>
    </w:p>
    <w:p w14:paraId="75E01759" w14:textId="77777777" w:rsidR="004809CD" w:rsidRPr="00623BFD" w:rsidRDefault="004809CD" w:rsidP="004809CD">
      <w:pPr>
        <w:spacing w:line="240" w:lineRule="atLeast"/>
        <w:jc w:val="both"/>
        <w:rPr>
          <w:color w:val="000000" w:themeColor="text1"/>
        </w:rPr>
      </w:pPr>
      <w:r w:rsidRPr="00623BFD">
        <w:rPr>
          <w:color w:val="000000" w:themeColor="text1"/>
          <w:lang w:val="en-IN"/>
        </w:rPr>
        <w:t>Bank Transaction Received Date</w:t>
      </w:r>
    </w:p>
    <w:p w14:paraId="30ECB9B4"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Transaction Code                     </w:t>
      </w:r>
    </w:p>
    <w:p w14:paraId="049CF859"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Description                               </w:t>
      </w:r>
    </w:p>
    <w:p w14:paraId="14F02C87"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Debit/Credit                             </w:t>
      </w:r>
    </w:p>
    <w:p w14:paraId="5CE8E160"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Original Amount                                   </w:t>
      </w:r>
    </w:p>
    <w:p w14:paraId="6D1B11C3"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Due                             </w:t>
      </w:r>
    </w:p>
    <w:p w14:paraId="428569A4"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Received                     </w:t>
      </w:r>
    </w:p>
    <w:p w14:paraId="13327F8A" w14:textId="77777777" w:rsidR="004809CD" w:rsidRPr="00623BFD" w:rsidRDefault="004809CD" w:rsidP="004809CD">
      <w:pPr>
        <w:spacing w:line="240" w:lineRule="atLeast"/>
        <w:jc w:val="both"/>
        <w:rPr>
          <w:color w:val="000000" w:themeColor="text1"/>
        </w:rPr>
      </w:pPr>
      <w:r w:rsidRPr="00623BFD">
        <w:rPr>
          <w:color w:val="000000" w:themeColor="text1"/>
          <w:lang w:val="en-IN"/>
        </w:rPr>
        <w:t xml:space="preserve">Amount Short                           </w:t>
      </w:r>
    </w:p>
    <w:p w14:paraId="13538523" w14:textId="77777777" w:rsidR="004809CD" w:rsidRPr="00623BFD" w:rsidRDefault="004809CD" w:rsidP="004809CD">
      <w:pPr>
        <w:spacing w:line="240" w:lineRule="atLeast"/>
        <w:jc w:val="both"/>
        <w:rPr>
          <w:snapToGrid w:val="0"/>
          <w:color w:val="000000" w:themeColor="text1"/>
          <w:lang w:val="en-IN"/>
        </w:rPr>
      </w:pPr>
      <w:r w:rsidRPr="00623BFD">
        <w:rPr>
          <w:snapToGrid w:val="0"/>
          <w:color w:val="000000" w:themeColor="text1"/>
          <w:lang w:val="en-IN"/>
        </w:rPr>
        <w:t> </w:t>
      </w:r>
    </w:p>
    <w:p w14:paraId="06274571" w14:textId="77777777" w:rsidR="004809CD" w:rsidRPr="00623BFD" w:rsidRDefault="004809CD" w:rsidP="002961BC">
      <w:pPr>
        <w:pStyle w:val="Heading1"/>
        <w:jc w:val="both"/>
        <w:rPr>
          <w:color w:val="000000" w:themeColor="text1"/>
        </w:rPr>
      </w:pPr>
      <w:bookmarkStart w:id="16" w:name="_Toc60258818"/>
      <w:r w:rsidRPr="00623BFD">
        <w:rPr>
          <w:color w:val="000000" w:themeColor="text1"/>
          <w:lang w:val="en-IN"/>
        </w:rPr>
        <w:t>Margin statement for clearing member (MG09)</w:t>
      </w:r>
      <w:bookmarkEnd w:id="16"/>
    </w:p>
    <w:p w14:paraId="2B9FBC98"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 </w:t>
      </w:r>
    </w:p>
    <w:p w14:paraId="2A12E411"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F_MG09_&lt;MEMBER CODE&gt;_DDMMYYYY.LIS.gz </w:t>
      </w:r>
    </w:p>
    <w:p w14:paraId="31C439A4"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FE41DC5" w14:textId="77777777" w:rsidR="004809CD" w:rsidRPr="00623BFD" w:rsidRDefault="004809CD" w:rsidP="004809CD">
      <w:pPr>
        <w:spacing w:line="240" w:lineRule="atLeast"/>
        <w:jc w:val="both"/>
        <w:rPr>
          <w:color w:val="000000" w:themeColor="text1"/>
        </w:rPr>
      </w:pPr>
      <w:r w:rsidRPr="00623BFD">
        <w:rPr>
          <w:i/>
          <w:iCs/>
          <w:color w:val="000000" w:themeColor="text1"/>
          <w:lang w:val="en-IN"/>
        </w:rPr>
        <w:t xml:space="preserve">File details and format: </w:t>
      </w:r>
    </w:p>
    <w:p w14:paraId="7D56FC8F"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Sr. No</w:t>
      </w:r>
    </w:p>
    <w:p w14:paraId="0D23ECAB"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TM/CP Code</w:t>
      </w:r>
    </w:p>
    <w:p w14:paraId="363B1332"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Initial Margin</w:t>
      </w:r>
    </w:p>
    <w:p w14:paraId="135C2C0D" w14:textId="77777777" w:rsidR="004809CD" w:rsidRPr="00623BFD" w:rsidRDefault="004809CD" w:rsidP="004809CD">
      <w:pPr>
        <w:spacing w:line="240" w:lineRule="atLeast"/>
        <w:jc w:val="both"/>
        <w:rPr>
          <w:snapToGrid w:val="0"/>
          <w:color w:val="000000" w:themeColor="text1"/>
          <w:lang w:val="en-IN"/>
        </w:rPr>
      </w:pPr>
      <w:r w:rsidRPr="00623BFD">
        <w:rPr>
          <w:snapToGrid w:val="0"/>
          <w:color w:val="000000" w:themeColor="text1"/>
          <w:lang w:val="en-IN"/>
        </w:rPr>
        <w:t>Premium Margin</w:t>
      </w:r>
    </w:p>
    <w:p w14:paraId="52129BC1" w14:textId="77777777" w:rsidR="00440052" w:rsidRPr="00623BFD" w:rsidRDefault="00440052" w:rsidP="004809CD">
      <w:pPr>
        <w:spacing w:line="240" w:lineRule="atLeast"/>
        <w:jc w:val="both"/>
        <w:rPr>
          <w:snapToGrid w:val="0"/>
          <w:color w:val="000000" w:themeColor="text1"/>
          <w:lang w:val="en-IN"/>
        </w:rPr>
      </w:pPr>
      <w:r w:rsidRPr="00623BFD">
        <w:rPr>
          <w:snapToGrid w:val="0"/>
          <w:color w:val="000000" w:themeColor="text1"/>
          <w:lang w:val="en-IN"/>
        </w:rPr>
        <w:t>Intra day Crystallised MTM</w:t>
      </w:r>
    </w:p>
    <w:p w14:paraId="2EEE1B53" w14:textId="77777777" w:rsidR="000E4536" w:rsidRPr="00623BFD" w:rsidRDefault="000E4536" w:rsidP="004809CD">
      <w:pPr>
        <w:spacing w:line="240" w:lineRule="atLeast"/>
        <w:jc w:val="both"/>
        <w:rPr>
          <w:color w:val="000000" w:themeColor="text1"/>
        </w:rPr>
      </w:pPr>
      <w:r w:rsidRPr="00623BFD">
        <w:rPr>
          <w:snapToGrid w:val="0"/>
          <w:color w:val="000000" w:themeColor="text1"/>
          <w:lang w:val="en-IN"/>
        </w:rPr>
        <w:t>Delivery Margin</w:t>
      </w:r>
    </w:p>
    <w:p w14:paraId="7F9AFB51"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Total Margin</w:t>
      </w:r>
    </w:p>
    <w:p w14:paraId="77A84D28" w14:textId="77777777" w:rsidR="004809CD" w:rsidRPr="00623BFD" w:rsidRDefault="004809CD" w:rsidP="004809CD">
      <w:pPr>
        <w:spacing w:after="120" w:line="240" w:lineRule="atLeast"/>
        <w:jc w:val="both"/>
        <w:rPr>
          <w:color w:val="000000" w:themeColor="text1"/>
        </w:rPr>
      </w:pPr>
      <w:r w:rsidRPr="00623BFD">
        <w:rPr>
          <w:color w:val="000000" w:themeColor="text1"/>
          <w:lang w:val="en-IN"/>
        </w:rPr>
        <w:t>Assignment margin</w:t>
      </w:r>
    </w:p>
    <w:p w14:paraId="0EA4E5C1" w14:textId="77777777" w:rsidR="004809CD" w:rsidRPr="00623BFD" w:rsidRDefault="004809CD" w:rsidP="004809CD">
      <w:pPr>
        <w:spacing w:after="120" w:line="240" w:lineRule="atLeast"/>
        <w:jc w:val="both"/>
        <w:rPr>
          <w:color w:val="000000" w:themeColor="text1"/>
        </w:rPr>
      </w:pPr>
      <w:r w:rsidRPr="00623BFD">
        <w:rPr>
          <w:color w:val="000000" w:themeColor="text1"/>
          <w:lang w:val="en-IN"/>
        </w:rPr>
        <w:t>This report gives margin summary for the clearing member code across all his TM/CPs.</w:t>
      </w:r>
    </w:p>
    <w:p w14:paraId="670ED814" w14:textId="77777777" w:rsidR="004809CD" w:rsidRPr="00623BFD" w:rsidRDefault="004809CD" w:rsidP="004809CD">
      <w:pPr>
        <w:spacing w:line="240" w:lineRule="atLeast"/>
        <w:jc w:val="both"/>
        <w:rPr>
          <w:color w:val="000000" w:themeColor="text1"/>
        </w:rPr>
      </w:pPr>
      <w:r w:rsidRPr="00623BFD">
        <w:rPr>
          <w:snapToGrid w:val="0"/>
          <w:color w:val="000000" w:themeColor="text1"/>
          <w:lang w:val="en-IN"/>
        </w:rPr>
        <w:t> </w:t>
      </w:r>
    </w:p>
    <w:p w14:paraId="3F847598" w14:textId="77777777" w:rsidR="004809CD" w:rsidRPr="00623BFD" w:rsidRDefault="004809CD" w:rsidP="00C72D26">
      <w:pPr>
        <w:pStyle w:val="Heading1"/>
        <w:rPr>
          <w:color w:val="000000" w:themeColor="text1"/>
        </w:rPr>
      </w:pPr>
      <w:bookmarkStart w:id="17" w:name="_Toc60258819"/>
      <w:r w:rsidRPr="00623BFD">
        <w:rPr>
          <w:color w:val="000000" w:themeColor="text1"/>
          <w:lang w:val="en-IN"/>
        </w:rPr>
        <w:t>Margin statement for trading member (MG10)</w:t>
      </w:r>
      <w:bookmarkEnd w:id="17"/>
    </w:p>
    <w:p w14:paraId="57A02B7F" w14:textId="77777777" w:rsidR="004809CD" w:rsidRPr="00623BFD" w:rsidRDefault="004809CD" w:rsidP="004809CD">
      <w:pPr>
        <w:snapToGrid w:val="0"/>
        <w:spacing w:line="240" w:lineRule="atLeast"/>
        <w:ind w:right="29"/>
        <w:jc w:val="both"/>
        <w:rPr>
          <w:color w:val="000000" w:themeColor="text1"/>
        </w:rPr>
      </w:pPr>
      <w:r w:rsidRPr="00623BFD">
        <w:rPr>
          <w:i/>
          <w:iCs/>
          <w:color w:val="000000" w:themeColor="text1"/>
          <w:lang w:val="en-IN"/>
        </w:rPr>
        <w:t> </w:t>
      </w:r>
    </w:p>
    <w:p w14:paraId="36B19AD4"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Naming convention: </w:t>
      </w:r>
      <w:r w:rsidRPr="00623BFD">
        <w:rPr>
          <w:snapToGrid w:val="0"/>
          <w:color w:val="000000" w:themeColor="text1"/>
          <w:lang w:val="en-IN"/>
        </w:rPr>
        <w:t xml:space="preserve">- </w:t>
      </w:r>
      <w:r w:rsidRPr="00623BFD">
        <w:rPr>
          <w:color w:val="000000" w:themeColor="text1"/>
          <w:lang w:val="en-IN"/>
        </w:rPr>
        <w:t>F_MG10_&lt;MEMBER CODE&gt;_DDMMYYYY.LIS.gz</w:t>
      </w:r>
    </w:p>
    <w:p w14:paraId="568D7BE0"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CD61772"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C4E2671"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Sr. No</w:t>
      </w:r>
    </w:p>
    <w:p w14:paraId="2D256F1B"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Proprietary/ Client</w:t>
      </w:r>
    </w:p>
    <w:p w14:paraId="10241F2D" w14:textId="77777777" w:rsidR="004809CD" w:rsidRPr="00623BFD" w:rsidRDefault="004809CD" w:rsidP="002961BC">
      <w:pPr>
        <w:spacing w:line="240" w:lineRule="atLeast"/>
        <w:jc w:val="both"/>
        <w:rPr>
          <w:snapToGrid w:val="0"/>
          <w:color w:val="000000" w:themeColor="text1"/>
          <w:lang w:val="en-IN"/>
        </w:rPr>
      </w:pPr>
      <w:r w:rsidRPr="00623BFD">
        <w:rPr>
          <w:snapToGrid w:val="0"/>
          <w:color w:val="000000" w:themeColor="text1"/>
          <w:lang w:val="en-IN"/>
        </w:rPr>
        <w:t>Initial Margin</w:t>
      </w:r>
    </w:p>
    <w:p w14:paraId="54CCB5F2" w14:textId="77777777" w:rsidR="004809CD" w:rsidRPr="00623BFD" w:rsidRDefault="004809CD" w:rsidP="002961BC">
      <w:pPr>
        <w:spacing w:line="240" w:lineRule="atLeast"/>
        <w:jc w:val="both"/>
        <w:rPr>
          <w:snapToGrid w:val="0"/>
          <w:color w:val="000000" w:themeColor="text1"/>
          <w:lang w:val="en-IN"/>
        </w:rPr>
      </w:pPr>
      <w:r w:rsidRPr="00623BFD">
        <w:rPr>
          <w:snapToGrid w:val="0"/>
          <w:color w:val="000000" w:themeColor="text1"/>
          <w:lang w:val="en-IN"/>
        </w:rPr>
        <w:t>Premium Margin</w:t>
      </w:r>
    </w:p>
    <w:p w14:paraId="4C6CF262" w14:textId="77777777" w:rsidR="000E4536" w:rsidRPr="00623BFD" w:rsidRDefault="000E4536" w:rsidP="000E4536">
      <w:pPr>
        <w:spacing w:line="240" w:lineRule="atLeast"/>
        <w:jc w:val="both"/>
        <w:rPr>
          <w:color w:val="000000" w:themeColor="text1"/>
        </w:rPr>
      </w:pPr>
      <w:r w:rsidRPr="00623BFD">
        <w:rPr>
          <w:snapToGrid w:val="0"/>
          <w:color w:val="000000" w:themeColor="text1"/>
          <w:lang w:val="en-IN"/>
        </w:rPr>
        <w:t>Intraday Crystallised MTM</w:t>
      </w:r>
    </w:p>
    <w:p w14:paraId="0A9B81E8" w14:textId="77777777" w:rsidR="000E4536" w:rsidRPr="00623BFD" w:rsidRDefault="000E4536" w:rsidP="002961BC">
      <w:pPr>
        <w:spacing w:line="240" w:lineRule="atLeast"/>
        <w:jc w:val="both"/>
        <w:rPr>
          <w:color w:val="000000" w:themeColor="text1"/>
        </w:rPr>
      </w:pPr>
      <w:r w:rsidRPr="00623BFD">
        <w:rPr>
          <w:color w:val="000000" w:themeColor="text1"/>
        </w:rPr>
        <w:t>Delivery Margin</w:t>
      </w:r>
    </w:p>
    <w:p w14:paraId="0AD34EC4"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Total Margin</w:t>
      </w:r>
    </w:p>
    <w:p w14:paraId="6781727E" w14:textId="77777777" w:rsidR="004809CD" w:rsidRPr="00623BFD" w:rsidRDefault="004809CD" w:rsidP="002961BC">
      <w:pPr>
        <w:snapToGrid w:val="0"/>
        <w:spacing w:line="240" w:lineRule="atLeast"/>
        <w:ind w:right="29"/>
        <w:jc w:val="both"/>
        <w:rPr>
          <w:color w:val="000000" w:themeColor="text1"/>
        </w:rPr>
      </w:pPr>
      <w:r w:rsidRPr="00623BFD">
        <w:rPr>
          <w:color w:val="000000" w:themeColor="text1"/>
          <w:lang w:val="en-IN"/>
        </w:rPr>
        <w:t> </w:t>
      </w:r>
    </w:p>
    <w:p w14:paraId="6C123BF0" w14:textId="77777777" w:rsidR="004809CD" w:rsidRPr="00623BFD" w:rsidRDefault="004809CD" w:rsidP="002961BC">
      <w:pPr>
        <w:snapToGrid w:val="0"/>
        <w:spacing w:line="240" w:lineRule="atLeast"/>
        <w:ind w:right="29"/>
        <w:jc w:val="both"/>
        <w:rPr>
          <w:color w:val="000000" w:themeColor="text1"/>
        </w:rPr>
      </w:pPr>
      <w:r w:rsidRPr="00623BFD">
        <w:rPr>
          <w:color w:val="000000" w:themeColor="text1"/>
          <w:lang w:val="en-IN"/>
        </w:rPr>
        <w:t>This report gives margin summary for the TM/CP code across with his account types.</w:t>
      </w:r>
    </w:p>
    <w:p w14:paraId="1292632C" w14:textId="77777777" w:rsidR="004809CD" w:rsidRPr="00623BFD" w:rsidRDefault="004809CD" w:rsidP="002961BC">
      <w:pPr>
        <w:spacing w:line="240" w:lineRule="atLeast"/>
        <w:jc w:val="both"/>
        <w:rPr>
          <w:color w:val="000000" w:themeColor="text1"/>
        </w:rPr>
      </w:pPr>
    </w:p>
    <w:p w14:paraId="14F34190" w14:textId="77777777" w:rsidR="004809CD" w:rsidRPr="00623BFD" w:rsidRDefault="004809CD" w:rsidP="002961BC">
      <w:pPr>
        <w:pStyle w:val="Heading1"/>
        <w:jc w:val="both"/>
        <w:rPr>
          <w:color w:val="000000" w:themeColor="text1"/>
        </w:rPr>
      </w:pPr>
      <w:bookmarkStart w:id="18" w:name="_Toc60258820"/>
      <w:r w:rsidRPr="00623BFD">
        <w:rPr>
          <w:color w:val="000000" w:themeColor="text1"/>
          <w:lang w:val="en-IN"/>
        </w:rPr>
        <w:t>Margin payable statement for clearing member (MG11)</w:t>
      </w:r>
      <w:bookmarkEnd w:id="18"/>
    </w:p>
    <w:p w14:paraId="5326FC17"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w:t>
      </w:r>
    </w:p>
    <w:p w14:paraId="19A1E2D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F_MG11_&lt;MEMBER CODE&gt;_DDMMYYYY.LIS.gz</w:t>
      </w:r>
    </w:p>
    <w:p w14:paraId="7287F578"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64E0F29B"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24C80172"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A.     </w:t>
      </w:r>
      <w:r w:rsidRPr="00623BFD">
        <w:rPr>
          <w:i/>
          <w:iCs/>
          <w:snapToGrid w:val="0"/>
          <w:color w:val="000000" w:themeColor="text1"/>
          <w:u w:val="single"/>
          <w:lang w:val="en-IN"/>
        </w:rPr>
        <w:t>CAPITAL</w:t>
      </w:r>
      <w:r w:rsidRPr="00623BFD">
        <w:rPr>
          <w:color w:val="000000" w:themeColor="text1"/>
          <w:lang w:val="en-IN"/>
        </w:rPr>
        <w:t xml:space="preserve"> </w:t>
      </w:r>
    </w:p>
    <w:p w14:paraId="27EC43CA"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Cash Capital</w:t>
      </w:r>
    </w:p>
    <w:p w14:paraId="2DF159E6"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Non-Cash Capital</w:t>
      </w:r>
    </w:p>
    <w:p w14:paraId="1F12AB44"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Total Capital (A1 + A2)</w:t>
      </w:r>
    </w:p>
    <w:p w14:paraId="2A4119F5"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Cash Component Required (%)</w:t>
      </w:r>
    </w:p>
    <w:p w14:paraId="1E8DA612"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Effective Deposits [Min (A1/A4, A3)]</w:t>
      </w:r>
    </w:p>
    <w:p w14:paraId="3B28C0C1" w14:textId="77777777" w:rsidR="004809CD" w:rsidRPr="00623BFD" w:rsidRDefault="004809CD" w:rsidP="002961BC">
      <w:pPr>
        <w:numPr>
          <w:ilvl w:val="0"/>
          <w:numId w:val="9"/>
        </w:numPr>
        <w:spacing w:line="240" w:lineRule="atLeast"/>
        <w:jc w:val="both"/>
        <w:rPr>
          <w:color w:val="000000" w:themeColor="text1"/>
        </w:rPr>
      </w:pPr>
      <w:r w:rsidRPr="00623BFD">
        <w:rPr>
          <w:snapToGrid w:val="0"/>
          <w:color w:val="000000" w:themeColor="text1"/>
          <w:lang w:val="en-IN"/>
        </w:rPr>
        <w:t>Non-usable Non-cash Capital (A3 - A5)</w:t>
      </w:r>
    </w:p>
    <w:p w14:paraId="25777924"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B.      </w:t>
      </w:r>
      <w:r w:rsidRPr="00623BFD">
        <w:rPr>
          <w:i/>
          <w:iCs/>
          <w:snapToGrid w:val="0"/>
          <w:color w:val="000000" w:themeColor="text1"/>
          <w:u w:val="single"/>
          <w:lang w:val="en-IN"/>
        </w:rPr>
        <w:t>MARGIN INFORMATION</w:t>
      </w:r>
      <w:r w:rsidRPr="00623BFD">
        <w:rPr>
          <w:color w:val="000000" w:themeColor="text1"/>
          <w:lang w:val="en-IN"/>
        </w:rPr>
        <w:t xml:space="preserve"> </w:t>
      </w:r>
    </w:p>
    <w:p w14:paraId="736F296D" w14:textId="77777777"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Minimum Liquid Net Worth</w:t>
      </w:r>
    </w:p>
    <w:p w14:paraId="0A952227" w14:textId="77777777" w:rsidR="00414A9A" w:rsidRPr="00623BFD" w:rsidRDefault="00414A9A" w:rsidP="002961BC">
      <w:pPr>
        <w:numPr>
          <w:ilvl w:val="0"/>
          <w:numId w:val="10"/>
        </w:numPr>
        <w:spacing w:line="240" w:lineRule="atLeast"/>
        <w:jc w:val="both"/>
        <w:rPr>
          <w:color w:val="000000" w:themeColor="text1"/>
        </w:rPr>
      </w:pPr>
      <w:r w:rsidRPr="00623BFD">
        <w:rPr>
          <w:color w:val="000000" w:themeColor="text1"/>
        </w:rPr>
        <w:t>Intraday Crystallised MTM</w:t>
      </w:r>
    </w:p>
    <w:p w14:paraId="164BE6D8" w14:textId="77777777" w:rsidR="000E4536" w:rsidRPr="00623BFD" w:rsidRDefault="000E4536" w:rsidP="002961BC">
      <w:pPr>
        <w:numPr>
          <w:ilvl w:val="0"/>
          <w:numId w:val="10"/>
        </w:numPr>
        <w:spacing w:line="240" w:lineRule="atLeast"/>
        <w:jc w:val="both"/>
        <w:rPr>
          <w:color w:val="000000" w:themeColor="text1"/>
        </w:rPr>
      </w:pPr>
      <w:r w:rsidRPr="00623BFD">
        <w:rPr>
          <w:color w:val="000000" w:themeColor="text1"/>
        </w:rPr>
        <w:t>Delivery Margin</w:t>
      </w:r>
    </w:p>
    <w:p w14:paraId="78E3BA8A" w14:textId="77777777"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Initial Margin Amount</w:t>
      </w:r>
    </w:p>
    <w:p w14:paraId="53784AAD" w14:textId="70BE45EF" w:rsidR="004809CD" w:rsidRPr="00623BFD" w:rsidRDefault="00414A9A" w:rsidP="002961BC">
      <w:pPr>
        <w:numPr>
          <w:ilvl w:val="0"/>
          <w:numId w:val="10"/>
        </w:numPr>
        <w:spacing w:line="240" w:lineRule="atLeast"/>
        <w:jc w:val="both"/>
        <w:rPr>
          <w:color w:val="000000" w:themeColor="text1"/>
        </w:rPr>
      </w:pPr>
      <w:r w:rsidRPr="00623BFD">
        <w:rPr>
          <w:snapToGrid w:val="0"/>
          <w:color w:val="000000" w:themeColor="text1"/>
          <w:lang w:val="en-IN"/>
        </w:rPr>
        <w:t>Ex</w:t>
      </w:r>
      <w:r w:rsidR="00B2028F" w:rsidRPr="00623BFD">
        <w:rPr>
          <w:snapToGrid w:val="0"/>
          <w:color w:val="000000" w:themeColor="text1"/>
          <w:lang w:val="en-IN"/>
        </w:rPr>
        <w:t>treme Loss Margin</w:t>
      </w:r>
    </w:p>
    <w:p w14:paraId="48D5A324" w14:textId="77777777" w:rsidR="00585FE7" w:rsidRPr="00623BFD" w:rsidRDefault="00585FE7" w:rsidP="002961BC">
      <w:pPr>
        <w:numPr>
          <w:ilvl w:val="0"/>
          <w:numId w:val="10"/>
        </w:numPr>
        <w:spacing w:line="240" w:lineRule="atLeast"/>
        <w:jc w:val="both"/>
        <w:rPr>
          <w:color w:val="000000" w:themeColor="text1"/>
        </w:rPr>
      </w:pPr>
      <w:r w:rsidRPr="00623BFD">
        <w:rPr>
          <w:color w:val="000000" w:themeColor="text1"/>
        </w:rPr>
        <w:t>IM Client Collateral Credit</w:t>
      </w:r>
    </w:p>
    <w:p w14:paraId="46E0832E" w14:textId="77777777" w:rsidR="00585FE7" w:rsidRPr="00623BFD" w:rsidRDefault="00585FE7" w:rsidP="002961BC">
      <w:pPr>
        <w:numPr>
          <w:ilvl w:val="0"/>
          <w:numId w:val="10"/>
        </w:numPr>
        <w:spacing w:line="240" w:lineRule="atLeast"/>
        <w:jc w:val="both"/>
        <w:rPr>
          <w:color w:val="000000" w:themeColor="text1"/>
        </w:rPr>
      </w:pPr>
      <w:r w:rsidRPr="00623BFD">
        <w:rPr>
          <w:color w:val="000000" w:themeColor="text1"/>
        </w:rPr>
        <w:t>ELM Client Collateral Credit</w:t>
      </w:r>
    </w:p>
    <w:p w14:paraId="2E155327" w14:textId="77777777"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Effective Deposits Required For Initial Margin (B7 + B8</w:t>
      </w:r>
      <w:r w:rsidR="00414A9A" w:rsidRPr="00623BFD">
        <w:rPr>
          <w:snapToGrid w:val="0"/>
          <w:color w:val="000000" w:themeColor="text1"/>
          <w:lang w:val="en-IN"/>
        </w:rPr>
        <w:t>+B9</w:t>
      </w:r>
      <w:r w:rsidR="000E4536" w:rsidRPr="00623BFD">
        <w:rPr>
          <w:snapToGrid w:val="0"/>
          <w:color w:val="000000" w:themeColor="text1"/>
          <w:lang w:val="en-IN"/>
        </w:rPr>
        <w:t>+B10</w:t>
      </w:r>
      <w:r w:rsidR="00585FE7" w:rsidRPr="00623BFD">
        <w:rPr>
          <w:snapToGrid w:val="0"/>
          <w:color w:val="000000" w:themeColor="text1"/>
          <w:lang w:val="en-IN"/>
        </w:rPr>
        <w:t>-B12</w:t>
      </w:r>
      <w:r w:rsidRPr="00623BFD">
        <w:rPr>
          <w:snapToGrid w:val="0"/>
          <w:color w:val="000000" w:themeColor="text1"/>
          <w:lang w:val="en-IN"/>
        </w:rPr>
        <w:t>)</w:t>
      </w:r>
    </w:p>
    <w:p w14:paraId="0323D809" w14:textId="77777777"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 xml:space="preserve">Effective Deposits Required For </w:t>
      </w:r>
      <w:r w:rsidR="00414A9A" w:rsidRPr="00623BFD">
        <w:rPr>
          <w:snapToGrid w:val="0"/>
          <w:color w:val="000000" w:themeColor="text1"/>
          <w:lang w:val="en-IN"/>
        </w:rPr>
        <w:t xml:space="preserve">Exposure Margin Value </w:t>
      </w:r>
      <w:r w:rsidRPr="00623BFD">
        <w:rPr>
          <w:snapToGrid w:val="0"/>
          <w:color w:val="000000" w:themeColor="text1"/>
          <w:lang w:val="en-IN"/>
        </w:rPr>
        <w:t>(</w:t>
      </w:r>
      <w:r w:rsidR="00414A9A" w:rsidRPr="00623BFD">
        <w:rPr>
          <w:snapToGrid w:val="0"/>
          <w:color w:val="000000" w:themeColor="text1"/>
          <w:lang w:val="en-IN"/>
        </w:rPr>
        <w:t>B7+</w:t>
      </w:r>
      <w:r w:rsidRPr="00623BFD">
        <w:rPr>
          <w:snapToGrid w:val="0"/>
          <w:color w:val="000000" w:themeColor="text1"/>
          <w:lang w:val="en-IN"/>
        </w:rPr>
        <w:t>B8 +B9</w:t>
      </w:r>
      <w:r w:rsidR="00414A9A" w:rsidRPr="00623BFD">
        <w:rPr>
          <w:snapToGrid w:val="0"/>
          <w:color w:val="000000" w:themeColor="text1"/>
          <w:lang w:val="en-IN"/>
        </w:rPr>
        <w:t>+B10</w:t>
      </w:r>
      <w:r w:rsidR="000E4536" w:rsidRPr="00623BFD">
        <w:rPr>
          <w:snapToGrid w:val="0"/>
          <w:color w:val="000000" w:themeColor="text1"/>
          <w:lang w:val="en-IN"/>
        </w:rPr>
        <w:t>+B11</w:t>
      </w:r>
      <w:r w:rsidR="00856E07" w:rsidRPr="00623BFD">
        <w:rPr>
          <w:snapToGrid w:val="0"/>
          <w:color w:val="000000" w:themeColor="text1"/>
          <w:lang w:val="en-IN"/>
        </w:rPr>
        <w:t>-B12-B13</w:t>
      </w:r>
      <w:r w:rsidRPr="00623BFD">
        <w:rPr>
          <w:snapToGrid w:val="0"/>
          <w:color w:val="000000" w:themeColor="text1"/>
          <w:lang w:val="en-IN"/>
        </w:rPr>
        <w:t xml:space="preserve">) </w:t>
      </w:r>
    </w:p>
    <w:p w14:paraId="11239515" w14:textId="5D75299E" w:rsidR="004809CD" w:rsidRPr="00623BFD" w:rsidRDefault="004809CD" w:rsidP="002961BC">
      <w:pPr>
        <w:numPr>
          <w:ilvl w:val="0"/>
          <w:numId w:val="10"/>
        </w:numPr>
        <w:spacing w:line="240" w:lineRule="atLeast"/>
        <w:jc w:val="both"/>
        <w:rPr>
          <w:color w:val="000000" w:themeColor="text1"/>
        </w:rPr>
      </w:pPr>
      <w:r w:rsidRPr="00623BFD">
        <w:rPr>
          <w:snapToGrid w:val="0"/>
          <w:color w:val="000000" w:themeColor="text1"/>
          <w:lang w:val="en-IN"/>
        </w:rPr>
        <w:t>Effective Deposit requirement for the Clearing Member [Higher of (</w:t>
      </w:r>
      <w:r w:rsidR="00856E07" w:rsidRPr="00623BFD">
        <w:rPr>
          <w:snapToGrid w:val="0"/>
          <w:color w:val="000000" w:themeColor="text1"/>
          <w:lang w:val="en-IN"/>
        </w:rPr>
        <w:t>B14</w:t>
      </w:r>
      <w:r w:rsidRPr="00623BFD">
        <w:rPr>
          <w:snapToGrid w:val="0"/>
          <w:color w:val="000000" w:themeColor="text1"/>
          <w:lang w:val="en-IN"/>
        </w:rPr>
        <w:t xml:space="preserve">, </w:t>
      </w:r>
      <w:r w:rsidR="00856E07" w:rsidRPr="00623BFD">
        <w:rPr>
          <w:snapToGrid w:val="0"/>
          <w:color w:val="000000" w:themeColor="text1"/>
          <w:lang w:val="en-IN"/>
        </w:rPr>
        <w:t>B15</w:t>
      </w:r>
      <w:r w:rsidRPr="00623BFD">
        <w:rPr>
          <w:snapToGrid w:val="0"/>
          <w:color w:val="000000" w:themeColor="text1"/>
          <w:lang w:val="en-IN"/>
        </w:rPr>
        <w:t>)]</w:t>
      </w:r>
    </w:p>
    <w:p w14:paraId="1D1B08DF" w14:textId="77777777" w:rsidR="004809CD" w:rsidRPr="00623BFD" w:rsidRDefault="004809CD" w:rsidP="002961BC">
      <w:pPr>
        <w:spacing w:line="240" w:lineRule="atLeast"/>
        <w:ind w:left="360" w:hanging="360"/>
        <w:jc w:val="both"/>
        <w:rPr>
          <w:color w:val="000000" w:themeColor="text1"/>
        </w:rPr>
      </w:pPr>
      <w:r w:rsidRPr="00623BFD">
        <w:rPr>
          <w:i/>
          <w:iCs/>
          <w:snapToGrid w:val="0"/>
          <w:color w:val="000000" w:themeColor="text1"/>
          <w:lang w:val="en-IN"/>
        </w:rPr>
        <w:t xml:space="preserve">C.     </w:t>
      </w:r>
      <w:r w:rsidRPr="00623BFD">
        <w:rPr>
          <w:i/>
          <w:iCs/>
          <w:snapToGrid w:val="0"/>
          <w:color w:val="000000" w:themeColor="text1"/>
          <w:u w:val="single"/>
          <w:lang w:val="en-IN"/>
        </w:rPr>
        <w:t>TRANSACTION AMOUNT</w:t>
      </w:r>
      <w:r w:rsidRPr="00623BFD">
        <w:rPr>
          <w:color w:val="000000" w:themeColor="text1"/>
          <w:lang w:val="en-IN"/>
        </w:rPr>
        <w:t xml:space="preserve"> </w:t>
      </w:r>
    </w:p>
    <w:p w14:paraId="31300D02" w14:textId="415DF70D" w:rsidR="004809CD" w:rsidRPr="00623BFD" w:rsidRDefault="004809CD">
      <w:pPr>
        <w:numPr>
          <w:ilvl w:val="0"/>
          <w:numId w:val="29"/>
        </w:numPr>
        <w:spacing w:line="240" w:lineRule="atLeast"/>
        <w:jc w:val="both"/>
        <w:rPr>
          <w:color w:val="000000" w:themeColor="text1"/>
        </w:rPr>
      </w:pPr>
      <w:r w:rsidRPr="00623BFD">
        <w:rPr>
          <w:snapToGrid w:val="0"/>
          <w:color w:val="000000" w:themeColor="text1"/>
          <w:lang w:val="en-IN"/>
        </w:rPr>
        <w:t>Excess Effective Deposits Required (</w:t>
      </w:r>
      <w:r w:rsidR="00856E07" w:rsidRPr="00623BFD">
        <w:rPr>
          <w:snapToGrid w:val="0"/>
          <w:color w:val="000000" w:themeColor="text1"/>
          <w:lang w:val="en-IN"/>
        </w:rPr>
        <w:t xml:space="preserve">B16 </w:t>
      </w:r>
      <w:r w:rsidRPr="00623BFD">
        <w:rPr>
          <w:snapToGrid w:val="0"/>
          <w:color w:val="000000" w:themeColor="text1"/>
          <w:lang w:val="en-IN"/>
        </w:rPr>
        <w:t>–A5)</w:t>
      </w:r>
    </w:p>
    <w:p w14:paraId="1B6FCFD5"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Minimum Free Deposit for Pay-in Transaction</w:t>
      </w:r>
    </w:p>
    <w:p w14:paraId="2B84EA82"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Minimum Free Deposit for Pay-out Transaction</w:t>
      </w:r>
    </w:p>
    <w:p w14:paraId="252545AF"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Additional Deposit Required</w:t>
      </w:r>
    </w:p>
    <w:p w14:paraId="21EF16DA"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Daily Cash Margin Already Paid By the Member</w:t>
      </w:r>
    </w:p>
    <w:p w14:paraId="6C4C7F96"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Non-usable Non-cash Allocation</w:t>
      </w:r>
    </w:p>
    <w:p w14:paraId="4DC787E4" w14:textId="77777777" w:rsidR="004809CD" w:rsidRPr="00623BFD" w:rsidRDefault="004809CD" w:rsidP="00EE7A84">
      <w:pPr>
        <w:numPr>
          <w:ilvl w:val="0"/>
          <w:numId w:val="29"/>
        </w:numPr>
        <w:spacing w:line="240" w:lineRule="atLeast"/>
        <w:jc w:val="both"/>
        <w:rPr>
          <w:color w:val="000000" w:themeColor="text1"/>
        </w:rPr>
      </w:pPr>
      <w:r w:rsidRPr="00623BFD">
        <w:rPr>
          <w:snapToGrid w:val="0"/>
          <w:color w:val="000000" w:themeColor="text1"/>
          <w:lang w:val="en-IN"/>
        </w:rPr>
        <w:t>Cash Margin Payable(+)/Receivable(-)</w:t>
      </w:r>
    </w:p>
    <w:p w14:paraId="7AB50CF7"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EBF697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This report gives the collateral and margin payable statement for a clearing member</w:t>
      </w:r>
    </w:p>
    <w:p w14:paraId="603D3538"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 </w:t>
      </w:r>
    </w:p>
    <w:p w14:paraId="272F9A62" w14:textId="77777777" w:rsidR="004809CD" w:rsidRPr="00623BFD" w:rsidRDefault="004809CD" w:rsidP="002961BC">
      <w:pPr>
        <w:pStyle w:val="Heading1"/>
        <w:jc w:val="both"/>
        <w:rPr>
          <w:color w:val="000000" w:themeColor="text1"/>
        </w:rPr>
      </w:pPr>
      <w:bookmarkStart w:id="19" w:name="_Toc60258821"/>
      <w:r w:rsidRPr="00623BFD">
        <w:rPr>
          <w:color w:val="000000" w:themeColor="text1"/>
          <w:lang w:val="en-IN"/>
        </w:rPr>
        <w:t xml:space="preserve">Detailed </w:t>
      </w:r>
      <w:r w:rsidR="005924CC" w:rsidRPr="00623BFD">
        <w:rPr>
          <w:color w:val="000000" w:themeColor="text1"/>
          <w:lang w:val="en-IN"/>
        </w:rPr>
        <w:t xml:space="preserve">end of day </w:t>
      </w:r>
      <w:r w:rsidRPr="00623BFD">
        <w:rPr>
          <w:color w:val="000000" w:themeColor="text1"/>
          <w:lang w:val="en-IN"/>
        </w:rPr>
        <w:t>margin file for clearing member (MG12)</w:t>
      </w:r>
      <w:bookmarkEnd w:id="19"/>
    </w:p>
    <w:p w14:paraId="57EE4216"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F_MG12_&lt;MEMBER CODE&gt;_DDMMYYYY.LIS.gz</w:t>
      </w:r>
    </w:p>
    <w:p w14:paraId="6A6A291F"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5B87005"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0FAE168F"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The file for a clearing member shall contain the following values </w:t>
      </w:r>
    </w:p>
    <w:p w14:paraId="24A41BE8" w14:textId="77777777" w:rsidR="004809CD" w:rsidRPr="00623BFD" w:rsidRDefault="004809CD" w:rsidP="002961BC">
      <w:pPr>
        <w:spacing w:line="240" w:lineRule="atLeast"/>
        <w:jc w:val="both"/>
        <w:rPr>
          <w:color w:val="000000" w:themeColor="text1"/>
        </w:rPr>
      </w:pPr>
      <w:r w:rsidRPr="00623BFD">
        <w:rPr>
          <w:color w:val="000000" w:themeColor="text1"/>
          <w:lang w:val="en-IN"/>
        </w:rPr>
        <w:t>Trade date</w:t>
      </w:r>
    </w:p>
    <w:p w14:paraId="46CF5059" w14:textId="77777777" w:rsidR="004809CD" w:rsidRPr="00623BFD" w:rsidRDefault="004809CD" w:rsidP="002961BC">
      <w:pPr>
        <w:spacing w:line="240" w:lineRule="atLeast"/>
        <w:jc w:val="both"/>
        <w:rPr>
          <w:color w:val="000000" w:themeColor="text1"/>
        </w:rPr>
      </w:pPr>
      <w:r w:rsidRPr="00623BFD">
        <w:rPr>
          <w:color w:val="000000" w:themeColor="text1"/>
          <w:lang w:val="en-IN"/>
        </w:rPr>
        <w:t>Trading member /Custodial participant code</w:t>
      </w:r>
    </w:p>
    <w:p w14:paraId="1A4A4199" w14:textId="77777777" w:rsidR="004809CD" w:rsidRPr="00623BFD" w:rsidRDefault="004809CD" w:rsidP="002961BC">
      <w:pPr>
        <w:spacing w:line="240" w:lineRule="atLeast"/>
        <w:jc w:val="both"/>
        <w:rPr>
          <w:color w:val="000000" w:themeColor="text1"/>
        </w:rPr>
      </w:pPr>
      <w:r w:rsidRPr="00623BFD">
        <w:rPr>
          <w:color w:val="000000" w:themeColor="text1"/>
          <w:lang w:val="en-IN"/>
        </w:rPr>
        <w:t>SPAN margin</w:t>
      </w:r>
    </w:p>
    <w:p w14:paraId="2DC34733" w14:textId="0C6DF53D" w:rsidR="004809CD" w:rsidRPr="00623BFD" w:rsidRDefault="005924CC" w:rsidP="002961BC">
      <w:pPr>
        <w:spacing w:line="240" w:lineRule="atLeast"/>
        <w:jc w:val="both"/>
        <w:rPr>
          <w:color w:val="000000" w:themeColor="text1"/>
          <w:lang w:val="en-IN"/>
        </w:rPr>
      </w:pPr>
      <w:r w:rsidRPr="00623BFD">
        <w:rPr>
          <w:color w:val="000000" w:themeColor="text1"/>
          <w:lang w:val="en-IN"/>
        </w:rPr>
        <w:t>Filler</w:t>
      </w:r>
    </w:p>
    <w:p w14:paraId="378F4758" w14:textId="7165D0C4" w:rsidR="00B71BE2" w:rsidRPr="00623BFD" w:rsidRDefault="00B71BE2" w:rsidP="002961BC">
      <w:pPr>
        <w:spacing w:line="240" w:lineRule="atLeast"/>
        <w:jc w:val="both"/>
        <w:rPr>
          <w:color w:val="000000" w:themeColor="text1"/>
          <w:sz w:val="23"/>
          <w:szCs w:val="23"/>
        </w:rPr>
      </w:pPr>
      <w:r w:rsidRPr="00623BFD">
        <w:rPr>
          <w:color w:val="000000" w:themeColor="text1"/>
          <w:sz w:val="23"/>
          <w:szCs w:val="23"/>
        </w:rPr>
        <w:t>Ex</w:t>
      </w:r>
      <w:r w:rsidR="005924CC" w:rsidRPr="00623BFD">
        <w:rPr>
          <w:color w:val="000000" w:themeColor="text1"/>
          <w:sz w:val="23"/>
          <w:szCs w:val="23"/>
        </w:rPr>
        <w:t>treme Loss</w:t>
      </w:r>
      <w:r w:rsidRPr="00623BFD">
        <w:rPr>
          <w:color w:val="000000" w:themeColor="text1"/>
          <w:sz w:val="23"/>
          <w:szCs w:val="23"/>
        </w:rPr>
        <w:t xml:space="preserve"> margin</w:t>
      </w:r>
    </w:p>
    <w:p w14:paraId="0EB0D051" w14:textId="77777777" w:rsidR="00B71BE2" w:rsidRPr="00623BFD" w:rsidRDefault="00B71BE2" w:rsidP="002961BC">
      <w:pPr>
        <w:spacing w:line="240" w:lineRule="atLeast"/>
        <w:jc w:val="both"/>
        <w:rPr>
          <w:color w:val="000000" w:themeColor="text1"/>
          <w:sz w:val="23"/>
          <w:szCs w:val="23"/>
        </w:rPr>
      </w:pPr>
      <w:r w:rsidRPr="00623BFD">
        <w:rPr>
          <w:color w:val="000000" w:themeColor="text1"/>
          <w:sz w:val="23"/>
          <w:szCs w:val="23"/>
        </w:rPr>
        <w:t xml:space="preserve">Delivery margin </w:t>
      </w:r>
    </w:p>
    <w:p w14:paraId="303462A2" w14:textId="7678C95C" w:rsidR="00B71BE2" w:rsidRPr="00623BFD" w:rsidRDefault="005924CC" w:rsidP="002961BC">
      <w:pPr>
        <w:spacing w:line="240" w:lineRule="atLeast"/>
        <w:jc w:val="both"/>
        <w:rPr>
          <w:color w:val="000000" w:themeColor="text1"/>
          <w:sz w:val="23"/>
          <w:szCs w:val="23"/>
        </w:rPr>
      </w:pPr>
      <w:r w:rsidRPr="00623BFD">
        <w:rPr>
          <w:color w:val="000000" w:themeColor="text1"/>
          <w:sz w:val="23"/>
          <w:szCs w:val="23"/>
        </w:rPr>
        <w:t>Margin on consolidated crystallized obligation</w:t>
      </w:r>
    </w:p>
    <w:p w14:paraId="64B8A4F6" w14:textId="16E21703" w:rsidR="00B71BE2" w:rsidRPr="00623BFD" w:rsidRDefault="005924CC" w:rsidP="005924CC">
      <w:pPr>
        <w:spacing w:line="240" w:lineRule="atLeast"/>
        <w:jc w:val="both"/>
        <w:rPr>
          <w:color w:val="000000" w:themeColor="text1"/>
          <w:sz w:val="23"/>
          <w:szCs w:val="23"/>
        </w:rPr>
      </w:pPr>
      <w:r w:rsidRPr="00623BFD">
        <w:rPr>
          <w:color w:val="000000" w:themeColor="text1"/>
          <w:sz w:val="23"/>
          <w:szCs w:val="23"/>
        </w:rPr>
        <w:t>Total margin to be collected (SPAN Margin + Extreme Loss Margin + Delivery margin + Margin on consolidated crystallized obligation)</w:t>
      </w:r>
    </w:p>
    <w:p w14:paraId="1A9D4F7B" w14:textId="77777777" w:rsidR="005924CC" w:rsidRPr="00623BFD" w:rsidRDefault="005924CC" w:rsidP="005924CC">
      <w:pPr>
        <w:spacing w:line="240" w:lineRule="atLeast"/>
        <w:jc w:val="both"/>
        <w:rPr>
          <w:color w:val="000000" w:themeColor="text1"/>
          <w:sz w:val="22"/>
          <w:szCs w:val="22"/>
        </w:rPr>
      </w:pPr>
      <w:r w:rsidRPr="00623BFD">
        <w:rPr>
          <w:color w:val="000000" w:themeColor="text1"/>
          <w:sz w:val="22"/>
          <w:szCs w:val="22"/>
        </w:rPr>
        <w:t>Peak of Intra-day margin to be collected</w:t>
      </w:r>
    </w:p>
    <w:p w14:paraId="1FFEDA8E" w14:textId="7A99872F" w:rsidR="003D669B" w:rsidRPr="00623BFD" w:rsidRDefault="005924CC" w:rsidP="004A7D8C">
      <w:pPr>
        <w:pStyle w:val="Heading1"/>
        <w:rPr>
          <w:color w:val="000000" w:themeColor="text1"/>
        </w:rPr>
      </w:pPr>
      <w:bookmarkStart w:id="20" w:name="_Toc60258822"/>
      <w:r w:rsidRPr="00623BFD">
        <w:rPr>
          <w:color w:val="000000" w:themeColor="text1"/>
        </w:rPr>
        <w:t xml:space="preserve">Intra-day </w:t>
      </w:r>
      <w:r w:rsidR="003D669B" w:rsidRPr="00623BFD">
        <w:rPr>
          <w:color w:val="000000" w:themeColor="text1"/>
        </w:rPr>
        <w:t>margin report for Clearing member (MG12_P)</w:t>
      </w:r>
      <w:bookmarkEnd w:id="20"/>
    </w:p>
    <w:p w14:paraId="0F134E42" w14:textId="77777777" w:rsidR="003D669B" w:rsidRPr="00623BFD" w:rsidRDefault="003D669B" w:rsidP="003D669B">
      <w:pPr>
        <w:autoSpaceDE w:val="0"/>
        <w:autoSpaceDN w:val="0"/>
        <w:adjustRightInd w:val="0"/>
        <w:ind w:left="300"/>
        <w:jc w:val="both"/>
        <w:rPr>
          <w:rFonts w:ascii="Calibri" w:hAnsi="Calibri" w:cs="Calibri"/>
          <w:color w:val="000000" w:themeColor="text1"/>
        </w:rPr>
      </w:pPr>
    </w:p>
    <w:p w14:paraId="360066BD" w14:textId="15A530AF" w:rsidR="003D669B" w:rsidRPr="00623BFD" w:rsidRDefault="003D669B" w:rsidP="003E578C">
      <w:pPr>
        <w:autoSpaceDE w:val="0"/>
        <w:autoSpaceDN w:val="0"/>
        <w:adjustRightInd w:val="0"/>
        <w:ind w:firstLine="360"/>
        <w:jc w:val="both"/>
        <w:rPr>
          <w:color w:val="000000" w:themeColor="text1"/>
        </w:rPr>
      </w:pPr>
      <w:r w:rsidRPr="00623BFD">
        <w:rPr>
          <w:i/>
          <w:color w:val="000000" w:themeColor="text1"/>
        </w:rPr>
        <w:t>Naming Convention-</w:t>
      </w:r>
      <w:r w:rsidR="00906E71" w:rsidRPr="00623BFD">
        <w:rPr>
          <w:i/>
          <w:color w:val="000000" w:themeColor="text1"/>
        </w:rPr>
        <w:t xml:space="preserve"> </w:t>
      </w:r>
      <w:r w:rsidRPr="00623BFD">
        <w:rPr>
          <w:color w:val="000000" w:themeColor="text1"/>
        </w:rPr>
        <w:t>F_MG12_P_&lt;MEMBER CODE&gt;_DDMMYYYY_ i</w:t>
      </w:r>
      <w:r w:rsidR="00906E71" w:rsidRPr="00623BFD">
        <w:rPr>
          <w:color w:val="000000" w:themeColor="text1"/>
        </w:rPr>
        <w:t>nn</w:t>
      </w:r>
      <w:r w:rsidRPr="00623BFD">
        <w:rPr>
          <w:color w:val="000000" w:themeColor="text1"/>
        </w:rPr>
        <w:t xml:space="preserve">.LIS.gz </w:t>
      </w:r>
    </w:p>
    <w:p w14:paraId="7D8B0CA6" w14:textId="77777777" w:rsidR="00906E71" w:rsidRPr="00623BFD" w:rsidRDefault="00906E71">
      <w:pPr>
        <w:spacing w:line="240" w:lineRule="atLeast"/>
        <w:ind w:left="300"/>
        <w:jc w:val="both"/>
        <w:rPr>
          <w:color w:val="000000" w:themeColor="text1"/>
          <w:sz w:val="22"/>
          <w:szCs w:val="22"/>
        </w:rPr>
      </w:pPr>
      <w:r w:rsidRPr="00623BFD">
        <w:rPr>
          <w:color w:val="000000" w:themeColor="text1"/>
          <w:sz w:val="22"/>
          <w:szCs w:val="22"/>
        </w:rPr>
        <w:t>Where nn is the batch number</w:t>
      </w:r>
    </w:p>
    <w:p w14:paraId="5A7143EC" w14:textId="77777777" w:rsidR="003D669B" w:rsidRPr="00623BFD" w:rsidRDefault="003D669B" w:rsidP="00906E71">
      <w:pPr>
        <w:spacing w:line="240" w:lineRule="atLeast"/>
        <w:ind w:firstLine="300"/>
        <w:jc w:val="both"/>
        <w:rPr>
          <w:color w:val="000000" w:themeColor="text1"/>
        </w:rPr>
      </w:pPr>
      <w:r w:rsidRPr="00623BFD">
        <w:rPr>
          <w:i/>
          <w:color w:val="000000" w:themeColor="text1"/>
        </w:rPr>
        <w:t>File location:</w:t>
      </w:r>
      <w:r w:rsidRPr="00623BFD">
        <w:rPr>
          <w:color w:val="000000" w:themeColor="text1"/>
        </w:rPr>
        <w:t xml:space="preserve"> /FAOFTP/F&lt;MEMBER CODE&gt;/REPORTS</w:t>
      </w:r>
    </w:p>
    <w:p w14:paraId="4647AC3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46A7BBD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Trading member /Custodial participant code </w:t>
      </w:r>
    </w:p>
    <w:p w14:paraId="2BDED1FF"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1E2AECC5"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6FC9FFD4"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368660C"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471FA1EA" w14:textId="77777777" w:rsidR="000A2FB1" w:rsidRPr="00623BFD" w:rsidRDefault="000A2FB1" w:rsidP="003E578C">
      <w:pPr>
        <w:autoSpaceDE w:val="0"/>
        <w:autoSpaceDN w:val="0"/>
        <w:adjustRightInd w:val="0"/>
        <w:ind w:firstLine="30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239379C2" w14:textId="77777777" w:rsidR="000A2FB1" w:rsidRPr="00623BFD" w:rsidRDefault="000A2FB1" w:rsidP="003E578C">
      <w:pPr>
        <w:spacing w:line="240" w:lineRule="atLeast"/>
        <w:ind w:firstLine="300"/>
        <w:jc w:val="both"/>
        <w:rPr>
          <w:color w:val="000000" w:themeColor="text1"/>
        </w:rPr>
      </w:pPr>
      <w:r w:rsidRPr="00623BFD">
        <w:rPr>
          <w:rFonts w:eastAsiaTheme="minorHAnsi"/>
          <w:color w:val="000000" w:themeColor="text1"/>
          <w:sz w:val="23"/>
          <w:szCs w:val="23"/>
          <w:lang w:val="en-IN"/>
        </w:rPr>
        <w:t>Total margin to be collected (SPAN Margin + Extreme Loss Margin)</w:t>
      </w:r>
    </w:p>
    <w:p w14:paraId="6A3D770C" w14:textId="77777777" w:rsidR="004809CD" w:rsidRPr="00623BFD" w:rsidRDefault="004809CD" w:rsidP="002961BC">
      <w:pPr>
        <w:pStyle w:val="Heading1"/>
        <w:jc w:val="both"/>
        <w:rPr>
          <w:color w:val="000000" w:themeColor="text1"/>
        </w:rPr>
      </w:pPr>
      <w:bookmarkStart w:id="21" w:name="_Toc56084784"/>
      <w:bookmarkStart w:id="22" w:name="_Toc56084892"/>
      <w:bookmarkStart w:id="23" w:name="_Toc56084956"/>
      <w:bookmarkStart w:id="24" w:name="_Toc56087000"/>
      <w:bookmarkStart w:id="25" w:name="_Toc56084785"/>
      <w:bookmarkStart w:id="26" w:name="_Toc56084893"/>
      <w:bookmarkStart w:id="27" w:name="_Toc56084957"/>
      <w:bookmarkStart w:id="28" w:name="_Toc56087001"/>
      <w:bookmarkStart w:id="29" w:name="_Toc56084786"/>
      <w:bookmarkStart w:id="30" w:name="_Toc56084894"/>
      <w:bookmarkStart w:id="31" w:name="_Toc56084958"/>
      <w:bookmarkStart w:id="32" w:name="_Toc56087002"/>
      <w:bookmarkStart w:id="33" w:name="_Toc60258823"/>
      <w:bookmarkEnd w:id="21"/>
      <w:bookmarkEnd w:id="22"/>
      <w:bookmarkEnd w:id="23"/>
      <w:bookmarkEnd w:id="24"/>
      <w:bookmarkEnd w:id="25"/>
      <w:bookmarkEnd w:id="26"/>
      <w:bookmarkEnd w:id="27"/>
      <w:bookmarkEnd w:id="28"/>
      <w:bookmarkEnd w:id="29"/>
      <w:bookmarkEnd w:id="30"/>
      <w:bookmarkEnd w:id="31"/>
      <w:bookmarkEnd w:id="32"/>
      <w:r w:rsidRPr="00623BFD">
        <w:rPr>
          <w:color w:val="000000" w:themeColor="text1"/>
          <w:lang w:val="en-IN"/>
        </w:rPr>
        <w:t xml:space="preserve">Detailed </w:t>
      </w:r>
      <w:r w:rsidR="00A9514E" w:rsidRPr="00623BFD">
        <w:rPr>
          <w:color w:val="000000" w:themeColor="text1"/>
          <w:lang w:val="en-IN"/>
        </w:rPr>
        <w:t xml:space="preserve">end of day </w:t>
      </w:r>
      <w:r w:rsidRPr="00623BFD">
        <w:rPr>
          <w:color w:val="000000" w:themeColor="text1"/>
          <w:lang w:val="en-IN"/>
        </w:rPr>
        <w:t>margin file for trading member (MG13)</w:t>
      </w:r>
      <w:bookmarkEnd w:id="33"/>
      <w:r w:rsidRPr="00623BFD">
        <w:rPr>
          <w:snapToGrid w:val="0"/>
          <w:color w:val="000000" w:themeColor="text1"/>
          <w:lang w:val="en-IN"/>
        </w:rPr>
        <w:t xml:space="preserve">   </w:t>
      </w:r>
    </w:p>
    <w:p w14:paraId="530CEB8A" w14:textId="77777777" w:rsidR="004809CD" w:rsidRPr="00623BFD" w:rsidRDefault="004809CD" w:rsidP="002961BC">
      <w:pPr>
        <w:spacing w:line="240" w:lineRule="atLeast"/>
        <w:ind w:left="360"/>
        <w:jc w:val="both"/>
        <w:rPr>
          <w:color w:val="000000" w:themeColor="text1"/>
        </w:rPr>
      </w:pPr>
      <w:r w:rsidRPr="00623BFD">
        <w:rPr>
          <w:i/>
          <w:iCs/>
          <w:color w:val="000000" w:themeColor="text1"/>
          <w:lang w:val="en-IN"/>
        </w:rPr>
        <w:t> </w:t>
      </w:r>
    </w:p>
    <w:p w14:paraId="31B4E15A"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Naming convention</w:t>
      </w:r>
      <w:r w:rsidRPr="00623BFD">
        <w:rPr>
          <w:snapToGrid w:val="0"/>
          <w:color w:val="000000" w:themeColor="text1"/>
          <w:lang w:val="en-IN"/>
        </w:rPr>
        <w:t xml:space="preserve"> - F_MG13_&lt;MEMBER CODE&gt;_DDMMYYYY.LIS.gz</w:t>
      </w:r>
    </w:p>
    <w:p w14:paraId="033619D5" w14:textId="77777777" w:rsidR="004809CD" w:rsidRPr="00623BFD" w:rsidRDefault="004809CD" w:rsidP="002961BC">
      <w:pPr>
        <w:snapToGrid w:val="0"/>
        <w:spacing w:line="240" w:lineRule="atLeast"/>
        <w:ind w:right="29"/>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89B594" w14:textId="77777777" w:rsidR="004809CD" w:rsidRPr="00623BFD" w:rsidRDefault="004809CD" w:rsidP="002961BC">
      <w:pPr>
        <w:spacing w:line="240" w:lineRule="atLeast"/>
        <w:jc w:val="both"/>
        <w:rPr>
          <w:color w:val="000000" w:themeColor="text1"/>
        </w:rPr>
      </w:pPr>
      <w:r w:rsidRPr="00623BFD">
        <w:rPr>
          <w:i/>
          <w:iCs/>
          <w:color w:val="000000" w:themeColor="text1"/>
          <w:lang w:val="en-IN"/>
        </w:rPr>
        <w:t xml:space="preserve">File details and format: </w:t>
      </w:r>
    </w:p>
    <w:p w14:paraId="3707C742" w14:textId="77777777" w:rsidR="004809CD" w:rsidRPr="00623BFD" w:rsidRDefault="004809CD" w:rsidP="002961BC">
      <w:pPr>
        <w:spacing w:line="240" w:lineRule="atLeast"/>
        <w:jc w:val="both"/>
        <w:rPr>
          <w:color w:val="000000" w:themeColor="text1"/>
        </w:rPr>
      </w:pPr>
      <w:r w:rsidRPr="00623BFD">
        <w:rPr>
          <w:color w:val="000000" w:themeColor="text1"/>
          <w:lang w:val="en-IN"/>
        </w:rPr>
        <w:t xml:space="preserve">The file for a trading member shall contain the following values </w:t>
      </w:r>
    </w:p>
    <w:p w14:paraId="40740D50" w14:textId="77777777" w:rsidR="004809CD" w:rsidRPr="00623BFD" w:rsidRDefault="004809CD" w:rsidP="002961BC">
      <w:pPr>
        <w:spacing w:line="240" w:lineRule="atLeast"/>
        <w:jc w:val="both"/>
        <w:rPr>
          <w:color w:val="000000" w:themeColor="text1"/>
        </w:rPr>
      </w:pPr>
      <w:r w:rsidRPr="00623BFD">
        <w:rPr>
          <w:color w:val="000000" w:themeColor="text1"/>
          <w:lang w:val="en-IN"/>
        </w:rPr>
        <w:t>Trade date</w:t>
      </w:r>
    </w:p>
    <w:p w14:paraId="3F2F83D7" w14:textId="77777777" w:rsidR="004809CD" w:rsidRPr="00623BFD" w:rsidRDefault="004809CD" w:rsidP="002961BC">
      <w:pPr>
        <w:spacing w:line="240" w:lineRule="atLeast"/>
        <w:jc w:val="both"/>
        <w:rPr>
          <w:color w:val="000000" w:themeColor="text1"/>
        </w:rPr>
      </w:pPr>
      <w:r w:rsidRPr="00623BFD">
        <w:rPr>
          <w:color w:val="000000" w:themeColor="text1"/>
          <w:lang w:val="en-IN"/>
        </w:rPr>
        <w:t>Client Code</w:t>
      </w:r>
    </w:p>
    <w:p w14:paraId="1CE1976A" w14:textId="77777777" w:rsidR="004809CD" w:rsidRPr="00623BFD" w:rsidRDefault="004809CD" w:rsidP="002961BC">
      <w:pPr>
        <w:spacing w:line="240" w:lineRule="atLeast"/>
        <w:jc w:val="both"/>
        <w:rPr>
          <w:color w:val="000000" w:themeColor="text1"/>
        </w:rPr>
      </w:pPr>
      <w:r w:rsidRPr="00623BFD">
        <w:rPr>
          <w:color w:val="000000" w:themeColor="text1"/>
          <w:lang w:val="en-IN"/>
        </w:rPr>
        <w:t>SPAN margin</w:t>
      </w:r>
    </w:p>
    <w:p w14:paraId="16EE1278" w14:textId="5E599AF3" w:rsidR="00A9514E" w:rsidRPr="00623BFD" w:rsidRDefault="00A9514E" w:rsidP="002961BC">
      <w:pPr>
        <w:spacing w:line="240" w:lineRule="atLeast"/>
        <w:jc w:val="both"/>
        <w:rPr>
          <w:color w:val="000000" w:themeColor="text1"/>
          <w:lang w:val="en-IN"/>
        </w:rPr>
      </w:pPr>
      <w:r w:rsidRPr="00623BFD">
        <w:rPr>
          <w:color w:val="000000" w:themeColor="text1"/>
          <w:lang w:val="en-IN"/>
        </w:rPr>
        <w:t>Filler</w:t>
      </w:r>
      <w:r w:rsidRPr="00623BFD" w:rsidDel="00A9514E">
        <w:rPr>
          <w:color w:val="000000" w:themeColor="text1"/>
          <w:lang w:val="en-IN"/>
        </w:rPr>
        <w:t xml:space="preserve"> </w:t>
      </w:r>
    </w:p>
    <w:p w14:paraId="464748E1" w14:textId="2E9A4E2B" w:rsidR="00A47A5D" w:rsidRPr="00623BFD" w:rsidRDefault="00A9514E" w:rsidP="002961BC">
      <w:pPr>
        <w:spacing w:line="240" w:lineRule="atLeast"/>
        <w:jc w:val="both"/>
        <w:rPr>
          <w:color w:val="000000" w:themeColor="text1"/>
          <w:sz w:val="23"/>
          <w:szCs w:val="23"/>
        </w:rPr>
      </w:pPr>
      <w:r w:rsidRPr="00623BFD">
        <w:rPr>
          <w:color w:val="000000" w:themeColor="text1"/>
          <w:sz w:val="23"/>
          <w:szCs w:val="23"/>
        </w:rPr>
        <w:t>Extreme Loss</w:t>
      </w:r>
      <w:r w:rsidRPr="00623BFD" w:rsidDel="00A9514E">
        <w:rPr>
          <w:color w:val="000000" w:themeColor="text1"/>
          <w:sz w:val="23"/>
          <w:szCs w:val="23"/>
        </w:rPr>
        <w:t xml:space="preserve"> </w:t>
      </w:r>
      <w:r w:rsidR="00A47A5D" w:rsidRPr="00623BFD">
        <w:rPr>
          <w:color w:val="000000" w:themeColor="text1"/>
          <w:sz w:val="23"/>
          <w:szCs w:val="23"/>
        </w:rPr>
        <w:t>Margin</w:t>
      </w:r>
    </w:p>
    <w:p w14:paraId="37C3BDED" w14:textId="77777777" w:rsidR="00A47A5D" w:rsidRPr="00623BFD" w:rsidRDefault="00A47A5D" w:rsidP="00A47A5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6B59ECEF" w14:textId="5EE24B6C" w:rsidR="00A47A5D" w:rsidRPr="00623BFD" w:rsidRDefault="00A9514E" w:rsidP="00A47A5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Margin on consolidated crystallized obligation</w:t>
      </w:r>
      <w:r w:rsidRPr="00623BFD" w:rsidDel="00A9514E">
        <w:rPr>
          <w:rFonts w:eastAsiaTheme="minorHAnsi"/>
          <w:color w:val="000000" w:themeColor="text1"/>
          <w:sz w:val="23"/>
          <w:szCs w:val="23"/>
          <w:lang w:val="en-IN"/>
        </w:rPr>
        <w:t xml:space="preserve"> </w:t>
      </w:r>
    </w:p>
    <w:p w14:paraId="73E383BC" w14:textId="77777777" w:rsidR="00A9514E" w:rsidRPr="00623BFD" w:rsidRDefault="00A9514E" w:rsidP="00A9514E">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Total margin to be collected (SPAN Margin + Extreme Loss Margin + Delivery margin</w:t>
      </w:r>
    </w:p>
    <w:p w14:paraId="7A41A753" w14:textId="77777777" w:rsidR="00A9514E" w:rsidRPr="00623BFD" w:rsidRDefault="00A9514E" w:rsidP="00A9514E">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Margin on consolidated crystallized obligation)</w:t>
      </w:r>
      <w:r w:rsidRPr="00623BFD" w:rsidDel="00A9514E">
        <w:rPr>
          <w:rFonts w:eastAsiaTheme="minorHAnsi"/>
          <w:color w:val="000000" w:themeColor="text1"/>
          <w:sz w:val="23"/>
          <w:szCs w:val="23"/>
          <w:lang w:val="en-IN"/>
        </w:rPr>
        <w:t xml:space="preserve"> </w:t>
      </w:r>
    </w:p>
    <w:p w14:paraId="43BD07E0" w14:textId="660E4329" w:rsidR="00A47A5D" w:rsidRPr="00623BFD" w:rsidRDefault="00A9514E" w:rsidP="00A9514E">
      <w:pPr>
        <w:autoSpaceDE w:val="0"/>
        <w:autoSpaceDN w:val="0"/>
        <w:adjustRightInd w:val="0"/>
        <w:rPr>
          <w:rFonts w:eastAsiaTheme="minorHAnsi"/>
          <w:color w:val="000000" w:themeColor="text1"/>
          <w:sz w:val="22"/>
          <w:szCs w:val="22"/>
          <w:lang w:val="en-IN"/>
        </w:rPr>
      </w:pPr>
      <w:r w:rsidRPr="00623BFD">
        <w:rPr>
          <w:rFonts w:eastAsiaTheme="minorHAnsi"/>
          <w:color w:val="000000" w:themeColor="text1"/>
          <w:sz w:val="23"/>
          <w:szCs w:val="23"/>
          <w:lang w:val="en-IN"/>
        </w:rPr>
        <w:t>Peak of Intra-day margin to be collected</w:t>
      </w:r>
      <w:r w:rsidRPr="00623BFD" w:rsidDel="00A9514E">
        <w:rPr>
          <w:rFonts w:eastAsiaTheme="minorHAnsi"/>
          <w:color w:val="000000" w:themeColor="text1"/>
          <w:sz w:val="23"/>
          <w:szCs w:val="23"/>
          <w:lang w:val="en-IN"/>
        </w:rPr>
        <w:t xml:space="preserve"> </w:t>
      </w:r>
      <w:r w:rsidR="00A47A5D" w:rsidRPr="00623BFD">
        <w:rPr>
          <w:rFonts w:eastAsiaTheme="minorHAnsi"/>
          <w:color w:val="000000" w:themeColor="text1"/>
          <w:sz w:val="22"/>
          <w:szCs w:val="22"/>
          <w:lang w:val="en-IN"/>
        </w:rPr>
        <w:t xml:space="preserve"> </w:t>
      </w:r>
    </w:p>
    <w:p w14:paraId="45E3E56E" w14:textId="77777777" w:rsidR="00A47A5D" w:rsidRPr="00623BFD" w:rsidRDefault="00A47A5D" w:rsidP="00A47A5D">
      <w:pPr>
        <w:spacing w:line="240" w:lineRule="atLeast"/>
        <w:jc w:val="both"/>
        <w:rPr>
          <w:color w:val="000000" w:themeColor="text1"/>
        </w:rPr>
      </w:pPr>
      <w:r w:rsidRPr="00623BFD">
        <w:rPr>
          <w:rFonts w:eastAsiaTheme="minorHAnsi"/>
          <w:color w:val="000000" w:themeColor="text1"/>
          <w:sz w:val="22"/>
          <w:szCs w:val="22"/>
          <w:lang w:val="en-IN"/>
        </w:rPr>
        <w:t>Client/Proprietary Flag</w:t>
      </w:r>
    </w:p>
    <w:p w14:paraId="52E58A9F" w14:textId="77777777" w:rsidR="009A22B0" w:rsidRPr="00623BFD" w:rsidRDefault="009A22B0" w:rsidP="002961BC">
      <w:pPr>
        <w:spacing w:line="240" w:lineRule="atLeast"/>
        <w:jc w:val="both"/>
        <w:rPr>
          <w:i/>
          <w:color w:val="000000" w:themeColor="text1"/>
        </w:rPr>
      </w:pPr>
    </w:p>
    <w:p w14:paraId="2523FFF2" w14:textId="6A66C835" w:rsidR="003D669B" w:rsidRPr="00623BFD" w:rsidRDefault="00A9514E" w:rsidP="004A7D8C">
      <w:pPr>
        <w:pStyle w:val="Heading1"/>
        <w:rPr>
          <w:color w:val="000000" w:themeColor="text1"/>
        </w:rPr>
      </w:pPr>
      <w:bookmarkStart w:id="34" w:name="_Toc56084788"/>
      <w:bookmarkStart w:id="35" w:name="_Toc56084896"/>
      <w:bookmarkStart w:id="36" w:name="_Toc56084960"/>
      <w:bookmarkStart w:id="37" w:name="_Toc56087004"/>
      <w:bookmarkStart w:id="38" w:name="_Toc56084789"/>
      <w:bookmarkStart w:id="39" w:name="_Toc56084897"/>
      <w:bookmarkStart w:id="40" w:name="_Toc56084961"/>
      <w:bookmarkStart w:id="41" w:name="_Toc56087005"/>
      <w:bookmarkStart w:id="42" w:name="_Toc60258824"/>
      <w:bookmarkEnd w:id="34"/>
      <w:bookmarkEnd w:id="35"/>
      <w:bookmarkEnd w:id="36"/>
      <w:bookmarkEnd w:id="37"/>
      <w:bookmarkEnd w:id="38"/>
      <w:bookmarkEnd w:id="39"/>
      <w:bookmarkEnd w:id="40"/>
      <w:bookmarkEnd w:id="41"/>
      <w:r w:rsidRPr="00623BFD">
        <w:rPr>
          <w:iCs/>
          <w:color w:val="000000" w:themeColor="text1"/>
          <w:sz w:val="23"/>
          <w:szCs w:val="23"/>
        </w:rPr>
        <w:t xml:space="preserve">Intra day </w:t>
      </w:r>
      <w:r w:rsidR="003D669B" w:rsidRPr="00623BFD">
        <w:rPr>
          <w:color w:val="000000" w:themeColor="text1"/>
        </w:rPr>
        <w:t>margin report for Trading member (MG13_P)</w:t>
      </w:r>
      <w:bookmarkEnd w:id="42"/>
    </w:p>
    <w:p w14:paraId="439080E4" w14:textId="06621C4C" w:rsidR="003D669B" w:rsidRPr="00623BFD" w:rsidRDefault="003D669B" w:rsidP="003E578C">
      <w:pPr>
        <w:spacing w:line="240" w:lineRule="atLeast"/>
        <w:jc w:val="both"/>
        <w:rPr>
          <w:color w:val="000000" w:themeColor="text1"/>
        </w:rPr>
      </w:pPr>
      <w:r w:rsidRPr="00623BFD">
        <w:rPr>
          <w:i/>
          <w:color w:val="000000" w:themeColor="text1"/>
        </w:rPr>
        <w:t>Naming Convention-</w:t>
      </w:r>
      <w:r w:rsidR="00A9514E" w:rsidRPr="00623BFD">
        <w:rPr>
          <w:color w:val="000000" w:themeColor="text1"/>
        </w:rPr>
        <w:t xml:space="preserve"> </w:t>
      </w:r>
      <w:r w:rsidRPr="00623BFD">
        <w:rPr>
          <w:color w:val="000000" w:themeColor="text1"/>
        </w:rPr>
        <w:t xml:space="preserve">F_MG13_P_&lt;MEMBER CODE&gt;_DDMMYYYY_ </w:t>
      </w:r>
      <w:r w:rsidR="00A9514E" w:rsidRPr="00623BFD">
        <w:rPr>
          <w:color w:val="000000" w:themeColor="text1"/>
        </w:rPr>
        <w:t>inn</w:t>
      </w:r>
      <w:r w:rsidRPr="00623BFD">
        <w:rPr>
          <w:color w:val="000000" w:themeColor="text1"/>
        </w:rPr>
        <w:t xml:space="preserve">.LIS.gz </w:t>
      </w:r>
    </w:p>
    <w:p w14:paraId="6D927E54" w14:textId="77777777" w:rsidR="003D669B" w:rsidRPr="00623BFD" w:rsidRDefault="003D669B" w:rsidP="00A9514E">
      <w:pPr>
        <w:autoSpaceDE w:val="0"/>
        <w:autoSpaceDN w:val="0"/>
        <w:adjustRightInd w:val="0"/>
        <w:jc w:val="both"/>
        <w:rPr>
          <w:color w:val="000000" w:themeColor="text1"/>
        </w:rPr>
      </w:pPr>
      <w:r w:rsidRPr="00623BFD">
        <w:rPr>
          <w:i/>
          <w:color w:val="000000" w:themeColor="text1"/>
        </w:rPr>
        <w:t xml:space="preserve">File location: </w:t>
      </w:r>
      <w:r w:rsidRPr="00623BFD">
        <w:rPr>
          <w:color w:val="000000" w:themeColor="text1"/>
        </w:rPr>
        <w:t>/FAOFTP/F&lt;MEMBER CODE&gt;/REPORTS</w:t>
      </w:r>
    </w:p>
    <w:p w14:paraId="28055620"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i/>
          <w:iCs/>
          <w:color w:val="000000" w:themeColor="text1"/>
          <w:sz w:val="23"/>
          <w:szCs w:val="23"/>
          <w:lang w:val="en-IN"/>
        </w:rPr>
        <w:t xml:space="preserve">File details and format: </w:t>
      </w:r>
    </w:p>
    <w:p w14:paraId="6FC5DBF8"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Trade date </w:t>
      </w:r>
    </w:p>
    <w:p w14:paraId="1494AAD6"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Client Code </w:t>
      </w:r>
    </w:p>
    <w:p w14:paraId="266AA365"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SPAN Margin </w:t>
      </w:r>
    </w:p>
    <w:p w14:paraId="640B1063"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Filler </w:t>
      </w:r>
    </w:p>
    <w:p w14:paraId="178096BC"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Extreme Loss Margin </w:t>
      </w:r>
    </w:p>
    <w:p w14:paraId="3B236BEF"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Delivery margin </w:t>
      </w:r>
    </w:p>
    <w:p w14:paraId="58F08E28"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Margin on consolidated crystallized obligation </w:t>
      </w:r>
    </w:p>
    <w:p w14:paraId="1F8A88AC" w14:textId="77777777" w:rsidR="0059130D" w:rsidRPr="00623BFD" w:rsidRDefault="0059130D" w:rsidP="0059130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Total margin to be collected (SPAN Margin + Extreme Loss Margin) </w:t>
      </w:r>
    </w:p>
    <w:p w14:paraId="20A9F6CB" w14:textId="77777777" w:rsidR="0059130D" w:rsidRPr="00623BFD" w:rsidRDefault="0059130D" w:rsidP="003E578C">
      <w:pPr>
        <w:autoSpaceDE w:val="0"/>
        <w:autoSpaceDN w:val="0"/>
        <w:adjustRightInd w:val="0"/>
        <w:jc w:val="both"/>
        <w:rPr>
          <w:color w:val="000000" w:themeColor="text1"/>
        </w:rPr>
      </w:pPr>
      <w:r w:rsidRPr="00623BFD">
        <w:rPr>
          <w:rFonts w:eastAsiaTheme="minorHAnsi"/>
          <w:color w:val="000000" w:themeColor="text1"/>
          <w:sz w:val="23"/>
          <w:szCs w:val="23"/>
          <w:lang w:val="en-IN"/>
        </w:rPr>
        <w:t>Client/Proprietary Flag</w:t>
      </w:r>
    </w:p>
    <w:p w14:paraId="2159A31E" w14:textId="77777777" w:rsidR="004809CD" w:rsidRPr="00623BFD" w:rsidRDefault="004809CD" w:rsidP="002961BC">
      <w:pPr>
        <w:pStyle w:val="Heading1"/>
        <w:jc w:val="both"/>
        <w:rPr>
          <w:color w:val="000000" w:themeColor="text1"/>
        </w:rPr>
      </w:pPr>
      <w:bookmarkStart w:id="43" w:name="_Toc56084791"/>
      <w:bookmarkStart w:id="44" w:name="_Toc56084899"/>
      <w:bookmarkStart w:id="45" w:name="_Toc56084963"/>
      <w:bookmarkStart w:id="46" w:name="_Toc56087007"/>
      <w:bookmarkStart w:id="47" w:name="_Toc56084792"/>
      <w:bookmarkStart w:id="48" w:name="_Toc56084900"/>
      <w:bookmarkStart w:id="49" w:name="_Toc56084964"/>
      <w:bookmarkStart w:id="50" w:name="_Toc56087008"/>
      <w:bookmarkStart w:id="51" w:name="_Toc56084793"/>
      <w:bookmarkStart w:id="52" w:name="_Toc56084901"/>
      <w:bookmarkStart w:id="53" w:name="_Toc56084965"/>
      <w:bookmarkStart w:id="54" w:name="_Toc56087009"/>
      <w:bookmarkStart w:id="55" w:name="_Toc60258825"/>
      <w:bookmarkEnd w:id="43"/>
      <w:bookmarkEnd w:id="44"/>
      <w:bookmarkEnd w:id="45"/>
      <w:bookmarkEnd w:id="46"/>
      <w:bookmarkEnd w:id="47"/>
      <w:bookmarkEnd w:id="48"/>
      <w:bookmarkEnd w:id="49"/>
      <w:bookmarkEnd w:id="50"/>
      <w:bookmarkEnd w:id="51"/>
      <w:bookmarkEnd w:id="52"/>
      <w:bookmarkEnd w:id="53"/>
      <w:bookmarkEnd w:id="54"/>
      <w:r w:rsidRPr="00623BFD">
        <w:rPr>
          <w:color w:val="000000" w:themeColor="text1"/>
        </w:rPr>
        <w:t>Cross margin benefit report for clearing member (MG- 14)</w:t>
      </w:r>
      <w:bookmarkEnd w:id="55"/>
    </w:p>
    <w:p w14:paraId="06D375BE"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7958A434"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 F_MG14_&lt;MEMBER CODE&gt;_DDMMYYYY.csv</w:t>
      </w:r>
    </w:p>
    <w:p w14:paraId="58A06935"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1CF0FC15"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640385B2" w14:textId="77777777" w:rsidR="004809CD" w:rsidRPr="00623BFD" w:rsidRDefault="004809CD" w:rsidP="002961BC">
      <w:pPr>
        <w:jc w:val="both"/>
        <w:rPr>
          <w:color w:val="000000" w:themeColor="text1"/>
        </w:rPr>
      </w:pPr>
      <w:r w:rsidRPr="00623BFD">
        <w:rPr>
          <w:color w:val="000000" w:themeColor="text1"/>
        </w:rPr>
        <w:t>The file for a clearing member shall contain the following values</w:t>
      </w:r>
    </w:p>
    <w:p w14:paraId="762CF638" w14:textId="77777777" w:rsidR="004809CD" w:rsidRPr="00623BFD" w:rsidRDefault="004809CD" w:rsidP="002961BC">
      <w:pPr>
        <w:jc w:val="both"/>
        <w:rPr>
          <w:color w:val="000000" w:themeColor="text1"/>
        </w:rPr>
      </w:pPr>
      <w:r w:rsidRPr="00623BFD">
        <w:rPr>
          <w:color w:val="000000" w:themeColor="text1"/>
        </w:rPr>
        <w:t xml:space="preserve">Trading Member Code/ CP code </w:t>
      </w:r>
    </w:p>
    <w:p w14:paraId="35EECC83" w14:textId="77777777" w:rsidR="004809CD" w:rsidRPr="00623BFD" w:rsidRDefault="004809CD" w:rsidP="002961BC">
      <w:pPr>
        <w:jc w:val="both"/>
        <w:rPr>
          <w:color w:val="000000" w:themeColor="text1"/>
        </w:rPr>
      </w:pPr>
      <w:r w:rsidRPr="00623BFD">
        <w:rPr>
          <w:color w:val="000000" w:themeColor="text1"/>
        </w:rPr>
        <w:t>Initial Margin Benefit</w:t>
      </w:r>
    </w:p>
    <w:p w14:paraId="25289555" w14:textId="77777777" w:rsidR="004809CD" w:rsidRPr="00623BFD" w:rsidRDefault="004809CD" w:rsidP="002961BC">
      <w:pPr>
        <w:jc w:val="both"/>
        <w:rPr>
          <w:color w:val="000000" w:themeColor="text1"/>
        </w:rPr>
      </w:pPr>
      <w:r w:rsidRPr="00623BFD">
        <w:rPr>
          <w:color w:val="000000" w:themeColor="text1"/>
        </w:rPr>
        <w:t>Exposure Margin Benefit</w:t>
      </w:r>
    </w:p>
    <w:p w14:paraId="20F5AC42"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0BDE134E" w14:textId="77777777" w:rsidR="004809CD" w:rsidRPr="00623BFD" w:rsidRDefault="004809CD" w:rsidP="002961BC">
      <w:pPr>
        <w:pStyle w:val="Heading1"/>
        <w:jc w:val="both"/>
        <w:rPr>
          <w:color w:val="000000" w:themeColor="text1"/>
        </w:rPr>
      </w:pPr>
      <w:bookmarkStart w:id="56" w:name="_Toc60258826"/>
      <w:r w:rsidRPr="00623BFD">
        <w:rPr>
          <w:color w:val="000000" w:themeColor="text1"/>
        </w:rPr>
        <w:t>Cross margin benefit report for trading member (MG- 15)</w:t>
      </w:r>
      <w:bookmarkEnd w:id="56"/>
    </w:p>
    <w:p w14:paraId="61975B12"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068DA32D"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xml:space="preserve"> - F_MG15_&lt;MEMBER CODE&gt;_DDMMYYYY.csv</w:t>
      </w:r>
    </w:p>
    <w:p w14:paraId="02B99C77" w14:textId="77777777" w:rsidR="004809CD" w:rsidRPr="00623BFD" w:rsidRDefault="004809CD" w:rsidP="002961BC">
      <w:pPr>
        <w:jc w:val="both"/>
        <w:rPr>
          <w:color w:val="000000" w:themeColor="text1"/>
        </w:rPr>
      </w:pPr>
      <w:r w:rsidRPr="00623BFD">
        <w:rPr>
          <w:i/>
          <w:iCs/>
          <w:color w:val="000000" w:themeColor="text1"/>
        </w:rPr>
        <w:t xml:space="preserve">File location: </w:t>
      </w:r>
      <w:r w:rsidRPr="00623BFD">
        <w:rPr>
          <w:color w:val="000000" w:themeColor="text1"/>
        </w:rPr>
        <w:t>/FAOFTP/F&lt;MEMBER CODE&gt;/REPORTS</w:t>
      </w:r>
    </w:p>
    <w:p w14:paraId="25B42DAA"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0C48A197" w14:textId="77777777" w:rsidR="004809CD" w:rsidRPr="00623BFD" w:rsidRDefault="004809CD" w:rsidP="002961BC">
      <w:pPr>
        <w:jc w:val="both"/>
        <w:rPr>
          <w:color w:val="000000" w:themeColor="text1"/>
        </w:rPr>
      </w:pPr>
      <w:r w:rsidRPr="00623BFD">
        <w:rPr>
          <w:color w:val="000000" w:themeColor="text1"/>
        </w:rPr>
        <w:t>The file for a trading member shall contain the following values</w:t>
      </w:r>
    </w:p>
    <w:p w14:paraId="596BC544" w14:textId="77777777" w:rsidR="004809CD" w:rsidRPr="00623BFD" w:rsidRDefault="004809CD" w:rsidP="002961BC">
      <w:pPr>
        <w:spacing w:line="240" w:lineRule="atLeast"/>
        <w:jc w:val="both"/>
        <w:rPr>
          <w:color w:val="000000" w:themeColor="text1"/>
        </w:rPr>
      </w:pPr>
      <w:r w:rsidRPr="00623BFD">
        <w:rPr>
          <w:color w:val="000000" w:themeColor="text1"/>
        </w:rPr>
        <w:t>TM Code</w:t>
      </w:r>
    </w:p>
    <w:p w14:paraId="167BB060" w14:textId="77777777" w:rsidR="004809CD" w:rsidRPr="00623BFD" w:rsidRDefault="004809CD" w:rsidP="002961BC">
      <w:pPr>
        <w:spacing w:line="240" w:lineRule="atLeast"/>
        <w:jc w:val="both"/>
        <w:rPr>
          <w:color w:val="000000" w:themeColor="text1"/>
        </w:rPr>
      </w:pPr>
      <w:r w:rsidRPr="00623BFD">
        <w:rPr>
          <w:color w:val="000000" w:themeColor="text1"/>
        </w:rPr>
        <w:t xml:space="preserve">Client code </w:t>
      </w:r>
    </w:p>
    <w:p w14:paraId="222A1138" w14:textId="77777777" w:rsidR="004809CD" w:rsidRPr="00623BFD" w:rsidRDefault="004809CD" w:rsidP="002961BC">
      <w:pPr>
        <w:spacing w:line="240" w:lineRule="atLeast"/>
        <w:jc w:val="both"/>
        <w:rPr>
          <w:color w:val="000000" w:themeColor="text1"/>
        </w:rPr>
      </w:pPr>
      <w:r w:rsidRPr="00623BFD">
        <w:rPr>
          <w:color w:val="000000" w:themeColor="text1"/>
        </w:rPr>
        <w:t>Initial Margin Benefit</w:t>
      </w:r>
    </w:p>
    <w:p w14:paraId="42E3499D" w14:textId="77777777" w:rsidR="004809CD" w:rsidRPr="00623BFD" w:rsidRDefault="004809CD" w:rsidP="002961BC">
      <w:pPr>
        <w:spacing w:line="240" w:lineRule="atLeast"/>
        <w:jc w:val="both"/>
        <w:rPr>
          <w:color w:val="000000" w:themeColor="text1"/>
        </w:rPr>
      </w:pPr>
      <w:r w:rsidRPr="00623BFD">
        <w:rPr>
          <w:color w:val="000000" w:themeColor="text1"/>
        </w:rPr>
        <w:t>Exposure Margin Benefit</w:t>
      </w:r>
    </w:p>
    <w:p w14:paraId="248BF5B0" w14:textId="77777777" w:rsidR="003D669B" w:rsidRPr="00623BFD" w:rsidRDefault="003D669B" w:rsidP="002961BC">
      <w:pPr>
        <w:spacing w:line="240" w:lineRule="atLeast"/>
        <w:jc w:val="both"/>
        <w:rPr>
          <w:color w:val="000000" w:themeColor="text1"/>
        </w:rPr>
      </w:pPr>
    </w:p>
    <w:p w14:paraId="77D00112" w14:textId="77777777" w:rsidR="003D669B" w:rsidRPr="00623BFD" w:rsidRDefault="003D669B" w:rsidP="003D669B">
      <w:pPr>
        <w:spacing w:line="240" w:lineRule="atLeast"/>
        <w:jc w:val="both"/>
        <w:rPr>
          <w:color w:val="000000" w:themeColor="text1"/>
        </w:rPr>
      </w:pPr>
    </w:p>
    <w:p w14:paraId="01C61896" w14:textId="77777777" w:rsidR="0000616E" w:rsidRPr="00623BFD" w:rsidRDefault="004809CD" w:rsidP="002961BC">
      <w:pPr>
        <w:pStyle w:val="Heading1"/>
        <w:jc w:val="both"/>
        <w:rPr>
          <w:color w:val="000000" w:themeColor="text1"/>
        </w:rPr>
      </w:pPr>
      <w:r w:rsidRPr="00623BFD">
        <w:rPr>
          <w:b w:val="0"/>
          <w:bCs w:val="0"/>
          <w:color w:val="000000" w:themeColor="text1"/>
        </w:rPr>
        <w:t> </w:t>
      </w:r>
      <w:bookmarkStart w:id="57" w:name="_Toc60258827"/>
      <w:r w:rsidR="0000616E" w:rsidRPr="00623BFD">
        <w:rPr>
          <w:bCs w:val="0"/>
          <w:color w:val="000000" w:themeColor="text1"/>
        </w:rPr>
        <w:t>D</w:t>
      </w:r>
      <w:r w:rsidR="0000616E" w:rsidRPr="00623BFD">
        <w:rPr>
          <w:color w:val="000000" w:themeColor="text1"/>
          <w:lang w:val="en-IN"/>
        </w:rPr>
        <w:t>etailed margin file for clearing member (MG18)</w:t>
      </w:r>
      <w:bookmarkEnd w:id="57"/>
    </w:p>
    <w:p w14:paraId="27A9EE83" w14:textId="77777777" w:rsidR="0000616E" w:rsidRPr="00623BFD" w:rsidRDefault="0000616E" w:rsidP="0000616E">
      <w:pPr>
        <w:spacing w:line="240" w:lineRule="atLeast"/>
        <w:ind w:left="-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F_MG18_&lt;MEMBER CODE&gt;_DDMMYYYY.LIS.gz</w:t>
      </w:r>
    </w:p>
    <w:p w14:paraId="3D2FDE06" w14:textId="77777777" w:rsidR="0000616E" w:rsidRPr="00623BFD" w:rsidRDefault="0000616E" w:rsidP="0000616E">
      <w:pPr>
        <w:spacing w:line="240" w:lineRule="atLeast"/>
        <w:ind w:left="-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70657321" w14:textId="77777777" w:rsidR="0000616E" w:rsidRPr="00623BFD" w:rsidRDefault="0000616E" w:rsidP="0000616E">
      <w:pPr>
        <w:spacing w:line="240" w:lineRule="atLeast"/>
        <w:ind w:left="-60"/>
        <w:jc w:val="both"/>
        <w:rPr>
          <w:color w:val="000000" w:themeColor="text1"/>
        </w:rPr>
      </w:pPr>
      <w:r w:rsidRPr="00623BFD">
        <w:rPr>
          <w:i/>
          <w:iCs/>
          <w:color w:val="000000" w:themeColor="text1"/>
          <w:lang w:val="en-IN"/>
        </w:rPr>
        <w:t xml:space="preserve">File details and format: </w:t>
      </w:r>
    </w:p>
    <w:p w14:paraId="7EFEA8DA"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t>The file for a clearing member shall contain the following values</w:t>
      </w:r>
    </w:p>
    <w:p w14:paraId="0AA0BABF"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t>Trade date</w:t>
      </w:r>
    </w:p>
    <w:p w14:paraId="5328D520" w14:textId="77777777" w:rsidR="0000616E" w:rsidRPr="00623BFD" w:rsidRDefault="0000616E" w:rsidP="0000616E">
      <w:pPr>
        <w:spacing w:line="240" w:lineRule="atLeast"/>
        <w:ind w:left="-60"/>
        <w:jc w:val="both"/>
        <w:rPr>
          <w:color w:val="000000" w:themeColor="text1"/>
          <w:lang w:val="en-IN"/>
        </w:rPr>
      </w:pPr>
      <w:r w:rsidRPr="00623BFD">
        <w:rPr>
          <w:color w:val="000000" w:themeColor="text1"/>
          <w:lang w:val="en-IN"/>
        </w:rPr>
        <w:t>Trading member /Custodial participant code</w:t>
      </w:r>
    </w:p>
    <w:p w14:paraId="60851F1D" w14:textId="77777777" w:rsidR="00206984" w:rsidRPr="00623BFD" w:rsidRDefault="00206984" w:rsidP="00206984">
      <w:pPr>
        <w:spacing w:line="240" w:lineRule="atLeast"/>
        <w:ind w:left="-60"/>
        <w:jc w:val="both"/>
        <w:rPr>
          <w:color w:val="000000" w:themeColor="text1"/>
          <w:lang w:val="en-IN"/>
        </w:rPr>
      </w:pPr>
      <w:r w:rsidRPr="00623BFD">
        <w:rPr>
          <w:color w:val="000000" w:themeColor="text1"/>
          <w:lang w:val="en-IN"/>
        </w:rPr>
        <w:t xml:space="preserve">SPAN margin </w:t>
      </w:r>
    </w:p>
    <w:p w14:paraId="6E078A5A"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Filler</w:t>
      </w:r>
    </w:p>
    <w:p w14:paraId="4AFB66C9" w14:textId="13FDCE30" w:rsidR="00206984" w:rsidRPr="00623BFD" w:rsidRDefault="0059130D" w:rsidP="00206984">
      <w:pPr>
        <w:spacing w:line="240" w:lineRule="atLeast"/>
        <w:ind w:left="-60"/>
        <w:jc w:val="both"/>
        <w:rPr>
          <w:color w:val="000000" w:themeColor="text1"/>
          <w:lang w:val="en-IN"/>
        </w:rPr>
      </w:pPr>
      <w:r w:rsidRPr="00623BFD">
        <w:rPr>
          <w:color w:val="000000" w:themeColor="text1"/>
          <w:lang w:val="en-IN"/>
        </w:rPr>
        <w:t>Extreme Loss Margin</w:t>
      </w:r>
      <w:r w:rsidRPr="00623BFD" w:rsidDel="0059130D">
        <w:rPr>
          <w:color w:val="000000" w:themeColor="text1"/>
          <w:lang w:val="en-IN"/>
        </w:rPr>
        <w:t xml:space="preserve"> </w:t>
      </w:r>
      <w:r w:rsidR="00206984" w:rsidRPr="00623BFD">
        <w:rPr>
          <w:color w:val="000000" w:themeColor="text1"/>
          <w:lang w:val="en-IN"/>
        </w:rPr>
        <w:t xml:space="preserve"> </w:t>
      </w:r>
    </w:p>
    <w:p w14:paraId="29A2FEFE" w14:textId="77777777" w:rsidR="00206984" w:rsidRPr="00623BFD" w:rsidRDefault="00206984" w:rsidP="00206984">
      <w:pPr>
        <w:spacing w:line="240" w:lineRule="atLeast"/>
        <w:ind w:left="-60"/>
        <w:jc w:val="both"/>
        <w:rPr>
          <w:color w:val="000000" w:themeColor="text1"/>
          <w:lang w:val="en-IN"/>
        </w:rPr>
      </w:pPr>
      <w:r w:rsidRPr="00623BFD">
        <w:rPr>
          <w:color w:val="000000" w:themeColor="text1"/>
          <w:lang w:val="en-IN"/>
        </w:rPr>
        <w:t xml:space="preserve">Delivery margin </w:t>
      </w:r>
    </w:p>
    <w:p w14:paraId="1227ED17" w14:textId="4BA32A22" w:rsidR="0059130D" w:rsidRPr="00623BFD" w:rsidRDefault="0059130D" w:rsidP="00206984">
      <w:pPr>
        <w:spacing w:line="240" w:lineRule="atLeast"/>
        <w:ind w:left="-60"/>
        <w:jc w:val="both"/>
        <w:rPr>
          <w:color w:val="000000" w:themeColor="text1"/>
          <w:lang w:val="en-IN"/>
        </w:rPr>
      </w:pPr>
      <w:r w:rsidRPr="00623BFD">
        <w:rPr>
          <w:color w:val="000000" w:themeColor="text1"/>
          <w:lang w:val="en-IN"/>
        </w:rPr>
        <w:t>Margin on consolidated crystallized obligation</w:t>
      </w:r>
      <w:r w:rsidRPr="00623BFD" w:rsidDel="0059130D">
        <w:rPr>
          <w:color w:val="000000" w:themeColor="text1"/>
          <w:lang w:val="en-IN"/>
        </w:rPr>
        <w:t xml:space="preserve"> </w:t>
      </w:r>
    </w:p>
    <w:p w14:paraId="20BF589C"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Total margin to be collected (SPAN Margin + Extreme Loss Margin + Delivery margin</w:t>
      </w:r>
    </w:p>
    <w:p w14:paraId="67B71690" w14:textId="4D943F94" w:rsidR="00206984" w:rsidRPr="00623BFD" w:rsidRDefault="0059130D" w:rsidP="0059130D">
      <w:pPr>
        <w:spacing w:line="240" w:lineRule="atLeast"/>
        <w:ind w:left="-60"/>
        <w:jc w:val="both"/>
        <w:rPr>
          <w:color w:val="000000" w:themeColor="text1"/>
          <w:lang w:val="en-IN"/>
        </w:rPr>
      </w:pPr>
      <w:r w:rsidRPr="00623BFD">
        <w:rPr>
          <w:color w:val="000000" w:themeColor="text1"/>
          <w:lang w:val="en-IN"/>
        </w:rPr>
        <w:t>+ Margin on consolidated crystallized obligation)</w:t>
      </w:r>
      <w:r w:rsidRPr="00623BFD" w:rsidDel="0059130D">
        <w:rPr>
          <w:color w:val="000000" w:themeColor="text1"/>
          <w:lang w:val="en-IN"/>
        </w:rPr>
        <w:t xml:space="preserve"> </w:t>
      </w:r>
    </w:p>
    <w:p w14:paraId="75E96D7F" w14:textId="77777777" w:rsidR="0059130D" w:rsidRPr="00623BFD" w:rsidRDefault="0059130D" w:rsidP="0059130D">
      <w:pPr>
        <w:spacing w:line="240" w:lineRule="atLeast"/>
        <w:ind w:left="-60"/>
        <w:jc w:val="both"/>
        <w:rPr>
          <w:color w:val="000000" w:themeColor="text1"/>
          <w:lang w:val="en-IN"/>
        </w:rPr>
      </w:pPr>
      <w:r w:rsidRPr="00623BFD">
        <w:rPr>
          <w:color w:val="000000" w:themeColor="text1"/>
          <w:lang w:val="en-IN"/>
        </w:rPr>
        <w:t>Peak of Intra-day margin</w:t>
      </w:r>
    </w:p>
    <w:p w14:paraId="171AA384" w14:textId="77777777" w:rsidR="004809CD" w:rsidRPr="00623BFD" w:rsidRDefault="004809CD" w:rsidP="002961BC">
      <w:pPr>
        <w:pStyle w:val="Heading1"/>
        <w:jc w:val="both"/>
        <w:rPr>
          <w:color w:val="000000" w:themeColor="text1"/>
        </w:rPr>
      </w:pPr>
      <w:bookmarkStart w:id="58" w:name="_Toc60258828"/>
      <w:r w:rsidRPr="00623BFD">
        <w:rPr>
          <w:color w:val="000000" w:themeColor="text1"/>
        </w:rPr>
        <w:t>Offset positions report for trading member (XM_01)</w:t>
      </w:r>
      <w:bookmarkEnd w:id="58"/>
    </w:p>
    <w:p w14:paraId="73FFB486"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33BD7403"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xml:space="preserve">  F_XM_01_&lt;MEMBER CODE&gt;_&lt;DDMMYYYY&gt;.csv. </w:t>
      </w:r>
    </w:p>
    <w:p w14:paraId="06187055"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729A2D2A" w14:textId="77777777" w:rsidR="004809CD" w:rsidRPr="00623BFD" w:rsidRDefault="004809CD" w:rsidP="002961BC">
      <w:pPr>
        <w:jc w:val="both"/>
        <w:rPr>
          <w:color w:val="000000" w:themeColor="text1"/>
        </w:rPr>
      </w:pPr>
      <w:r w:rsidRPr="00623BFD">
        <w:rPr>
          <w:i/>
          <w:iCs/>
          <w:color w:val="000000" w:themeColor="text1"/>
        </w:rPr>
        <w:t xml:space="preserve">File details and format: </w:t>
      </w:r>
    </w:p>
    <w:p w14:paraId="1FC39E9E" w14:textId="77777777" w:rsidR="004809CD" w:rsidRPr="00623BFD" w:rsidRDefault="004809CD" w:rsidP="002961BC">
      <w:pPr>
        <w:jc w:val="both"/>
        <w:rPr>
          <w:color w:val="000000" w:themeColor="text1"/>
        </w:rPr>
      </w:pPr>
      <w:r w:rsidRPr="00623BFD">
        <w:rPr>
          <w:color w:val="000000" w:themeColor="text1"/>
        </w:rPr>
        <w:t xml:space="preserve">The file for a trading member shall contain the following values </w:t>
      </w:r>
    </w:p>
    <w:p w14:paraId="2EA8DEB4" w14:textId="77777777" w:rsidR="004809CD" w:rsidRPr="00623BFD" w:rsidRDefault="004809CD" w:rsidP="002961BC">
      <w:pPr>
        <w:jc w:val="both"/>
        <w:rPr>
          <w:color w:val="000000" w:themeColor="text1"/>
        </w:rPr>
      </w:pPr>
      <w:r w:rsidRPr="00623BFD">
        <w:rPr>
          <w:color w:val="000000" w:themeColor="text1"/>
          <w:lang w:val="fr-FR"/>
        </w:rPr>
        <w:t>Client Code</w:t>
      </w:r>
    </w:p>
    <w:p w14:paraId="1F7467EC" w14:textId="77777777" w:rsidR="004809CD" w:rsidRPr="00623BFD" w:rsidRDefault="004809CD" w:rsidP="002961BC">
      <w:pPr>
        <w:jc w:val="both"/>
        <w:rPr>
          <w:color w:val="000000" w:themeColor="text1"/>
        </w:rPr>
      </w:pPr>
      <w:r w:rsidRPr="00623BFD">
        <w:rPr>
          <w:color w:val="000000" w:themeColor="text1"/>
          <w:lang w:val="fr-FR"/>
        </w:rPr>
        <w:t>Contract Description</w:t>
      </w:r>
    </w:p>
    <w:p w14:paraId="4FC39BFB" w14:textId="77777777" w:rsidR="004809CD" w:rsidRPr="00623BFD" w:rsidRDefault="004809CD" w:rsidP="002961BC">
      <w:pPr>
        <w:jc w:val="both"/>
        <w:rPr>
          <w:color w:val="000000" w:themeColor="text1"/>
        </w:rPr>
      </w:pPr>
      <w:r w:rsidRPr="00623BFD">
        <w:rPr>
          <w:color w:val="000000" w:themeColor="text1"/>
          <w:lang w:val="fr-FR"/>
        </w:rPr>
        <w:t>Net Positions</w:t>
      </w:r>
    </w:p>
    <w:p w14:paraId="1E43BE75" w14:textId="77777777" w:rsidR="004809CD" w:rsidRPr="00623BFD" w:rsidRDefault="004809CD" w:rsidP="002961BC">
      <w:pPr>
        <w:jc w:val="both"/>
        <w:rPr>
          <w:color w:val="000000" w:themeColor="text1"/>
        </w:rPr>
      </w:pPr>
      <w:r w:rsidRPr="00623BFD">
        <w:rPr>
          <w:color w:val="000000" w:themeColor="text1"/>
        </w:rPr>
        <w:t>Offset Positions</w:t>
      </w:r>
    </w:p>
    <w:p w14:paraId="27EE52EA" w14:textId="77777777" w:rsidR="004809CD" w:rsidRPr="00623BFD" w:rsidRDefault="004809CD" w:rsidP="002961BC">
      <w:pPr>
        <w:pStyle w:val="Heading1"/>
        <w:jc w:val="both"/>
        <w:rPr>
          <w:color w:val="000000" w:themeColor="text1"/>
        </w:rPr>
      </w:pPr>
      <w:bookmarkStart w:id="59" w:name="_Toc60258829"/>
      <w:r w:rsidRPr="00623BFD">
        <w:rPr>
          <w:color w:val="000000" w:themeColor="text1"/>
        </w:rPr>
        <w:t>Offset positions report for clearing member (XM_02)</w:t>
      </w:r>
      <w:bookmarkEnd w:id="59"/>
    </w:p>
    <w:p w14:paraId="7CEFAEA0" w14:textId="77777777" w:rsidR="004809CD" w:rsidRPr="00623BFD" w:rsidRDefault="004809CD" w:rsidP="002961BC">
      <w:pPr>
        <w:spacing w:line="240" w:lineRule="atLeast"/>
        <w:jc w:val="both"/>
        <w:rPr>
          <w:color w:val="000000" w:themeColor="text1"/>
        </w:rPr>
      </w:pPr>
      <w:r w:rsidRPr="00623BFD">
        <w:rPr>
          <w:b/>
          <w:bCs/>
          <w:color w:val="000000" w:themeColor="text1"/>
        </w:rPr>
        <w:t> </w:t>
      </w:r>
    </w:p>
    <w:p w14:paraId="120B253E" w14:textId="77777777" w:rsidR="004809CD" w:rsidRPr="00623BFD" w:rsidRDefault="004809CD" w:rsidP="002961BC">
      <w:pPr>
        <w:jc w:val="both"/>
        <w:rPr>
          <w:color w:val="000000" w:themeColor="text1"/>
        </w:rPr>
      </w:pPr>
      <w:r w:rsidRPr="00623BFD">
        <w:rPr>
          <w:i/>
          <w:iCs/>
          <w:color w:val="000000" w:themeColor="text1"/>
        </w:rPr>
        <w:t>Naming convention:</w:t>
      </w:r>
      <w:r w:rsidRPr="00623BFD">
        <w:rPr>
          <w:color w:val="000000" w:themeColor="text1"/>
        </w:rPr>
        <w:t>  F_XM_02_&lt;MEMBER CODE&gt;_&lt;DDMMYYYY&gt;.csv</w:t>
      </w:r>
    </w:p>
    <w:p w14:paraId="50A06B67" w14:textId="77777777" w:rsidR="004809CD" w:rsidRPr="00623BFD" w:rsidRDefault="004809CD" w:rsidP="002961BC">
      <w:pPr>
        <w:jc w:val="both"/>
        <w:rPr>
          <w:color w:val="000000" w:themeColor="text1"/>
        </w:rPr>
      </w:pPr>
      <w:r w:rsidRPr="00623BFD">
        <w:rPr>
          <w:i/>
          <w:iCs/>
          <w:color w:val="000000" w:themeColor="text1"/>
        </w:rPr>
        <w:t>File Location:</w:t>
      </w:r>
      <w:r w:rsidRPr="00623BFD">
        <w:rPr>
          <w:color w:val="000000" w:themeColor="text1"/>
        </w:rPr>
        <w:t>  /FAOFTP/F&lt;MEMBER CODE&gt;/REPORTS</w:t>
      </w:r>
    </w:p>
    <w:p w14:paraId="35452AE1" w14:textId="77777777" w:rsidR="004809CD" w:rsidRPr="00623BFD" w:rsidRDefault="004809CD" w:rsidP="002961BC">
      <w:pPr>
        <w:jc w:val="both"/>
        <w:rPr>
          <w:color w:val="000000" w:themeColor="text1"/>
        </w:rPr>
      </w:pPr>
      <w:r w:rsidRPr="00623BFD">
        <w:rPr>
          <w:i/>
          <w:iCs/>
          <w:color w:val="000000" w:themeColor="text1"/>
        </w:rPr>
        <w:t>File details and format</w:t>
      </w:r>
    </w:p>
    <w:p w14:paraId="398AD91F" w14:textId="77777777" w:rsidR="004809CD" w:rsidRPr="00623BFD" w:rsidRDefault="004809CD" w:rsidP="002961BC">
      <w:pPr>
        <w:jc w:val="both"/>
        <w:rPr>
          <w:color w:val="000000" w:themeColor="text1"/>
        </w:rPr>
      </w:pPr>
      <w:r w:rsidRPr="00623BFD">
        <w:rPr>
          <w:color w:val="000000" w:themeColor="text1"/>
        </w:rPr>
        <w:t>The file for a clearing member shall contain the following values</w:t>
      </w:r>
    </w:p>
    <w:p w14:paraId="1EB85CDF" w14:textId="77777777" w:rsidR="004809CD" w:rsidRPr="00623BFD" w:rsidRDefault="004809CD" w:rsidP="002961BC">
      <w:pPr>
        <w:jc w:val="both"/>
        <w:rPr>
          <w:color w:val="000000" w:themeColor="text1"/>
        </w:rPr>
      </w:pPr>
      <w:r w:rsidRPr="00623BFD">
        <w:rPr>
          <w:color w:val="000000" w:themeColor="text1"/>
          <w:lang w:val="fr-FR"/>
        </w:rPr>
        <w:t>TM /CP Code</w:t>
      </w:r>
    </w:p>
    <w:p w14:paraId="21CF8BFD" w14:textId="77777777" w:rsidR="004809CD" w:rsidRPr="00623BFD" w:rsidRDefault="004809CD" w:rsidP="002961BC">
      <w:pPr>
        <w:jc w:val="both"/>
        <w:rPr>
          <w:color w:val="000000" w:themeColor="text1"/>
        </w:rPr>
      </w:pPr>
      <w:r w:rsidRPr="00623BFD">
        <w:rPr>
          <w:color w:val="000000" w:themeColor="text1"/>
          <w:lang w:val="fr-FR"/>
        </w:rPr>
        <w:t>Client Code</w:t>
      </w:r>
    </w:p>
    <w:p w14:paraId="323A2C7F" w14:textId="77777777" w:rsidR="004809CD" w:rsidRPr="00623BFD" w:rsidRDefault="004809CD" w:rsidP="002961BC">
      <w:pPr>
        <w:jc w:val="both"/>
        <w:rPr>
          <w:color w:val="000000" w:themeColor="text1"/>
        </w:rPr>
      </w:pPr>
      <w:r w:rsidRPr="00623BFD">
        <w:rPr>
          <w:color w:val="000000" w:themeColor="text1"/>
          <w:lang w:val="fr-FR"/>
        </w:rPr>
        <w:t>Contract Description</w:t>
      </w:r>
    </w:p>
    <w:p w14:paraId="7CC9D7D4" w14:textId="77777777" w:rsidR="004809CD" w:rsidRPr="00623BFD" w:rsidRDefault="004809CD" w:rsidP="002961BC">
      <w:pPr>
        <w:jc w:val="both"/>
        <w:rPr>
          <w:color w:val="000000" w:themeColor="text1"/>
        </w:rPr>
      </w:pPr>
      <w:r w:rsidRPr="00623BFD">
        <w:rPr>
          <w:color w:val="000000" w:themeColor="text1"/>
        </w:rPr>
        <w:t>Net Positions</w:t>
      </w:r>
    </w:p>
    <w:p w14:paraId="6669DC18" w14:textId="77777777" w:rsidR="004809CD" w:rsidRPr="00623BFD" w:rsidRDefault="004809CD" w:rsidP="002961BC">
      <w:pPr>
        <w:jc w:val="both"/>
        <w:rPr>
          <w:color w:val="000000" w:themeColor="text1"/>
        </w:rPr>
      </w:pPr>
      <w:r w:rsidRPr="00623BFD">
        <w:rPr>
          <w:color w:val="000000" w:themeColor="text1"/>
        </w:rPr>
        <w:t>Offset Positions</w:t>
      </w:r>
    </w:p>
    <w:p w14:paraId="062D7D22" w14:textId="77777777" w:rsidR="004809CD" w:rsidRPr="00623BFD" w:rsidRDefault="004809CD" w:rsidP="002961BC">
      <w:pPr>
        <w:spacing w:line="240" w:lineRule="atLeast"/>
        <w:jc w:val="both"/>
        <w:rPr>
          <w:b/>
          <w:bCs/>
          <w:color w:val="000000" w:themeColor="text1"/>
        </w:rPr>
      </w:pPr>
      <w:r w:rsidRPr="00623BFD">
        <w:rPr>
          <w:b/>
          <w:bCs/>
          <w:color w:val="000000" w:themeColor="text1"/>
        </w:rPr>
        <w:t> </w:t>
      </w:r>
    </w:p>
    <w:p w14:paraId="1A2630DC" w14:textId="77777777" w:rsidR="0048197D" w:rsidRPr="00623BFD" w:rsidRDefault="0048197D" w:rsidP="004A7D8C">
      <w:pPr>
        <w:pStyle w:val="Heading1"/>
        <w:jc w:val="both"/>
        <w:rPr>
          <w:color w:val="000000" w:themeColor="text1"/>
        </w:rPr>
      </w:pPr>
      <w:bookmarkStart w:id="60" w:name="_Toc60258830"/>
      <w:r w:rsidRPr="00623BFD">
        <w:rPr>
          <w:color w:val="000000" w:themeColor="text1"/>
        </w:rPr>
        <w:t>Clearing Member Summary Report for Option Value Collection (OPTCSHSUMM01)</w:t>
      </w:r>
      <w:bookmarkEnd w:id="60"/>
    </w:p>
    <w:p w14:paraId="462D218B"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F_OPTCSHSUMM01_Member Code_DDMMYYYY.csv </w:t>
      </w:r>
    </w:p>
    <w:p w14:paraId="4C6C9F1F"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E2148FE"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Format </w:t>
      </w:r>
    </w:p>
    <w:p w14:paraId="5DFA2538"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CM Code, TM Code, Client Code, Cash Amount Payable(+)/Receivable(-) </w:t>
      </w:r>
    </w:p>
    <w:p w14:paraId="6072B361"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2B586881" w14:textId="77777777" w:rsidR="0048197D" w:rsidRPr="00623BFD" w:rsidRDefault="0048197D" w:rsidP="004A7D8C">
      <w:pPr>
        <w:pStyle w:val="Heading1"/>
        <w:rPr>
          <w:color w:val="000000" w:themeColor="text1"/>
        </w:rPr>
      </w:pPr>
      <w:bookmarkStart w:id="61" w:name="_Toc60258831"/>
      <w:r w:rsidRPr="00623BFD">
        <w:rPr>
          <w:color w:val="000000" w:themeColor="text1"/>
        </w:rPr>
        <w:t>Trading Member Summary Report (OPTCSHSUMM02)</w:t>
      </w:r>
      <w:bookmarkEnd w:id="61"/>
    </w:p>
    <w:p w14:paraId="79ADF5A6"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F_OPTCSHSUMM02_Member Code_DDMMYYYY.csv </w:t>
      </w:r>
    </w:p>
    <w:p w14:paraId="21B5EAE0"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File Location :</w:t>
      </w:r>
      <w:r w:rsidRPr="00623BFD">
        <w:rPr>
          <w:rFonts w:eastAsiaTheme="minorHAnsi"/>
          <w:color w:val="000000" w:themeColor="text1"/>
          <w:sz w:val="23"/>
          <w:szCs w:val="23"/>
          <w:lang w:val="en-IN"/>
        </w:rPr>
        <w:t xml:space="preserve"> /FAOFTP/F&lt;MEMBER CODE&gt;/REPORTS Format </w:t>
      </w:r>
    </w:p>
    <w:p w14:paraId="5B0059BB"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color w:val="000000" w:themeColor="text1"/>
          <w:sz w:val="23"/>
          <w:szCs w:val="23"/>
          <w:lang w:val="en-IN"/>
        </w:rPr>
        <w:t xml:space="preserve">TM Code, Client Code, Cash Amount Payable(+)/Receivable(-) </w:t>
      </w:r>
    </w:p>
    <w:p w14:paraId="377F4A47"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29515C7D" w14:textId="692BF4B5" w:rsidR="0048197D" w:rsidRPr="00623BFD" w:rsidRDefault="0048197D" w:rsidP="004A7D8C">
      <w:pPr>
        <w:pStyle w:val="Heading1"/>
        <w:jc w:val="both"/>
        <w:rPr>
          <w:color w:val="000000" w:themeColor="text1"/>
        </w:rPr>
      </w:pPr>
      <w:bookmarkStart w:id="62" w:name="_Toc60258832"/>
      <w:r w:rsidRPr="00623BFD">
        <w:rPr>
          <w:color w:val="000000" w:themeColor="text1"/>
        </w:rPr>
        <w:t>Clearing Member Detailed Report for Option Value Collection</w:t>
      </w:r>
      <w:r w:rsidR="00BC3005">
        <w:rPr>
          <w:color w:val="000000" w:themeColor="text1"/>
        </w:rPr>
        <w:t xml:space="preserve"> </w:t>
      </w:r>
      <w:r w:rsidRPr="00623BFD">
        <w:rPr>
          <w:color w:val="000000" w:themeColor="text1"/>
        </w:rPr>
        <w:t>(OPTCSHDTLS01)</w:t>
      </w:r>
      <w:bookmarkEnd w:id="62"/>
    </w:p>
    <w:p w14:paraId="3155E0F5"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46A3DDA9"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F_OPTCSHDTLS01_Member Code_DDMMYYYY.csv </w:t>
      </w:r>
    </w:p>
    <w:p w14:paraId="177B8140"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i/>
          <w:color w:val="000000" w:themeColor="text1"/>
          <w:sz w:val="23"/>
          <w:szCs w:val="23"/>
          <w:lang w:val="en-IN"/>
        </w:rPr>
        <w:t>File Location</w:t>
      </w:r>
      <w:r w:rsidRPr="00623BFD">
        <w:rPr>
          <w:rFonts w:eastAsiaTheme="minorHAnsi"/>
          <w:color w:val="000000" w:themeColor="text1"/>
          <w:sz w:val="23"/>
          <w:szCs w:val="23"/>
          <w:lang w:val="en-IN"/>
        </w:rPr>
        <w:t xml:space="preserve"> : /FAOFTP/F&lt;MEMBER CODE&gt;/REPORTS </w:t>
      </w:r>
    </w:p>
    <w:p w14:paraId="781A3A74"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21417BEA" w14:textId="77777777" w:rsidR="0048197D" w:rsidRPr="00623BFD" w:rsidRDefault="0048197D" w:rsidP="0048197D">
      <w:pPr>
        <w:spacing w:line="240" w:lineRule="atLeast"/>
        <w:jc w:val="both"/>
        <w:rPr>
          <w:color w:val="000000" w:themeColor="text1"/>
        </w:rPr>
      </w:pPr>
      <w:r w:rsidRPr="00623BFD">
        <w:rPr>
          <w:color w:val="000000" w:themeColor="text1"/>
        </w:rPr>
        <w:t>CM Code</w:t>
      </w:r>
    </w:p>
    <w:p w14:paraId="683B7894" w14:textId="77777777" w:rsidR="0048197D" w:rsidRPr="00623BFD" w:rsidRDefault="0048197D" w:rsidP="0048197D">
      <w:pPr>
        <w:spacing w:line="240" w:lineRule="atLeast"/>
        <w:jc w:val="both"/>
        <w:rPr>
          <w:color w:val="000000" w:themeColor="text1"/>
        </w:rPr>
      </w:pPr>
      <w:r w:rsidRPr="00623BFD">
        <w:rPr>
          <w:color w:val="000000" w:themeColor="text1"/>
        </w:rPr>
        <w:t>TM Code/CP Code</w:t>
      </w:r>
    </w:p>
    <w:p w14:paraId="4C8DA4ED" w14:textId="77777777" w:rsidR="0048197D" w:rsidRPr="00623BFD" w:rsidRDefault="0048197D" w:rsidP="0048197D">
      <w:pPr>
        <w:spacing w:line="240" w:lineRule="atLeast"/>
        <w:jc w:val="both"/>
        <w:rPr>
          <w:color w:val="000000" w:themeColor="text1"/>
        </w:rPr>
      </w:pPr>
      <w:r w:rsidRPr="00623BFD">
        <w:rPr>
          <w:color w:val="000000" w:themeColor="text1"/>
        </w:rPr>
        <w:t>Client Code</w:t>
      </w:r>
    </w:p>
    <w:p w14:paraId="70FCE5CC" w14:textId="77777777" w:rsidR="0048197D" w:rsidRPr="00623BFD" w:rsidRDefault="0048197D" w:rsidP="0048197D">
      <w:pPr>
        <w:spacing w:line="240" w:lineRule="atLeast"/>
        <w:jc w:val="both"/>
        <w:rPr>
          <w:color w:val="000000" w:themeColor="text1"/>
        </w:rPr>
      </w:pPr>
      <w:r w:rsidRPr="00623BFD">
        <w:rPr>
          <w:color w:val="000000" w:themeColor="text1"/>
        </w:rPr>
        <w:t>Instrument Type</w:t>
      </w:r>
    </w:p>
    <w:p w14:paraId="3108AAD0" w14:textId="77777777" w:rsidR="0048197D" w:rsidRPr="00623BFD" w:rsidRDefault="0048197D" w:rsidP="0048197D">
      <w:pPr>
        <w:spacing w:line="240" w:lineRule="atLeast"/>
        <w:jc w:val="both"/>
        <w:rPr>
          <w:color w:val="000000" w:themeColor="text1"/>
        </w:rPr>
      </w:pPr>
      <w:r w:rsidRPr="00623BFD">
        <w:rPr>
          <w:color w:val="000000" w:themeColor="text1"/>
        </w:rPr>
        <w:t>Symbol</w:t>
      </w:r>
    </w:p>
    <w:p w14:paraId="348DB006" w14:textId="77777777" w:rsidR="0048197D" w:rsidRPr="00623BFD" w:rsidRDefault="0048197D" w:rsidP="0048197D">
      <w:pPr>
        <w:spacing w:line="240" w:lineRule="atLeast"/>
        <w:jc w:val="both"/>
        <w:rPr>
          <w:color w:val="000000" w:themeColor="text1"/>
        </w:rPr>
      </w:pPr>
      <w:r w:rsidRPr="00623BFD">
        <w:rPr>
          <w:color w:val="000000" w:themeColor="text1"/>
        </w:rPr>
        <w:t>Expiry Date</w:t>
      </w:r>
    </w:p>
    <w:p w14:paraId="3AA6B471" w14:textId="77777777" w:rsidR="0048197D" w:rsidRPr="00623BFD" w:rsidRDefault="0048197D" w:rsidP="0048197D">
      <w:pPr>
        <w:spacing w:line="240" w:lineRule="atLeast"/>
        <w:jc w:val="both"/>
        <w:rPr>
          <w:color w:val="000000" w:themeColor="text1"/>
        </w:rPr>
      </w:pPr>
      <w:r w:rsidRPr="00623BFD">
        <w:rPr>
          <w:color w:val="000000" w:themeColor="text1"/>
        </w:rPr>
        <w:t>Strike Price</w:t>
      </w:r>
    </w:p>
    <w:p w14:paraId="286519DC" w14:textId="77777777" w:rsidR="0048197D" w:rsidRPr="00623BFD" w:rsidRDefault="0048197D" w:rsidP="0048197D">
      <w:pPr>
        <w:spacing w:line="240" w:lineRule="atLeast"/>
        <w:jc w:val="both"/>
        <w:rPr>
          <w:color w:val="000000" w:themeColor="text1"/>
        </w:rPr>
      </w:pPr>
      <w:r w:rsidRPr="00623BFD">
        <w:rPr>
          <w:color w:val="000000" w:themeColor="text1"/>
        </w:rPr>
        <w:t>Option Type</w:t>
      </w:r>
    </w:p>
    <w:p w14:paraId="499DD959" w14:textId="77777777" w:rsidR="0048197D" w:rsidRPr="00623BFD" w:rsidRDefault="0048197D" w:rsidP="0048197D">
      <w:pPr>
        <w:spacing w:line="240" w:lineRule="atLeast"/>
        <w:jc w:val="both"/>
        <w:rPr>
          <w:color w:val="000000" w:themeColor="text1"/>
        </w:rPr>
      </w:pPr>
      <w:r w:rsidRPr="00623BFD">
        <w:rPr>
          <w:color w:val="000000" w:themeColor="text1"/>
        </w:rPr>
        <w:t>Previous Day Short Position</w:t>
      </w:r>
    </w:p>
    <w:p w14:paraId="47A80FA9" w14:textId="77777777" w:rsidR="0048197D" w:rsidRPr="00623BFD" w:rsidRDefault="0048197D" w:rsidP="0048197D">
      <w:pPr>
        <w:spacing w:line="240" w:lineRule="atLeast"/>
        <w:jc w:val="both"/>
        <w:rPr>
          <w:color w:val="000000" w:themeColor="text1"/>
        </w:rPr>
      </w:pPr>
      <w:r w:rsidRPr="00623BFD">
        <w:rPr>
          <w:color w:val="000000" w:themeColor="text1"/>
        </w:rPr>
        <w:t>Amount already collected</w:t>
      </w:r>
    </w:p>
    <w:p w14:paraId="156DA88E" w14:textId="77777777" w:rsidR="0048197D" w:rsidRPr="00623BFD" w:rsidRDefault="0048197D" w:rsidP="0048197D">
      <w:pPr>
        <w:spacing w:line="240" w:lineRule="atLeast"/>
        <w:jc w:val="both"/>
        <w:rPr>
          <w:color w:val="000000" w:themeColor="text1"/>
        </w:rPr>
      </w:pPr>
      <w:r w:rsidRPr="00623BFD">
        <w:rPr>
          <w:color w:val="000000" w:themeColor="text1"/>
        </w:rPr>
        <w:t>Current Day Net Position Long (-)/Short(+)</w:t>
      </w:r>
    </w:p>
    <w:p w14:paraId="2AE8011D" w14:textId="77777777" w:rsidR="0048197D" w:rsidRPr="00623BFD" w:rsidRDefault="0048197D" w:rsidP="0048197D">
      <w:pPr>
        <w:spacing w:line="240" w:lineRule="atLeast"/>
        <w:jc w:val="both"/>
        <w:rPr>
          <w:color w:val="000000" w:themeColor="text1"/>
        </w:rPr>
      </w:pPr>
      <w:r w:rsidRPr="00623BFD">
        <w:rPr>
          <w:color w:val="000000" w:themeColor="text1"/>
        </w:rPr>
        <w:t>Current Day Net Value Long (-)/Short(+)</w:t>
      </w:r>
    </w:p>
    <w:p w14:paraId="217F91D9" w14:textId="77777777" w:rsidR="0048197D" w:rsidRPr="00623BFD" w:rsidRDefault="0048197D" w:rsidP="0048197D">
      <w:pPr>
        <w:spacing w:line="240" w:lineRule="atLeast"/>
        <w:jc w:val="both"/>
        <w:rPr>
          <w:color w:val="000000" w:themeColor="text1"/>
        </w:rPr>
      </w:pPr>
      <w:r w:rsidRPr="00623BFD">
        <w:rPr>
          <w:color w:val="000000" w:themeColor="text1"/>
        </w:rPr>
        <w:t>Current Day Amount Payable (+)/Receivable (-)</w:t>
      </w:r>
    </w:p>
    <w:p w14:paraId="360B0348" w14:textId="77777777" w:rsidR="0048197D" w:rsidRPr="00623BFD" w:rsidRDefault="0048197D" w:rsidP="0048197D">
      <w:pPr>
        <w:spacing w:line="240" w:lineRule="atLeast"/>
        <w:jc w:val="both"/>
        <w:rPr>
          <w:color w:val="000000" w:themeColor="text1"/>
        </w:rPr>
      </w:pPr>
      <w:r w:rsidRPr="00623BFD">
        <w:rPr>
          <w:color w:val="000000" w:themeColor="text1"/>
        </w:rPr>
        <w:t>Closing Short Position</w:t>
      </w:r>
    </w:p>
    <w:p w14:paraId="5F89A5A4" w14:textId="77777777" w:rsidR="0048197D" w:rsidRPr="00623BFD" w:rsidRDefault="0048197D" w:rsidP="0048197D">
      <w:pPr>
        <w:spacing w:line="240" w:lineRule="atLeast"/>
        <w:jc w:val="both"/>
        <w:rPr>
          <w:color w:val="000000" w:themeColor="text1"/>
        </w:rPr>
      </w:pPr>
      <w:r w:rsidRPr="00623BFD">
        <w:rPr>
          <w:color w:val="000000" w:themeColor="text1"/>
        </w:rPr>
        <w:t>Total Amount Collected</w:t>
      </w:r>
    </w:p>
    <w:p w14:paraId="3EA45F2B" w14:textId="77777777" w:rsidR="0048197D" w:rsidRPr="00623BFD" w:rsidRDefault="0048197D" w:rsidP="0048197D">
      <w:pPr>
        <w:spacing w:line="240" w:lineRule="atLeast"/>
        <w:jc w:val="both"/>
        <w:rPr>
          <w:color w:val="000000" w:themeColor="text1"/>
        </w:rPr>
      </w:pPr>
    </w:p>
    <w:p w14:paraId="42E3BF40" w14:textId="77777777" w:rsidR="0048197D" w:rsidRPr="00623BFD" w:rsidRDefault="0048197D" w:rsidP="004A7D8C">
      <w:pPr>
        <w:pStyle w:val="Heading1"/>
        <w:jc w:val="both"/>
        <w:rPr>
          <w:color w:val="000000" w:themeColor="text1"/>
        </w:rPr>
      </w:pPr>
      <w:bookmarkStart w:id="63" w:name="_Toc60258833"/>
      <w:r w:rsidRPr="00623BFD">
        <w:rPr>
          <w:color w:val="000000" w:themeColor="text1"/>
        </w:rPr>
        <w:t>Trading Member Detailed Report for Option Value Collection(OPTCSHDTLS02)</w:t>
      </w:r>
      <w:bookmarkEnd w:id="63"/>
    </w:p>
    <w:p w14:paraId="362CD0CB" w14:textId="77777777" w:rsidR="0048197D" w:rsidRPr="00623BFD" w:rsidRDefault="0048197D" w:rsidP="0048197D">
      <w:pPr>
        <w:autoSpaceDE w:val="0"/>
        <w:autoSpaceDN w:val="0"/>
        <w:adjustRightInd w:val="0"/>
        <w:rPr>
          <w:rFonts w:eastAsiaTheme="minorHAnsi"/>
          <w:color w:val="000000" w:themeColor="text1"/>
          <w:sz w:val="23"/>
          <w:szCs w:val="23"/>
          <w:lang w:val="en-IN"/>
        </w:rPr>
      </w:pPr>
    </w:p>
    <w:p w14:paraId="7052CDB7" w14:textId="77777777" w:rsidR="0048197D" w:rsidRPr="00623BFD" w:rsidRDefault="0048197D" w:rsidP="0048197D">
      <w:pPr>
        <w:autoSpaceDE w:val="0"/>
        <w:autoSpaceDN w:val="0"/>
        <w:adjustRightInd w:val="0"/>
        <w:rPr>
          <w:rFonts w:eastAsiaTheme="minorHAnsi"/>
          <w:color w:val="000000" w:themeColor="text1"/>
          <w:sz w:val="23"/>
          <w:szCs w:val="23"/>
          <w:lang w:val="en-IN"/>
        </w:rPr>
      </w:pPr>
      <w:r w:rsidRPr="00623BFD">
        <w:rPr>
          <w:rFonts w:eastAsiaTheme="minorHAnsi"/>
          <w:i/>
          <w:color w:val="000000" w:themeColor="text1"/>
          <w:sz w:val="23"/>
          <w:szCs w:val="23"/>
          <w:lang w:val="en-IN"/>
        </w:rPr>
        <w:t>Naming convention</w:t>
      </w:r>
      <w:r w:rsidRPr="00623BFD">
        <w:rPr>
          <w:rFonts w:eastAsiaTheme="minorHAnsi"/>
          <w:color w:val="000000" w:themeColor="text1"/>
          <w:sz w:val="23"/>
          <w:szCs w:val="23"/>
          <w:lang w:val="en-IN"/>
        </w:rPr>
        <w:t xml:space="preserve"> F_OPTCSHDTLS02_TMCODE_DDMMYYYY.csv </w:t>
      </w:r>
    </w:p>
    <w:p w14:paraId="33AADABF"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i/>
          <w:color w:val="000000" w:themeColor="text1"/>
          <w:sz w:val="23"/>
          <w:szCs w:val="23"/>
          <w:lang w:val="en-IN"/>
        </w:rPr>
        <w:t xml:space="preserve">File Location </w:t>
      </w:r>
      <w:r w:rsidRPr="00623BFD">
        <w:rPr>
          <w:rFonts w:eastAsiaTheme="minorHAnsi"/>
          <w:color w:val="000000" w:themeColor="text1"/>
          <w:sz w:val="23"/>
          <w:szCs w:val="23"/>
          <w:lang w:val="en-IN"/>
        </w:rPr>
        <w:t xml:space="preserve"> : /FAOFTP/F&lt;MEMBER CODE&gt;/REPORTS </w:t>
      </w:r>
    </w:p>
    <w:p w14:paraId="3C968F34" w14:textId="77777777" w:rsidR="0048197D" w:rsidRPr="00623BFD" w:rsidRDefault="0048197D" w:rsidP="0048197D">
      <w:pPr>
        <w:spacing w:line="240" w:lineRule="atLeast"/>
        <w:jc w:val="both"/>
        <w:rPr>
          <w:rFonts w:eastAsiaTheme="minorHAnsi"/>
          <w:color w:val="000000" w:themeColor="text1"/>
          <w:sz w:val="23"/>
          <w:szCs w:val="23"/>
          <w:lang w:val="en-IN"/>
        </w:rPr>
      </w:pPr>
      <w:r w:rsidRPr="00623BFD">
        <w:rPr>
          <w:rFonts w:eastAsiaTheme="minorHAnsi"/>
          <w:color w:val="000000" w:themeColor="text1"/>
          <w:sz w:val="23"/>
          <w:szCs w:val="23"/>
          <w:lang w:val="en-IN"/>
        </w:rPr>
        <w:t>Format</w:t>
      </w:r>
    </w:p>
    <w:p w14:paraId="7700921B" w14:textId="77777777" w:rsidR="0048197D" w:rsidRPr="00623BFD" w:rsidRDefault="0048197D" w:rsidP="0048197D">
      <w:pPr>
        <w:spacing w:line="240" w:lineRule="atLeast"/>
        <w:jc w:val="both"/>
        <w:rPr>
          <w:color w:val="000000" w:themeColor="text1"/>
        </w:rPr>
      </w:pPr>
      <w:r w:rsidRPr="00623BFD">
        <w:rPr>
          <w:color w:val="000000" w:themeColor="text1"/>
        </w:rPr>
        <w:t>TM Code</w:t>
      </w:r>
    </w:p>
    <w:p w14:paraId="6BF21C4D" w14:textId="77777777" w:rsidR="0048197D" w:rsidRPr="00623BFD" w:rsidRDefault="0048197D" w:rsidP="0048197D">
      <w:pPr>
        <w:spacing w:line="240" w:lineRule="atLeast"/>
        <w:jc w:val="both"/>
        <w:rPr>
          <w:color w:val="000000" w:themeColor="text1"/>
        </w:rPr>
      </w:pPr>
      <w:r w:rsidRPr="00623BFD">
        <w:rPr>
          <w:color w:val="000000" w:themeColor="text1"/>
        </w:rPr>
        <w:t>Client Code</w:t>
      </w:r>
    </w:p>
    <w:p w14:paraId="4234B7F9" w14:textId="77777777" w:rsidR="0048197D" w:rsidRPr="00623BFD" w:rsidRDefault="0048197D" w:rsidP="0048197D">
      <w:pPr>
        <w:spacing w:line="240" w:lineRule="atLeast"/>
        <w:jc w:val="both"/>
        <w:rPr>
          <w:color w:val="000000" w:themeColor="text1"/>
        </w:rPr>
      </w:pPr>
      <w:r w:rsidRPr="00623BFD">
        <w:rPr>
          <w:color w:val="000000" w:themeColor="text1"/>
        </w:rPr>
        <w:t>Instrument Type</w:t>
      </w:r>
    </w:p>
    <w:p w14:paraId="7B82AAFD" w14:textId="77777777" w:rsidR="0048197D" w:rsidRPr="00623BFD" w:rsidRDefault="0048197D" w:rsidP="0048197D">
      <w:pPr>
        <w:spacing w:line="240" w:lineRule="atLeast"/>
        <w:jc w:val="both"/>
        <w:rPr>
          <w:color w:val="000000" w:themeColor="text1"/>
        </w:rPr>
      </w:pPr>
      <w:r w:rsidRPr="00623BFD">
        <w:rPr>
          <w:color w:val="000000" w:themeColor="text1"/>
        </w:rPr>
        <w:t>Symbol</w:t>
      </w:r>
    </w:p>
    <w:p w14:paraId="5EE69C73" w14:textId="77777777" w:rsidR="0048197D" w:rsidRPr="00623BFD" w:rsidRDefault="0048197D" w:rsidP="0048197D">
      <w:pPr>
        <w:spacing w:line="240" w:lineRule="atLeast"/>
        <w:jc w:val="both"/>
        <w:rPr>
          <w:color w:val="000000" w:themeColor="text1"/>
        </w:rPr>
      </w:pPr>
      <w:r w:rsidRPr="00623BFD">
        <w:rPr>
          <w:color w:val="000000" w:themeColor="text1"/>
        </w:rPr>
        <w:t>Expiry Date</w:t>
      </w:r>
    </w:p>
    <w:p w14:paraId="500CE163" w14:textId="77777777" w:rsidR="0048197D" w:rsidRPr="00623BFD" w:rsidRDefault="0048197D" w:rsidP="0048197D">
      <w:pPr>
        <w:spacing w:line="240" w:lineRule="atLeast"/>
        <w:jc w:val="both"/>
        <w:rPr>
          <w:color w:val="000000" w:themeColor="text1"/>
        </w:rPr>
      </w:pPr>
      <w:r w:rsidRPr="00623BFD">
        <w:rPr>
          <w:color w:val="000000" w:themeColor="text1"/>
        </w:rPr>
        <w:t>Strike Price</w:t>
      </w:r>
    </w:p>
    <w:p w14:paraId="192F653D" w14:textId="77777777" w:rsidR="0048197D" w:rsidRPr="00623BFD" w:rsidRDefault="0048197D" w:rsidP="0048197D">
      <w:pPr>
        <w:spacing w:line="240" w:lineRule="atLeast"/>
        <w:jc w:val="both"/>
        <w:rPr>
          <w:color w:val="000000" w:themeColor="text1"/>
        </w:rPr>
      </w:pPr>
      <w:r w:rsidRPr="00623BFD">
        <w:rPr>
          <w:color w:val="000000" w:themeColor="text1"/>
        </w:rPr>
        <w:t>Option Type</w:t>
      </w:r>
    </w:p>
    <w:p w14:paraId="4A4B9992" w14:textId="77777777" w:rsidR="0048197D" w:rsidRPr="00623BFD" w:rsidRDefault="0048197D" w:rsidP="0048197D">
      <w:pPr>
        <w:spacing w:line="240" w:lineRule="atLeast"/>
        <w:jc w:val="both"/>
        <w:rPr>
          <w:color w:val="000000" w:themeColor="text1"/>
        </w:rPr>
      </w:pPr>
      <w:r w:rsidRPr="00623BFD">
        <w:rPr>
          <w:color w:val="000000" w:themeColor="text1"/>
        </w:rPr>
        <w:t>Previous Day Short Position</w:t>
      </w:r>
    </w:p>
    <w:p w14:paraId="514F49A9" w14:textId="77777777" w:rsidR="0048197D" w:rsidRPr="00623BFD" w:rsidRDefault="0048197D" w:rsidP="0048197D">
      <w:pPr>
        <w:spacing w:line="240" w:lineRule="atLeast"/>
        <w:jc w:val="both"/>
        <w:rPr>
          <w:color w:val="000000" w:themeColor="text1"/>
        </w:rPr>
      </w:pPr>
      <w:r w:rsidRPr="00623BFD">
        <w:rPr>
          <w:color w:val="000000" w:themeColor="text1"/>
        </w:rPr>
        <w:t>Amount already collected</w:t>
      </w:r>
    </w:p>
    <w:p w14:paraId="69C9A724" w14:textId="77777777" w:rsidR="0048197D" w:rsidRPr="00623BFD" w:rsidRDefault="0048197D" w:rsidP="0048197D">
      <w:pPr>
        <w:spacing w:line="240" w:lineRule="atLeast"/>
        <w:jc w:val="both"/>
        <w:rPr>
          <w:color w:val="000000" w:themeColor="text1"/>
        </w:rPr>
      </w:pPr>
      <w:r w:rsidRPr="00623BFD">
        <w:rPr>
          <w:color w:val="000000" w:themeColor="text1"/>
        </w:rPr>
        <w:t>Current Day Net Position Long (-)/Short(+)</w:t>
      </w:r>
    </w:p>
    <w:p w14:paraId="781E0C9B" w14:textId="77777777" w:rsidR="0048197D" w:rsidRPr="00623BFD" w:rsidRDefault="0048197D" w:rsidP="0048197D">
      <w:pPr>
        <w:spacing w:line="240" w:lineRule="atLeast"/>
        <w:jc w:val="both"/>
        <w:rPr>
          <w:color w:val="000000" w:themeColor="text1"/>
        </w:rPr>
      </w:pPr>
      <w:r w:rsidRPr="00623BFD">
        <w:rPr>
          <w:color w:val="000000" w:themeColor="text1"/>
        </w:rPr>
        <w:t>Current Day Net Value Long (-)/Short(+)</w:t>
      </w:r>
    </w:p>
    <w:p w14:paraId="33D6922B" w14:textId="77777777" w:rsidR="0048197D" w:rsidRPr="00623BFD" w:rsidRDefault="0048197D" w:rsidP="0048197D">
      <w:pPr>
        <w:spacing w:line="240" w:lineRule="atLeast"/>
        <w:jc w:val="both"/>
        <w:rPr>
          <w:color w:val="000000" w:themeColor="text1"/>
        </w:rPr>
      </w:pPr>
      <w:r w:rsidRPr="00623BFD">
        <w:rPr>
          <w:color w:val="000000" w:themeColor="text1"/>
        </w:rPr>
        <w:t>Current Day Amount Payable (+)/Receivable (-)</w:t>
      </w:r>
    </w:p>
    <w:p w14:paraId="49B238D6" w14:textId="77777777" w:rsidR="0048197D" w:rsidRPr="00623BFD" w:rsidRDefault="0048197D" w:rsidP="0048197D">
      <w:pPr>
        <w:spacing w:line="240" w:lineRule="atLeast"/>
        <w:jc w:val="both"/>
        <w:rPr>
          <w:color w:val="000000" w:themeColor="text1"/>
        </w:rPr>
      </w:pPr>
      <w:r w:rsidRPr="00623BFD">
        <w:rPr>
          <w:color w:val="000000" w:themeColor="text1"/>
        </w:rPr>
        <w:t>Continuation Sheet</w:t>
      </w:r>
    </w:p>
    <w:p w14:paraId="553B52F1" w14:textId="77777777" w:rsidR="0048197D" w:rsidRPr="00623BFD" w:rsidRDefault="0048197D" w:rsidP="0048197D">
      <w:pPr>
        <w:spacing w:line="240" w:lineRule="atLeast"/>
        <w:jc w:val="both"/>
        <w:rPr>
          <w:color w:val="000000" w:themeColor="text1"/>
        </w:rPr>
      </w:pPr>
      <w:r w:rsidRPr="00623BFD">
        <w:rPr>
          <w:color w:val="000000" w:themeColor="text1"/>
        </w:rPr>
        <w:t>Closing Short Position</w:t>
      </w:r>
    </w:p>
    <w:p w14:paraId="5FE9C24A" w14:textId="77777777" w:rsidR="0048197D" w:rsidRPr="00623BFD" w:rsidRDefault="0048197D" w:rsidP="0048197D">
      <w:pPr>
        <w:spacing w:line="240" w:lineRule="atLeast"/>
        <w:jc w:val="both"/>
        <w:rPr>
          <w:color w:val="000000" w:themeColor="text1"/>
        </w:rPr>
      </w:pPr>
      <w:r w:rsidRPr="00623BFD">
        <w:rPr>
          <w:color w:val="000000" w:themeColor="text1"/>
        </w:rPr>
        <w:t>Total Amount Collected</w:t>
      </w:r>
    </w:p>
    <w:p w14:paraId="25CF6973" w14:textId="77777777" w:rsidR="0059130D" w:rsidRPr="00623BFD" w:rsidRDefault="0059130D" w:rsidP="0048197D">
      <w:pPr>
        <w:spacing w:line="240" w:lineRule="atLeast"/>
        <w:jc w:val="both"/>
        <w:rPr>
          <w:color w:val="000000" w:themeColor="text1"/>
        </w:rPr>
      </w:pPr>
    </w:p>
    <w:p w14:paraId="210D2F14" w14:textId="77777777" w:rsidR="00990FBD" w:rsidRPr="00623BFD" w:rsidRDefault="0059130D" w:rsidP="00990FBD">
      <w:pPr>
        <w:pStyle w:val="Heading1"/>
        <w:rPr>
          <w:color w:val="000000" w:themeColor="text1"/>
        </w:rPr>
      </w:pPr>
      <w:bookmarkStart w:id="64" w:name="_Toc60258834"/>
      <w:r w:rsidRPr="00623BFD">
        <w:rPr>
          <w:color w:val="000000" w:themeColor="text1"/>
          <w:lang w:val="en-IN"/>
        </w:rPr>
        <w:t>Client Collateral benefit for Trading Member (CC01)</w:t>
      </w:r>
      <w:bookmarkEnd w:id="64"/>
    </w:p>
    <w:p w14:paraId="11D3E4FD" w14:textId="77777777" w:rsidR="00990FBD" w:rsidRPr="00623BFD" w:rsidRDefault="00990FBD" w:rsidP="003E578C">
      <w:pPr>
        <w:spacing w:line="240" w:lineRule="atLeast"/>
        <w:jc w:val="both"/>
        <w:rPr>
          <w:b/>
          <w:color w:val="000000" w:themeColor="text1"/>
        </w:rPr>
      </w:pPr>
      <w:r w:rsidRPr="00623BFD">
        <w:rPr>
          <w:i/>
          <w:color w:val="000000" w:themeColor="text1"/>
        </w:rPr>
        <w:t>Naming convention</w:t>
      </w:r>
      <w:r w:rsidRPr="00623BFD">
        <w:rPr>
          <w:color w:val="000000" w:themeColor="text1"/>
        </w:rPr>
        <w:t xml:space="preserve">: F_CC01&lt;Member Code&gt;_&lt;DDMMYYYY&gt;.csv.gz </w:t>
      </w:r>
    </w:p>
    <w:p w14:paraId="090485C5" w14:textId="77777777" w:rsidR="00990FBD" w:rsidRPr="00623BFD" w:rsidRDefault="00990FBD" w:rsidP="003E578C">
      <w:pPr>
        <w:spacing w:line="240" w:lineRule="atLeast"/>
        <w:jc w:val="both"/>
        <w:rPr>
          <w:b/>
          <w:color w:val="000000" w:themeColor="text1"/>
        </w:rPr>
      </w:pPr>
      <w:r w:rsidRPr="00623BFD">
        <w:rPr>
          <w:i/>
          <w:color w:val="000000" w:themeColor="text1"/>
        </w:rPr>
        <w:t>File Location</w:t>
      </w:r>
      <w:r w:rsidRPr="00623BFD">
        <w:rPr>
          <w:color w:val="000000" w:themeColor="text1"/>
        </w:rPr>
        <w:t xml:space="preserve">: /FAOFTP/F/REPORTS </w:t>
      </w:r>
    </w:p>
    <w:p w14:paraId="0D8C9177" w14:textId="77777777" w:rsidR="00990FBD" w:rsidRPr="00623BFD" w:rsidRDefault="00990FBD" w:rsidP="003E578C">
      <w:pPr>
        <w:spacing w:line="240" w:lineRule="atLeast"/>
        <w:jc w:val="both"/>
        <w:rPr>
          <w:b/>
          <w:color w:val="000000" w:themeColor="text1"/>
        </w:rPr>
      </w:pPr>
      <w:r w:rsidRPr="00623BFD">
        <w:rPr>
          <w:i/>
          <w:color w:val="000000" w:themeColor="text1"/>
        </w:rPr>
        <w:t>File details and format</w:t>
      </w:r>
      <w:r w:rsidRPr="00623BFD">
        <w:rPr>
          <w:color w:val="000000" w:themeColor="text1"/>
        </w:rPr>
        <w:t>: The file for a trading member shall contain the following values</w:t>
      </w:r>
    </w:p>
    <w:p w14:paraId="64B52CDD" w14:textId="77777777" w:rsidR="00990FBD" w:rsidRPr="00623BFD" w:rsidRDefault="00990FBD" w:rsidP="003E578C">
      <w:pPr>
        <w:spacing w:line="240" w:lineRule="atLeast"/>
        <w:jc w:val="both"/>
        <w:rPr>
          <w:b/>
          <w:color w:val="000000" w:themeColor="text1"/>
        </w:rPr>
      </w:pPr>
      <w:r w:rsidRPr="00623BFD">
        <w:rPr>
          <w:color w:val="000000" w:themeColor="text1"/>
        </w:rPr>
        <w:t xml:space="preserve">Client/UCC Code </w:t>
      </w:r>
    </w:p>
    <w:p w14:paraId="158701B0" w14:textId="77777777" w:rsidR="00990FBD" w:rsidRPr="00623BFD" w:rsidRDefault="00990FBD" w:rsidP="003E578C">
      <w:pPr>
        <w:spacing w:line="240" w:lineRule="atLeast"/>
        <w:jc w:val="both"/>
        <w:rPr>
          <w:b/>
          <w:color w:val="000000" w:themeColor="text1"/>
        </w:rPr>
      </w:pPr>
      <w:r w:rsidRPr="00623BFD">
        <w:rPr>
          <w:color w:val="000000" w:themeColor="text1"/>
        </w:rPr>
        <w:t xml:space="preserve">Eligible Value </w:t>
      </w:r>
    </w:p>
    <w:p w14:paraId="775889E3" w14:textId="77777777" w:rsidR="00990FBD" w:rsidRPr="00623BFD" w:rsidRDefault="00990FBD" w:rsidP="003E578C">
      <w:pPr>
        <w:spacing w:line="240" w:lineRule="atLeast"/>
        <w:jc w:val="both"/>
        <w:rPr>
          <w:color w:val="000000" w:themeColor="text1"/>
        </w:rPr>
      </w:pPr>
      <w:r w:rsidRPr="00623BFD">
        <w:rPr>
          <w:color w:val="000000" w:themeColor="text1"/>
        </w:rPr>
        <w:t>Utilised Value</w:t>
      </w:r>
    </w:p>
    <w:p w14:paraId="1AAEB836" w14:textId="77777777" w:rsidR="0059130D" w:rsidRPr="00623BFD" w:rsidRDefault="0059130D" w:rsidP="003E578C">
      <w:pPr>
        <w:pStyle w:val="Heading1"/>
        <w:rPr>
          <w:color w:val="000000" w:themeColor="text1"/>
        </w:rPr>
      </w:pPr>
      <w:bookmarkStart w:id="65" w:name="_Toc60258835"/>
      <w:r w:rsidRPr="00623BFD">
        <w:rPr>
          <w:color w:val="000000" w:themeColor="text1"/>
          <w:lang w:val="en-IN"/>
        </w:rPr>
        <w:t>Client Collateral benefit for Clearing Member (CC0</w:t>
      </w:r>
      <w:r w:rsidR="00990FBD" w:rsidRPr="00623BFD">
        <w:rPr>
          <w:color w:val="000000" w:themeColor="text1"/>
          <w:lang w:val="en-IN"/>
        </w:rPr>
        <w:t>2</w:t>
      </w:r>
      <w:r w:rsidRPr="00623BFD">
        <w:rPr>
          <w:color w:val="000000" w:themeColor="text1"/>
          <w:lang w:val="en-IN"/>
        </w:rPr>
        <w:t>)</w:t>
      </w:r>
      <w:bookmarkEnd w:id="65"/>
    </w:p>
    <w:p w14:paraId="3BDDB514"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Naming convention: F_CC02&lt;Member Code&gt;_&lt;DDMMYYYY&gt;.csv.gz </w:t>
      </w:r>
    </w:p>
    <w:p w14:paraId="4378825A"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File Location: /FAOFTP/F/REPORTS </w:t>
      </w:r>
    </w:p>
    <w:p w14:paraId="012D987B" w14:textId="77777777" w:rsidR="0059130D" w:rsidRPr="00623BFD" w:rsidRDefault="0059130D" w:rsidP="003E578C">
      <w:pPr>
        <w:spacing w:line="240" w:lineRule="atLeast"/>
        <w:jc w:val="both"/>
        <w:rPr>
          <w:b/>
          <w:i/>
          <w:color w:val="000000" w:themeColor="text1"/>
        </w:rPr>
      </w:pPr>
      <w:r w:rsidRPr="00623BFD">
        <w:rPr>
          <w:i/>
          <w:color w:val="000000" w:themeColor="text1"/>
        </w:rPr>
        <w:t>File details and format: The file for a trading member shall contain the following values</w:t>
      </w:r>
    </w:p>
    <w:p w14:paraId="4D3F5BBB" w14:textId="77777777" w:rsidR="0059130D" w:rsidRPr="00623BFD" w:rsidRDefault="0059130D" w:rsidP="003E578C">
      <w:pPr>
        <w:spacing w:line="240" w:lineRule="atLeast"/>
        <w:jc w:val="both"/>
        <w:rPr>
          <w:b/>
          <w:i/>
          <w:color w:val="000000" w:themeColor="text1"/>
        </w:rPr>
      </w:pPr>
      <w:r w:rsidRPr="00623BFD">
        <w:rPr>
          <w:i/>
          <w:color w:val="000000" w:themeColor="text1"/>
        </w:rPr>
        <w:t>Trading Member Code/CP Code</w:t>
      </w:r>
    </w:p>
    <w:p w14:paraId="12AF05DB"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Client/UCC Code </w:t>
      </w:r>
    </w:p>
    <w:p w14:paraId="5F80573B" w14:textId="77777777" w:rsidR="0059130D" w:rsidRPr="00623BFD" w:rsidRDefault="0059130D" w:rsidP="003E578C">
      <w:pPr>
        <w:spacing w:line="240" w:lineRule="atLeast"/>
        <w:jc w:val="both"/>
        <w:rPr>
          <w:b/>
          <w:i/>
          <w:color w:val="000000" w:themeColor="text1"/>
        </w:rPr>
      </w:pPr>
      <w:r w:rsidRPr="00623BFD">
        <w:rPr>
          <w:i/>
          <w:color w:val="000000" w:themeColor="text1"/>
        </w:rPr>
        <w:t xml:space="preserve">Eligible Value </w:t>
      </w:r>
    </w:p>
    <w:p w14:paraId="599F66DF" w14:textId="77777777" w:rsidR="0059130D" w:rsidRPr="00623BFD" w:rsidRDefault="0059130D" w:rsidP="003E578C">
      <w:pPr>
        <w:spacing w:line="240" w:lineRule="atLeast"/>
        <w:jc w:val="both"/>
        <w:rPr>
          <w:b/>
          <w:i/>
          <w:color w:val="000000" w:themeColor="text1"/>
        </w:rPr>
      </w:pPr>
      <w:r w:rsidRPr="00623BFD">
        <w:rPr>
          <w:i/>
          <w:color w:val="000000" w:themeColor="text1"/>
        </w:rPr>
        <w:t>Utilised Value</w:t>
      </w:r>
    </w:p>
    <w:p w14:paraId="0115F506" w14:textId="77777777" w:rsidR="004809CD" w:rsidRPr="00623BFD" w:rsidRDefault="004809CD" w:rsidP="002961BC">
      <w:pPr>
        <w:pStyle w:val="Heading1"/>
        <w:jc w:val="both"/>
        <w:rPr>
          <w:color w:val="000000" w:themeColor="text1"/>
        </w:rPr>
      </w:pPr>
      <w:bookmarkStart w:id="66" w:name="_Toc56084820"/>
      <w:bookmarkStart w:id="67" w:name="_Toc56084915"/>
      <w:bookmarkStart w:id="68" w:name="_Toc56084979"/>
      <w:bookmarkStart w:id="69" w:name="_Toc56087023"/>
      <w:bookmarkStart w:id="70" w:name="_Toc60258836"/>
      <w:bookmarkEnd w:id="66"/>
      <w:bookmarkEnd w:id="67"/>
      <w:bookmarkEnd w:id="68"/>
      <w:bookmarkEnd w:id="69"/>
      <w:r w:rsidRPr="00623BFD">
        <w:rPr>
          <w:color w:val="000000" w:themeColor="text1"/>
          <w:lang w:val="en-IN"/>
        </w:rPr>
        <w:t>Details of collaterals submitted by clearing member (CL01)</w:t>
      </w:r>
      <w:bookmarkEnd w:id="70"/>
    </w:p>
    <w:p w14:paraId="4265A0F3" w14:textId="77777777" w:rsidR="004809CD" w:rsidRPr="00623BFD" w:rsidRDefault="004809CD" w:rsidP="002961BC">
      <w:pPr>
        <w:spacing w:line="240" w:lineRule="atLeast"/>
        <w:ind w:left="300"/>
        <w:jc w:val="both"/>
        <w:rPr>
          <w:i/>
          <w:iCs/>
          <w:color w:val="000000" w:themeColor="text1"/>
          <w:lang w:val="en-IN"/>
        </w:rPr>
      </w:pPr>
    </w:p>
    <w:p w14:paraId="4FDC65D7"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Naming convention F_CL01_MEMBER CODE_DDMMYYYY</w:t>
      </w:r>
      <w:r w:rsidR="009E50F7" w:rsidRPr="00623BFD">
        <w:rPr>
          <w:color w:val="000000" w:themeColor="text1"/>
        </w:rPr>
        <w:t>_NN</w:t>
      </w:r>
      <w:r w:rsidRPr="00623BFD">
        <w:rPr>
          <w:color w:val="000000" w:themeColor="text1"/>
        </w:rPr>
        <w:t>.LIS.gz</w:t>
      </w:r>
    </w:p>
    <w:p w14:paraId="553BCD0F"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File location: /FAOFTP/F&lt;MEMBER CODE&gt;/REPORTS</w:t>
      </w:r>
    </w:p>
    <w:p w14:paraId="72369E20"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File details and format:</w:t>
      </w:r>
    </w:p>
    <w:p w14:paraId="345D1E1F" w14:textId="77777777" w:rsidR="004809CD" w:rsidRPr="00623BFD" w:rsidRDefault="004809CD" w:rsidP="002961BC">
      <w:pPr>
        <w:autoSpaceDE w:val="0"/>
        <w:autoSpaceDN w:val="0"/>
        <w:adjustRightInd w:val="0"/>
        <w:jc w:val="both"/>
        <w:rPr>
          <w:color w:val="000000" w:themeColor="text1"/>
        </w:rPr>
      </w:pPr>
    </w:p>
    <w:p w14:paraId="735965B3"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Statement of Capital and Collateral Breakup</w:t>
      </w:r>
    </w:p>
    <w:p w14:paraId="479F6715" w14:textId="77777777" w:rsidR="004809CD" w:rsidRPr="00623BFD" w:rsidRDefault="004809CD" w:rsidP="002961BC">
      <w:pPr>
        <w:autoSpaceDE w:val="0"/>
        <w:autoSpaceDN w:val="0"/>
        <w:adjustRightInd w:val="0"/>
        <w:jc w:val="both"/>
        <w:rPr>
          <w:color w:val="000000" w:themeColor="text1"/>
        </w:rPr>
      </w:pPr>
    </w:p>
    <w:p w14:paraId="49426F90"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 xml:space="preserve">Member Type : </w:t>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t>Date:</w:t>
      </w:r>
    </w:p>
    <w:p w14:paraId="14BEC679"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 xml:space="preserve">Member Code : </w:t>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r>
      <w:r w:rsidRPr="00623BFD">
        <w:rPr>
          <w:color w:val="000000" w:themeColor="text1"/>
        </w:rPr>
        <w:tab/>
        <w:t>Member Name :</w:t>
      </w:r>
    </w:p>
    <w:p w14:paraId="75D0DDA8" w14:textId="77777777" w:rsidR="004809CD" w:rsidRPr="00623BFD" w:rsidRDefault="004809CD" w:rsidP="002961BC">
      <w:pPr>
        <w:autoSpaceDE w:val="0"/>
        <w:autoSpaceDN w:val="0"/>
        <w:adjustRightInd w:val="0"/>
        <w:jc w:val="both"/>
        <w:rPr>
          <w:color w:val="000000" w:themeColor="text1"/>
        </w:rPr>
      </w:pPr>
    </w:p>
    <w:p w14:paraId="68D45DBB"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1. SECURITY DEPOSIT</w:t>
      </w:r>
    </w:p>
    <w:p w14:paraId="361CB7C2" w14:textId="77777777" w:rsidR="004809CD" w:rsidRPr="00623BFD" w:rsidRDefault="004809CD" w:rsidP="002961BC">
      <w:pPr>
        <w:autoSpaceDE w:val="0"/>
        <w:autoSpaceDN w:val="0"/>
        <w:adjustRightInd w:val="0"/>
        <w:jc w:val="both"/>
        <w:rPr>
          <w:color w:val="000000" w:themeColor="text1"/>
        </w:rPr>
      </w:pPr>
    </w:p>
    <w:p w14:paraId="06C26BBD" w14:textId="77777777" w:rsidR="004809CD" w:rsidRPr="00623BFD" w:rsidRDefault="004809CD" w:rsidP="002961BC">
      <w:pPr>
        <w:numPr>
          <w:ilvl w:val="1"/>
          <w:numId w:val="16"/>
        </w:numPr>
        <w:autoSpaceDE w:val="0"/>
        <w:autoSpaceDN w:val="0"/>
        <w:adjustRightInd w:val="0"/>
        <w:jc w:val="both"/>
        <w:rPr>
          <w:color w:val="000000" w:themeColor="text1"/>
        </w:rPr>
      </w:pPr>
      <w:r w:rsidRPr="00623BFD">
        <w:rPr>
          <w:color w:val="000000" w:themeColor="text1"/>
        </w:rPr>
        <w:t xml:space="preserve">NSCCL Deposit (Amount deposited with NSCCL towards clearing membership requirement and towards deposit requirement for each trading member clearing and settling through the clearing member. </w:t>
      </w:r>
      <w:r w:rsidR="001B0394" w:rsidRPr="00623BFD">
        <w:rPr>
          <w:color w:val="000000" w:themeColor="text1"/>
        </w:rPr>
        <w:t>Sum of 1.1.1 to 1.1.14</w:t>
      </w:r>
      <w:r w:rsidRPr="00623BFD">
        <w:rPr>
          <w:color w:val="000000" w:themeColor="text1"/>
        </w:rPr>
        <w:t>)</w:t>
      </w:r>
    </w:p>
    <w:p w14:paraId="6BABF877" w14:textId="77777777" w:rsidR="004809CD" w:rsidRPr="00623BFD" w:rsidRDefault="004809CD" w:rsidP="002961BC">
      <w:pPr>
        <w:autoSpaceDE w:val="0"/>
        <w:autoSpaceDN w:val="0"/>
        <w:adjustRightInd w:val="0"/>
        <w:jc w:val="both"/>
        <w:rPr>
          <w:color w:val="000000" w:themeColor="text1"/>
        </w:rPr>
      </w:pPr>
    </w:p>
    <w:p w14:paraId="3F67E005"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Interest Free Security Deposit-FO</w:t>
      </w:r>
    </w:p>
    <w:p w14:paraId="0F0A0426"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Interest Free Security Deposit-CM</w:t>
      </w:r>
    </w:p>
    <w:p w14:paraId="0E4DE19A"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Interest Free Security Deposit-CD</w:t>
      </w:r>
    </w:p>
    <w:p w14:paraId="5CD48279" w14:textId="77777777" w:rsidR="00667213" w:rsidRPr="00623BFD" w:rsidRDefault="00667213" w:rsidP="002961BC">
      <w:pPr>
        <w:numPr>
          <w:ilvl w:val="2"/>
          <w:numId w:val="16"/>
        </w:numPr>
        <w:autoSpaceDE w:val="0"/>
        <w:autoSpaceDN w:val="0"/>
        <w:adjustRightInd w:val="0"/>
        <w:ind w:left="900" w:hanging="270"/>
        <w:jc w:val="both"/>
        <w:rPr>
          <w:color w:val="000000" w:themeColor="text1"/>
        </w:rPr>
      </w:pPr>
      <w:r w:rsidRPr="00623BFD">
        <w:rPr>
          <w:color w:val="000000" w:themeColor="text1"/>
        </w:rPr>
        <w:t>Interest Free Security Deposit-RD</w:t>
      </w:r>
    </w:p>
    <w:p w14:paraId="5F9E3844"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Bank Guarantee (Annexure A)</w:t>
      </w:r>
    </w:p>
    <w:p w14:paraId="53E18083"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Cash Deposit</w:t>
      </w:r>
    </w:p>
    <w:p w14:paraId="0D0C0C71"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Fixed Deposit Receipts (Annexure B)</w:t>
      </w:r>
    </w:p>
    <w:p w14:paraId="2245FF47"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Cash Mutual Fund</w:t>
      </w:r>
    </w:p>
    <w:p w14:paraId="725F116B"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Non-Cash Mutual Fund</w:t>
      </w:r>
    </w:p>
    <w:p w14:paraId="442C32C7"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Government Securities</w:t>
      </w:r>
    </w:p>
    <w:p w14:paraId="6EA4CE56"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Foreign Securities</w:t>
      </w:r>
    </w:p>
    <w:p w14:paraId="438CB579"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Securities</w:t>
      </w:r>
    </w:p>
    <w:p w14:paraId="081AC318"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OMF</w:t>
      </w:r>
    </w:p>
    <w:p w14:paraId="05BB24EC" w14:textId="77777777" w:rsidR="004809CD" w:rsidRPr="00623BFD" w:rsidRDefault="004809CD" w:rsidP="002961BC">
      <w:pPr>
        <w:numPr>
          <w:ilvl w:val="2"/>
          <w:numId w:val="16"/>
        </w:numPr>
        <w:autoSpaceDE w:val="0"/>
        <w:autoSpaceDN w:val="0"/>
        <w:adjustRightInd w:val="0"/>
        <w:ind w:left="900" w:hanging="270"/>
        <w:jc w:val="both"/>
        <w:rPr>
          <w:color w:val="000000" w:themeColor="text1"/>
        </w:rPr>
      </w:pPr>
      <w:r w:rsidRPr="00623BFD">
        <w:rPr>
          <w:color w:val="000000" w:themeColor="text1"/>
        </w:rPr>
        <w:t>GMF</w:t>
      </w:r>
    </w:p>
    <w:p w14:paraId="778423DC" w14:textId="77777777" w:rsidR="004809CD" w:rsidRPr="00623BFD" w:rsidRDefault="004809CD" w:rsidP="002961BC">
      <w:pPr>
        <w:autoSpaceDE w:val="0"/>
        <w:autoSpaceDN w:val="0"/>
        <w:adjustRightInd w:val="0"/>
        <w:jc w:val="both"/>
        <w:rPr>
          <w:color w:val="000000" w:themeColor="text1"/>
        </w:rPr>
      </w:pPr>
    </w:p>
    <w:p w14:paraId="23609C9E" w14:textId="77777777" w:rsidR="004809CD" w:rsidRPr="00623BFD" w:rsidRDefault="004809CD" w:rsidP="002961BC">
      <w:pPr>
        <w:numPr>
          <w:ilvl w:val="1"/>
          <w:numId w:val="16"/>
        </w:numPr>
        <w:autoSpaceDE w:val="0"/>
        <w:autoSpaceDN w:val="0"/>
        <w:adjustRightInd w:val="0"/>
        <w:jc w:val="both"/>
        <w:rPr>
          <w:color w:val="000000" w:themeColor="text1"/>
        </w:rPr>
      </w:pPr>
      <w:r w:rsidRPr="00623BFD">
        <w:rPr>
          <w:color w:val="000000" w:themeColor="text1"/>
        </w:rPr>
        <w:t xml:space="preserve">NSEIL Deposit (Amount deposited with NSEIL including IFSD towards trading membership requirement by trading members clearing and settling through the clearing member + Transferred from other segment) (Annexure G) </w:t>
      </w:r>
    </w:p>
    <w:p w14:paraId="4C65303D" w14:textId="77777777" w:rsidR="004809CD" w:rsidRPr="00623BFD" w:rsidRDefault="004809CD" w:rsidP="002961BC">
      <w:pPr>
        <w:autoSpaceDE w:val="0"/>
        <w:autoSpaceDN w:val="0"/>
        <w:adjustRightInd w:val="0"/>
        <w:jc w:val="both"/>
        <w:rPr>
          <w:color w:val="000000" w:themeColor="text1"/>
        </w:rPr>
      </w:pPr>
    </w:p>
    <w:p w14:paraId="60F88201"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Total Security Deposit (1.1 + 1.2)</w:t>
      </w:r>
    </w:p>
    <w:p w14:paraId="38A04525" w14:textId="77777777" w:rsidR="004809CD" w:rsidRPr="00623BFD" w:rsidRDefault="004809CD" w:rsidP="002961BC">
      <w:pPr>
        <w:autoSpaceDE w:val="0"/>
        <w:autoSpaceDN w:val="0"/>
        <w:adjustRightInd w:val="0"/>
        <w:jc w:val="both"/>
        <w:rPr>
          <w:color w:val="000000" w:themeColor="text1"/>
        </w:rPr>
      </w:pPr>
    </w:p>
    <w:p w14:paraId="77895BAE"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2. MARGIN DEPOSIT</w:t>
      </w:r>
    </w:p>
    <w:p w14:paraId="6B8F07BD" w14:textId="77777777" w:rsidR="004809CD" w:rsidRPr="00623BFD" w:rsidRDefault="004809CD" w:rsidP="002961BC">
      <w:pPr>
        <w:autoSpaceDE w:val="0"/>
        <w:autoSpaceDN w:val="0"/>
        <w:adjustRightInd w:val="0"/>
        <w:jc w:val="both"/>
        <w:rPr>
          <w:color w:val="000000" w:themeColor="text1"/>
        </w:rPr>
      </w:pPr>
    </w:p>
    <w:p w14:paraId="6928BC4B"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2.1 Bank Guarantee (Annexure A)</w:t>
      </w:r>
    </w:p>
    <w:p w14:paraId="5ACC72F8"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2.2 Cash Deposit</w:t>
      </w:r>
    </w:p>
    <w:p w14:paraId="7063793F"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2.3 Fixed Deposit (Annexure B)</w:t>
      </w:r>
    </w:p>
    <w:p w14:paraId="332F47F8"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2.4 Margin Amount Paid</w:t>
      </w:r>
    </w:p>
    <w:p w14:paraId="37E8C618"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2.5 VSAT Deposit</w:t>
      </w:r>
    </w:p>
    <w:p w14:paraId="780447C1"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2.6 WDM Deposit</w:t>
      </w:r>
    </w:p>
    <w:p w14:paraId="5741AA6D"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2.7 Cash Mutual Fund</w:t>
      </w:r>
    </w:p>
    <w:p w14:paraId="0D34066C"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2.8 Government Securities</w:t>
      </w:r>
    </w:p>
    <w:p w14:paraId="1FE70326"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2.9 Foreign Securities</w:t>
      </w:r>
    </w:p>
    <w:p w14:paraId="7C709F32"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2.10 Non-cash Mutual Fund</w:t>
      </w:r>
    </w:p>
    <w:p w14:paraId="07982B91"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2.11 Securities</w:t>
      </w:r>
    </w:p>
    <w:p w14:paraId="73CC0A74"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2.12 OMF</w:t>
      </w:r>
    </w:p>
    <w:p w14:paraId="75B9E77E" w14:textId="77777777" w:rsidR="004809CD" w:rsidRPr="00623BFD" w:rsidRDefault="004809CD" w:rsidP="002961BC">
      <w:pPr>
        <w:autoSpaceDE w:val="0"/>
        <w:autoSpaceDN w:val="0"/>
        <w:adjustRightInd w:val="0"/>
        <w:ind w:left="450"/>
        <w:jc w:val="both"/>
        <w:rPr>
          <w:color w:val="000000" w:themeColor="text1"/>
        </w:rPr>
      </w:pPr>
      <w:r w:rsidRPr="00623BFD">
        <w:rPr>
          <w:color w:val="000000" w:themeColor="text1"/>
        </w:rPr>
        <w:t>2. 13GMF</w:t>
      </w:r>
    </w:p>
    <w:p w14:paraId="77F2C794" w14:textId="77777777" w:rsidR="004809CD" w:rsidRPr="00623BFD" w:rsidRDefault="004809CD" w:rsidP="002961BC">
      <w:pPr>
        <w:autoSpaceDE w:val="0"/>
        <w:autoSpaceDN w:val="0"/>
        <w:adjustRightInd w:val="0"/>
        <w:jc w:val="both"/>
        <w:rPr>
          <w:color w:val="000000" w:themeColor="text1"/>
        </w:rPr>
      </w:pPr>
    </w:p>
    <w:p w14:paraId="37DF6DE1"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Total Margin Deposit (sum of 2.1 to 2.13)</w:t>
      </w:r>
    </w:p>
    <w:p w14:paraId="118726FC" w14:textId="77777777" w:rsidR="004809CD" w:rsidRPr="00623BFD" w:rsidRDefault="004809CD" w:rsidP="002961BC">
      <w:pPr>
        <w:autoSpaceDE w:val="0"/>
        <w:autoSpaceDN w:val="0"/>
        <w:adjustRightInd w:val="0"/>
        <w:jc w:val="both"/>
        <w:rPr>
          <w:color w:val="000000" w:themeColor="text1"/>
        </w:rPr>
      </w:pPr>
    </w:p>
    <w:p w14:paraId="08EF47A6"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3. TOTAL CAPITAL</w:t>
      </w:r>
    </w:p>
    <w:p w14:paraId="5E9C6453" w14:textId="77777777" w:rsidR="004809CD" w:rsidRPr="00623BFD" w:rsidRDefault="004809CD" w:rsidP="002961BC">
      <w:pPr>
        <w:autoSpaceDE w:val="0"/>
        <w:autoSpaceDN w:val="0"/>
        <w:adjustRightInd w:val="0"/>
        <w:jc w:val="both"/>
        <w:rPr>
          <w:color w:val="000000" w:themeColor="text1"/>
        </w:rPr>
      </w:pPr>
    </w:p>
    <w:p w14:paraId="30C1A6C2"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4. EFFECTIVE DEPOSITS</w:t>
      </w:r>
    </w:p>
    <w:p w14:paraId="10273BD1" w14:textId="77777777" w:rsidR="004809CD" w:rsidRPr="00623BFD" w:rsidRDefault="004809CD" w:rsidP="002961BC">
      <w:pPr>
        <w:autoSpaceDE w:val="0"/>
        <w:autoSpaceDN w:val="0"/>
        <w:adjustRightInd w:val="0"/>
        <w:jc w:val="both"/>
        <w:rPr>
          <w:color w:val="000000" w:themeColor="text1"/>
        </w:rPr>
      </w:pPr>
    </w:p>
    <w:p w14:paraId="4C2E8483"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Cash Component of Security Deposit (1.1.1 + 1.1.2 + 1.1.3 + 1.1.4 + 1.1.5+1.1.6 + 1.1.7 + 1.1.9 + 1.1.10+1.1.13 + 1.2)</w:t>
      </w:r>
    </w:p>
    <w:p w14:paraId="2F9E6949"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Cash Component of Margin Deposit (sum of 2.1 to 2.9 and  2.13)</w:t>
      </w:r>
    </w:p>
    <w:p w14:paraId="6B39EB3C"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Total Cash Component (4.1 + 4.2)</w:t>
      </w:r>
    </w:p>
    <w:p w14:paraId="28025535"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Non-cash Component of Security Deposit(1.1.8+1.1.11+1.1.12)</w:t>
      </w:r>
    </w:p>
    <w:p w14:paraId="7C8BA831"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Non-cash Component of Margin Deposit (2.10 + 2.11+2.12)</w:t>
      </w:r>
    </w:p>
    <w:p w14:paraId="14C06D1E"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Total Non-cash Component (4.4 + 4.5)</w:t>
      </w:r>
    </w:p>
    <w:p w14:paraId="3526E18E"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Effective Deposit (@50 percent cash component)</w:t>
      </w:r>
    </w:p>
    <w:p w14:paraId="2FA7CD45"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Total Blocked Amount (AnnexureD )</w:t>
      </w:r>
    </w:p>
    <w:p w14:paraId="537A8AE2" w14:textId="77777777" w:rsidR="004809CD" w:rsidRPr="00623BFD" w:rsidRDefault="004809CD" w:rsidP="002961BC">
      <w:pPr>
        <w:numPr>
          <w:ilvl w:val="0"/>
          <w:numId w:val="17"/>
        </w:numPr>
        <w:autoSpaceDE w:val="0"/>
        <w:autoSpaceDN w:val="0"/>
        <w:adjustRightInd w:val="0"/>
        <w:ind w:left="1440" w:hanging="720"/>
        <w:jc w:val="both"/>
        <w:rPr>
          <w:color w:val="000000" w:themeColor="text1"/>
        </w:rPr>
      </w:pPr>
      <w:r w:rsidRPr="00623BFD">
        <w:rPr>
          <w:color w:val="000000" w:themeColor="text1"/>
        </w:rPr>
        <w:t xml:space="preserve"> Net Effective Deposit (4.7 - 4.8)</w:t>
      </w:r>
    </w:p>
    <w:p w14:paraId="1F2EF07F" w14:textId="77777777" w:rsidR="004809CD" w:rsidRPr="00623BFD" w:rsidRDefault="004809CD" w:rsidP="004809CD">
      <w:pPr>
        <w:autoSpaceDE w:val="0"/>
        <w:autoSpaceDN w:val="0"/>
        <w:adjustRightInd w:val="0"/>
        <w:rPr>
          <w:color w:val="000000" w:themeColor="text1"/>
        </w:rPr>
      </w:pPr>
    </w:p>
    <w:p w14:paraId="66CCFD4B"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Annexure A:</w:t>
      </w:r>
    </w:p>
    <w:p w14:paraId="611E192F" w14:textId="77777777" w:rsidR="004809CD" w:rsidRPr="00623BFD" w:rsidRDefault="004809CD" w:rsidP="002961BC">
      <w:pPr>
        <w:spacing w:line="240" w:lineRule="atLeast"/>
        <w:jc w:val="both"/>
        <w:rPr>
          <w:color w:val="000000" w:themeColor="text1"/>
        </w:rPr>
      </w:pPr>
      <w:r w:rsidRPr="00623BFD">
        <w:rPr>
          <w:color w:val="000000" w:themeColor="text1"/>
        </w:rPr>
        <w:t>Details of Security Deposit -Bank Guarantee :</w:t>
      </w:r>
    </w:p>
    <w:p w14:paraId="5AB91257" w14:textId="77777777" w:rsidR="004809CD" w:rsidRPr="00623BFD" w:rsidRDefault="004809CD" w:rsidP="002961BC">
      <w:pPr>
        <w:spacing w:line="240" w:lineRule="atLeas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5"/>
        <w:gridCol w:w="1265"/>
        <w:gridCol w:w="1265"/>
        <w:gridCol w:w="1265"/>
        <w:gridCol w:w="1265"/>
        <w:gridCol w:w="1416"/>
      </w:tblGrid>
      <w:tr w:rsidR="00623BFD" w:rsidRPr="00623BFD" w14:paraId="4DE402AE" w14:textId="77777777" w:rsidTr="00C72D26">
        <w:tc>
          <w:tcPr>
            <w:tcW w:w="1265" w:type="dxa"/>
          </w:tcPr>
          <w:p w14:paraId="09016D86" w14:textId="77777777" w:rsidR="004809CD" w:rsidRPr="00623BFD" w:rsidRDefault="004809CD" w:rsidP="00C72D26">
            <w:pPr>
              <w:spacing w:line="240" w:lineRule="atLeast"/>
              <w:jc w:val="both"/>
              <w:rPr>
                <w:color w:val="000000" w:themeColor="text1"/>
              </w:rPr>
            </w:pPr>
            <w:r w:rsidRPr="00623BFD">
              <w:rPr>
                <w:color w:val="000000" w:themeColor="text1"/>
              </w:rPr>
              <w:t>S.No.</w:t>
            </w:r>
          </w:p>
        </w:tc>
        <w:tc>
          <w:tcPr>
            <w:tcW w:w="1265" w:type="dxa"/>
          </w:tcPr>
          <w:p w14:paraId="16D35FF6" w14:textId="77777777" w:rsidR="004809CD" w:rsidRPr="00623BFD" w:rsidRDefault="004809CD" w:rsidP="00C72D26">
            <w:pPr>
              <w:spacing w:line="240" w:lineRule="atLeast"/>
              <w:jc w:val="both"/>
              <w:rPr>
                <w:color w:val="000000" w:themeColor="text1"/>
              </w:rPr>
            </w:pPr>
            <w:r w:rsidRPr="00623BFD">
              <w:rPr>
                <w:color w:val="000000" w:themeColor="text1"/>
              </w:rPr>
              <w:t>NSCCL Ref No</w:t>
            </w:r>
          </w:p>
        </w:tc>
        <w:tc>
          <w:tcPr>
            <w:tcW w:w="1265" w:type="dxa"/>
          </w:tcPr>
          <w:p w14:paraId="46150F46" w14:textId="77777777" w:rsidR="004809CD" w:rsidRPr="00623BFD" w:rsidRDefault="004809CD" w:rsidP="00C72D26">
            <w:pPr>
              <w:spacing w:line="240" w:lineRule="atLeast"/>
              <w:jc w:val="both"/>
              <w:rPr>
                <w:color w:val="000000" w:themeColor="text1"/>
              </w:rPr>
            </w:pPr>
            <w:r w:rsidRPr="00623BFD">
              <w:rPr>
                <w:color w:val="000000" w:themeColor="text1"/>
              </w:rPr>
              <w:t>BG. No</w:t>
            </w:r>
          </w:p>
        </w:tc>
        <w:tc>
          <w:tcPr>
            <w:tcW w:w="1265" w:type="dxa"/>
          </w:tcPr>
          <w:p w14:paraId="30F7BF08" w14:textId="77777777" w:rsidR="004809CD" w:rsidRPr="00623BFD" w:rsidRDefault="004809CD" w:rsidP="00C72D26">
            <w:pPr>
              <w:spacing w:line="240" w:lineRule="atLeast"/>
              <w:jc w:val="both"/>
              <w:rPr>
                <w:color w:val="000000" w:themeColor="text1"/>
              </w:rPr>
            </w:pPr>
            <w:r w:rsidRPr="00623BFD">
              <w:rPr>
                <w:color w:val="000000" w:themeColor="text1"/>
              </w:rPr>
              <w:t>Issuing Bank</w:t>
            </w:r>
          </w:p>
        </w:tc>
        <w:tc>
          <w:tcPr>
            <w:tcW w:w="1265" w:type="dxa"/>
          </w:tcPr>
          <w:p w14:paraId="2B685E24" w14:textId="77777777" w:rsidR="004809CD" w:rsidRPr="00623BFD" w:rsidRDefault="004809CD" w:rsidP="00C72D26">
            <w:pPr>
              <w:spacing w:line="240" w:lineRule="atLeast"/>
              <w:jc w:val="both"/>
              <w:rPr>
                <w:color w:val="000000" w:themeColor="text1"/>
              </w:rPr>
            </w:pPr>
            <w:r w:rsidRPr="00623BFD">
              <w:rPr>
                <w:color w:val="000000" w:themeColor="text1"/>
              </w:rPr>
              <w:t>Issue Date</w:t>
            </w:r>
          </w:p>
        </w:tc>
        <w:tc>
          <w:tcPr>
            <w:tcW w:w="1265" w:type="dxa"/>
          </w:tcPr>
          <w:p w14:paraId="5DF04273" w14:textId="77777777" w:rsidR="004809CD" w:rsidRPr="00623BFD" w:rsidRDefault="004809CD" w:rsidP="00C72D26">
            <w:pPr>
              <w:spacing w:line="240" w:lineRule="atLeast"/>
              <w:jc w:val="both"/>
              <w:rPr>
                <w:color w:val="000000" w:themeColor="text1"/>
              </w:rPr>
            </w:pPr>
            <w:r w:rsidRPr="00623BFD">
              <w:rPr>
                <w:color w:val="000000" w:themeColor="text1"/>
              </w:rPr>
              <w:t>Maturity Date</w:t>
            </w:r>
          </w:p>
        </w:tc>
        <w:tc>
          <w:tcPr>
            <w:tcW w:w="1266" w:type="dxa"/>
          </w:tcPr>
          <w:p w14:paraId="65321888" w14:textId="77777777" w:rsidR="004809CD" w:rsidRPr="00623BFD" w:rsidRDefault="004809CD" w:rsidP="00C72D26">
            <w:pPr>
              <w:spacing w:line="240" w:lineRule="atLeast"/>
              <w:jc w:val="both"/>
              <w:rPr>
                <w:color w:val="000000" w:themeColor="text1"/>
              </w:rPr>
            </w:pPr>
            <w:r w:rsidRPr="00623BFD">
              <w:rPr>
                <w:color w:val="000000" w:themeColor="text1"/>
              </w:rPr>
              <w:t>Amount(Rs)</w:t>
            </w:r>
          </w:p>
        </w:tc>
      </w:tr>
    </w:tbl>
    <w:p w14:paraId="3F47AEEB" w14:textId="77777777" w:rsidR="004809CD" w:rsidRPr="00623BFD" w:rsidRDefault="004809CD" w:rsidP="004809CD">
      <w:pPr>
        <w:spacing w:line="240" w:lineRule="atLeast"/>
        <w:jc w:val="both"/>
        <w:rPr>
          <w:color w:val="000000" w:themeColor="text1"/>
        </w:rPr>
      </w:pPr>
    </w:p>
    <w:p w14:paraId="3C0E41D1" w14:textId="77777777" w:rsidR="004809CD" w:rsidRPr="00623BFD" w:rsidRDefault="004809CD" w:rsidP="004809CD">
      <w:pPr>
        <w:spacing w:line="240" w:lineRule="atLeast"/>
        <w:jc w:val="both"/>
        <w:rPr>
          <w:color w:val="000000" w:themeColor="text1"/>
        </w:rPr>
      </w:pPr>
      <w:r w:rsidRPr="00623BFD">
        <w:rPr>
          <w:color w:val="000000" w:themeColor="text1"/>
        </w:rPr>
        <w:t>Details of Margin Deposit-Bank Guarantee :</w:t>
      </w:r>
    </w:p>
    <w:p w14:paraId="09FFBD9B" w14:textId="77777777" w:rsidR="004809CD" w:rsidRPr="00623BFD" w:rsidRDefault="004809CD" w:rsidP="004809CD">
      <w:pPr>
        <w:spacing w:line="240" w:lineRule="atLeas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990"/>
        <w:gridCol w:w="710"/>
        <w:gridCol w:w="910"/>
        <w:gridCol w:w="759"/>
        <w:gridCol w:w="1056"/>
        <w:gridCol w:w="791"/>
        <w:gridCol w:w="1056"/>
        <w:gridCol w:w="1056"/>
        <w:gridCol w:w="798"/>
        <w:gridCol w:w="726"/>
      </w:tblGrid>
      <w:tr w:rsidR="00623BFD" w:rsidRPr="00623BFD" w14:paraId="322A4426" w14:textId="77777777" w:rsidTr="00C72D26">
        <w:tc>
          <w:tcPr>
            <w:tcW w:w="805" w:type="dxa"/>
          </w:tcPr>
          <w:p w14:paraId="33198C25" w14:textId="77777777" w:rsidR="004809CD" w:rsidRPr="00623BFD" w:rsidRDefault="004809CD" w:rsidP="00C72D26">
            <w:pPr>
              <w:spacing w:line="240" w:lineRule="atLeast"/>
              <w:jc w:val="both"/>
              <w:rPr>
                <w:color w:val="000000" w:themeColor="text1"/>
              </w:rPr>
            </w:pPr>
            <w:r w:rsidRPr="00623BFD">
              <w:rPr>
                <w:color w:val="000000" w:themeColor="text1"/>
              </w:rPr>
              <w:t>S.No</w:t>
            </w:r>
          </w:p>
        </w:tc>
        <w:tc>
          <w:tcPr>
            <w:tcW w:w="805" w:type="dxa"/>
          </w:tcPr>
          <w:p w14:paraId="7622410D" w14:textId="77777777" w:rsidR="004809CD" w:rsidRPr="00623BFD" w:rsidRDefault="004809CD" w:rsidP="00C72D26">
            <w:pPr>
              <w:spacing w:line="240" w:lineRule="atLeast"/>
              <w:jc w:val="both"/>
              <w:rPr>
                <w:color w:val="000000" w:themeColor="text1"/>
              </w:rPr>
            </w:pPr>
            <w:r w:rsidRPr="00623BFD">
              <w:rPr>
                <w:color w:val="000000" w:themeColor="text1"/>
              </w:rPr>
              <w:t>NSCCL Ref No</w:t>
            </w:r>
          </w:p>
        </w:tc>
        <w:tc>
          <w:tcPr>
            <w:tcW w:w="805" w:type="dxa"/>
          </w:tcPr>
          <w:p w14:paraId="1B269938" w14:textId="77777777" w:rsidR="004809CD" w:rsidRPr="00623BFD" w:rsidRDefault="004809CD" w:rsidP="00C72D26">
            <w:pPr>
              <w:spacing w:line="240" w:lineRule="atLeast"/>
              <w:jc w:val="both"/>
              <w:rPr>
                <w:color w:val="000000" w:themeColor="text1"/>
              </w:rPr>
            </w:pPr>
            <w:r w:rsidRPr="00623BFD">
              <w:rPr>
                <w:color w:val="000000" w:themeColor="text1"/>
              </w:rPr>
              <w:t>BG. No</w:t>
            </w:r>
          </w:p>
        </w:tc>
        <w:tc>
          <w:tcPr>
            <w:tcW w:w="805" w:type="dxa"/>
          </w:tcPr>
          <w:p w14:paraId="32D0B8CF" w14:textId="77777777" w:rsidR="004809CD" w:rsidRPr="00623BFD" w:rsidRDefault="004809CD" w:rsidP="00C72D26">
            <w:pPr>
              <w:spacing w:line="240" w:lineRule="atLeast"/>
              <w:jc w:val="both"/>
              <w:rPr>
                <w:color w:val="000000" w:themeColor="text1"/>
              </w:rPr>
            </w:pPr>
            <w:r w:rsidRPr="00623BFD">
              <w:rPr>
                <w:color w:val="000000" w:themeColor="text1"/>
              </w:rPr>
              <w:t>Issuing Bank</w:t>
            </w:r>
          </w:p>
        </w:tc>
        <w:tc>
          <w:tcPr>
            <w:tcW w:w="805" w:type="dxa"/>
          </w:tcPr>
          <w:p w14:paraId="0C4EB146" w14:textId="77777777" w:rsidR="004809CD" w:rsidRPr="00623BFD" w:rsidRDefault="004809CD" w:rsidP="00C72D26">
            <w:pPr>
              <w:spacing w:line="240" w:lineRule="atLeast"/>
              <w:jc w:val="both"/>
              <w:rPr>
                <w:color w:val="000000" w:themeColor="text1"/>
              </w:rPr>
            </w:pPr>
            <w:r w:rsidRPr="00623BFD">
              <w:rPr>
                <w:color w:val="000000" w:themeColor="text1"/>
              </w:rPr>
              <w:t>Issue Date</w:t>
            </w:r>
          </w:p>
        </w:tc>
        <w:tc>
          <w:tcPr>
            <w:tcW w:w="805" w:type="dxa"/>
          </w:tcPr>
          <w:p w14:paraId="41F37643" w14:textId="77777777" w:rsidR="004809CD" w:rsidRPr="00623BFD" w:rsidRDefault="004809CD" w:rsidP="00C72D26">
            <w:pPr>
              <w:spacing w:line="240" w:lineRule="atLeast"/>
              <w:jc w:val="both"/>
              <w:rPr>
                <w:color w:val="000000" w:themeColor="text1"/>
              </w:rPr>
            </w:pPr>
            <w:r w:rsidRPr="00623BFD">
              <w:rPr>
                <w:color w:val="000000" w:themeColor="text1"/>
              </w:rPr>
              <w:t>Maturity Date</w:t>
            </w:r>
          </w:p>
        </w:tc>
        <w:tc>
          <w:tcPr>
            <w:tcW w:w="805" w:type="dxa"/>
          </w:tcPr>
          <w:p w14:paraId="340CCC25" w14:textId="77777777" w:rsidR="004809CD" w:rsidRPr="00623BFD" w:rsidRDefault="004809CD" w:rsidP="00C72D26">
            <w:pPr>
              <w:spacing w:line="240" w:lineRule="atLeast"/>
              <w:jc w:val="both"/>
              <w:rPr>
                <w:color w:val="000000" w:themeColor="text1"/>
              </w:rPr>
            </w:pPr>
            <w:r w:rsidRPr="00623BFD">
              <w:rPr>
                <w:color w:val="000000" w:themeColor="text1"/>
              </w:rPr>
              <w:t>Gross Amt (Rs)</w:t>
            </w:r>
          </w:p>
        </w:tc>
        <w:tc>
          <w:tcPr>
            <w:tcW w:w="805" w:type="dxa"/>
          </w:tcPr>
          <w:p w14:paraId="6A007F2E" w14:textId="77777777" w:rsidR="004809CD" w:rsidRPr="00623BFD" w:rsidRDefault="004809CD" w:rsidP="00C72D26">
            <w:pPr>
              <w:spacing w:line="240" w:lineRule="atLeast"/>
              <w:jc w:val="both"/>
              <w:rPr>
                <w:color w:val="000000" w:themeColor="text1"/>
              </w:rPr>
            </w:pPr>
            <w:r w:rsidRPr="00623BFD">
              <w:rPr>
                <w:color w:val="000000" w:themeColor="text1"/>
              </w:rPr>
              <w:t>ADM Block Amt(Rs)</w:t>
            </w:r>
          </w:p>
        </w:tc>
        <w:tc>
          <w:tcPr>
            <w:tcW w:w="805" w:type="dxa"/>
          </w:tcPr>
          <w:p w14:paraId="301BFC73" w14:textId="77777777" w:rsidR="004809CD" w:rsidRPr="00623BFD" w:rsidRDefault="004809CD" w:rsidP="00C72D26">
            <w:pPr>
              <w:spacing w:line="240" w:lineRule="atLeast"/>
              <w:jc w:val="both"/>
              <w:rPr>
                <w:color w:val="000000" w:themeColor="text1"/>
              </w:rPr>
            </w:pPr>
            <w:r w:rsidRPr="00623BFD">
              <w:rPr>
                <w:color w:val="000000" w:themeColor="text1"/>
              </w:rPr>
              <w:t>CPC Block Amt(Rs)</w:t>
            </w:r>
          </w:p>
        </w:tc>
        <w:tc>
          <w:tcPr>
            <w:tcW w:w="805" w:type="dxa"/>
          </w:tcPr>
          <w:p w14:paraId="3CB0A178" w14:textId="77777777" w:rsidR="004809CD" w:rsidRPr="00623BFD" w:rsidRDefault="004809CD" w:rsidP="00C72D26">
            <w:pPr>
              <w:spacing w:line="240" w:lineRule="atLeast"/>
              <w:jc w:val="both"/>
              <w:rPr>
                <w:color w:val="000000" w:themeColor="text1"/>
              </w:rPr>
            </w:pPr>
            <w:r w:rsidRPr="00623BFD">
              <w:rPr>
                <w:color w:val="000000" w:themeColor="text1"/>
              </w:rPr>
              <w:t>Total Block Amt (Rs)</w:t>
            </w:r>
          </w:p>
        </w:tc>
        <w:tc>
          <w:tcPr>
            <w:tcW w:w="806" w:type="dxa"/>
          </w:tcPr>
          <w:p w14:paraId="5F2F3C54" w14:textId="77777777" w:rsidR="004809CD" w:rsidRPr="00623BFD" w:rsidRDefault="004809CD" w:rsidP="00C72D26">
            <w:pPr>
              <w:spacing w:line="240" w:lineRule="atLeast"/>
              <w:jc w:val="both"/>
              <w:rPr>
                <w:color w:val="000000" w:themeColor="text1"/>
              </w:rPr>
            </w:pPr>
            <w:r w:rsidRPr="00623BFD">
              <w:rPr>
                <w:color w:val="000000" w:themeColor="text1"/>
              </w:rPr>
              <w:t>Amt (Rs)</w:t>
            </w:r>
          </w:p>
        </w:tc>
      </w:tr>
    </w:tbl>
    <w:p w14:paraId="1A853348" w14:textId="77777777" w:rsidR="004809CD" w:rsidRPr="00623BFD" w:rsidRDefault="004809CD" w:rsidP="004809CD">
      <w:pPr>
        <w:spacing w:line="240" w:lineRule="atLeast"/>
        <w:jc w:val="both"/>
        <w:rPr>
          <w:color w:val="000000" w:themeColor="text1"/>
        </w:rPr>
      </w:pPr>
    </w:p>
    <w:p w14:paraId="030D23F5"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Annexure B:</w:t>
      </w:r>
    </w:p>
    <w:p w14:paraId="2A291678" w14:textId="77777777" w:rsidR="004809CD" w:rsidRPr="00623BFD" w:rsidRDefault="004809CD" w:rsidP="002961BC">
      <w:pPr>
        <w:spacing w:line="240" w:lineRule="atLeast"/>
        <w:jc w:val="both"/>
        <w:rPr>
          <w:color w:val="000000" w:themeColor="text1"/>
        </w:rPr>
      </w:pPr>
      <w:r w:rsidRPr="00623BFD">
        <w:rPr>
          <w:color w:val="000000" w:themeColor="text1"/>
        </w:rPr>
        <w:t>Details of Security Deposit -Fixed Deposit :</w:t>
      </w:r>
    </w:p>
    <w:p w14:paraId="054FB05F" w14:textId="77777777" w:rsidR="004809CD" w:rsidRPr="00623BFD" w:rsidRDefault="004809CD" w:rsidP="004809CD">
      <w:pPr>
        <w:spacing w:line="240" w:lineRule="atLeas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1265"/>
        <w:gridCol w:w="1265"/>
        <w:gridCol w:w="1265"/>
        <w:gridCol w:w="1265"/>
        <w:gridCol w:w="1265"/>
        <w:gridCol w:w="1416"/>
      </w:tblGrid>
      <w:tr w:rsidR="00623BFD" w:rsidRPr="00623BFD" w14:paraId="0112B58B" w14:textId="77777777" w:rsidTr="00C72D26">
        <w:tc>
          <w:tcPr>
            <w:tcW w:w="1265" w:type="dxa"/>
          </w:tcPr>
          <w:p w14:paraId="5D2DEE86" w14:textId="77777777" w:rsidR="004809CD" w:rsidRPr="00623BFD" w:rsidRDefault="004809CD" w:rsidP="00C72D26">
            <w:pPr>
              <w:spacing w:line="240" w:lineRule="atLeast"/>
              <w:jc w:val="both"/>
              <w:rPr>
                <w:color w:val="000000" w:themeColor="text1"/>
              </w:rPr>
            </w:pPr>
            <w:r w:rsidRPr="00623BFD">
              <w:rPr>
                <w:color w:val="000000" w:themeColor="text1"/>
              </w:rPr>
              <w:t>S.No.</w:t>
            </w:r>
          </w:p>
        </w:tc>
        <w:tc>
          <w:tcPr>
            <w:tcW w:w="1265" w:type="dxa"/>
          </w:tcPr>
          <w:p w14:paraId="4624657E" w14:textId="77777777" w:rsidR="004809CD" w:rsidRPr="00623BFD" w:rsidRDefault="004809CD" w:rsidP="00C72D26">
            <w:pPr>
              <w:spacing w:line="240" w:lineRule="atLeast"/>
              <w:jc w:val="both"/>
              <w:rPr>
                <w:color w:val="000000" w:themeColor="text1"/>
              </w:rPr>
            </w:pPr>
            <w:r w:rsidRPr="00623BFD">
              <w:rPr>
                <w:color w:val="000000" w:themeColor="text1"/>
              </w:rPr>
              <w:t>NSCCL Ref No</w:t>
            </w:r>
          </w:p>
        </w:tc>
        <w:tc>
          <w:tcPr>
            <w:tcW w:w="1265" w:type="dxa"/>
          </w:tcPr>
          <w:p w14:paraId="7D56724E" w14:textId="77777777" w:rsidR="004809CD" w:rsidRPr="00623BFD" w:rsidRDefault="004809CD" w:rsidP="00C72D26">
            <w:pPr>
              <w:spacing w:line="240" w:lineRule="atLeast"/>
              <w:jc w:val="both"/>
              <w:rPr>
                <w:color w:val="000000" w:themeColor="text1"/>
              </w:rPr>
            </w:pPr>
            <w:r w:rsidRPr="00623BFD">
              <w:rPr>
                <w:color w:val="000000" w:themeColor="text1"/>
              </w:rPr>
              <w:t>FDR No</w:t>
            </w:r>
          </w:p>
        </w:tc>
        <w:tc>
          <w:tcPr>
            <w:tcW w:w="1265" w:type="dxa"/>
          </w:tcPr>
          <w:p w14:paraId="786C0AE0" w14:textId="77777777" w:rsidR="004809CD" w:rsidRPr="00623BFD" w:rsidRDefault="004809CD" w:rsidP="00C72D26">
            <w:pPr>
              <w:spacing w:line="240" w:lineRule="atLeast"/>
              <w:jc w:val="both"/>
              <w:rPr>
                <w:color w:val="000000" w:themeColor="text1"/>
              </w:rPr>
            </w:pPr>
            <w:r w:rsidRPr="00623BFD">
              <w:rPr>
                <w:color w:val="000000" w:themeColor="text1"/>
              </w:rPr>
              <w:t>Issuing Bank</w:t>
            </w:r>
          </w:p>
        </w:tc>
        <w:tc>
          <w:tcPr>
            <w:tcW w:w="1265" w:type="dxa"/>
          </w:tcPr>
          <w:p w14:paraId="63EA2CFB" w14:textId="77777777" w:rsidR="004809CD" w:rsidRPr="00623BFD" w:rsidRDefault="004809CD" w:rsidP="00C72D26">
            <w:pPr>
              <w:spacing w:line="240" w:lineRule="atLeast"/>
              <w:jc w:val="both"/>
              <w:rPr>
                <w:color w:val="000000" w:themeColor="text1"/>
              </w:rPr>
            </w:pPr>
            <w:r w:rsidRPr="00623BFD">
              <w:rPr>
                <w:color w:val="000000" w:themeColor="text1"/>
              </w:rPr>
              <w:t>Issue Date</w:t>
            </w:r>
          </w:p>
        </w:tc>
        <w:tc>
          <w:tcPr>
            <w:tcW w:w="1265" w:type="dxa"/>
          </w:tcPr>
          <w:p w14:paraId="29CC91E5" w14:textId="77777777" w:rsidR="004809CD" w:rsidRPr="00623BFD" w:rsidRDefault="004809CD" w:rsidP="00C72D26">
            <w:pPr>
              <w:spacing w:line="240" w:lineRule="atLeast"/>
              <w:jc w:val="both"/>
              <w:rPr>
                <w:color w:val="000000" w:themeColor="text1"/>
              </w:rPr>
            </w:pPr>
            <w:r w:rsidRPr="00623BFD">
              <w:rPr>
                <w:color w:val="000000" w:themeColor="text1"/>
              </w:rPr>
              <w:t>Maturity Date</w:t>
            </w:r>
          </w:p>
        </w:tc>
        <w:tc>
          <w:tcPr>
            <w:tcW w:w="1266" w:type="dxa"/>
          </w:tcPr>
          <w:p w14:paraId="2805C992" w14:textId="77777777" w:rsidR="004809CD" w:rsidRPr="00623BFD" w:rsidRDefault="004809CD" w:rsidP="00C72D26">
            <w:pPr>
              <w:spacing w:line="240" w:lineRule="atLeast"/>
              <w:jc w:val="both"/>
              <w:rPr>
                <w:color w:val="000000" w:themeColor="text1"/>
              </w:rPr>
            </w:pPr>
            <w:r w:rsidRPr="00623BFD">
              <w:rPr>
                <w:color w:val="000000" w:themeColor="text1"/>
              </w:rPr>
              <w:t>Amount(Rs)</w:t>
            </w:r>
          </w:p>
        </w:tc>
      </w:tr>
    </w:tbl>
    <w:p w14:paraId="45CB3E42" w14:textId="77777777" w:rsidR="004809CD" w:rsidRPr="00623BFD" w:rsidRDefault="004809CD" w:rsidP="004809CD">
      <w:pPr>
        <w:spacing w:line="240" w:lineRule="atLeast"/>
        <w:jc w:val="both"/>
        <w:rPr>
          <w:color w:val="000000" w:themeColor="text1"/>
        </w:rPr>
      </w:pPr>
    </w:p>
    <w:p w14:paraId="21203CA0" w14:textId="77777777" w:rsidR="004809CD" w:rsidRPr="00623BFD" w:rsidRDefault="004809CD" w:rsidP="004809CD">
      <w:pPr>
        <w:spacing w:line="240" w:lineRule="atLeast"/>
        <w:jc w:val="both"/>
        <w:rPr>
          <w:color w:val="000000" w:themeColor="text1"/>
        </w:rPr>
      </w:pPr>
      <w:r w:rsidRPr="00623BFD">
        <w:rPr>
          <w:color w:val="000000" w:themeColor="text1"/>
        </w:rPr>
        <w:t>Details of Margin Deposit-Fixed Deposit :</w:t>
      </w:r>
    </w:p>
    <w:p w14:paraId="6CC29279" w14:textId="77777777" w:rsidR="004809CD" w:rsidRPr="00623BFD" w:rsidRDefault="004809CD" w:rsidP="004809CD">
      <w:pPr>
        <w:spacing w:line="240" w:lineRule="atLeast"/>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990"/>
        <w:gridCol w:w="737"/>
        <w:gridCol w:w="910"/>
        <w:gridCol w:w="752"/>
        <w:gridCol w:w="1056"/>
        <w:gridCol w:w="789"/>
        <w:gridCol w:w="1056"/>
        <w:gridCol w:w="1056"/>
        <w:gridCol w:w="797"/>
        <w:gridCol w:w="715"/>
      </w:tblGrid>
      <w:tr w:rsidR="00623BFD" w:rsidRPr="00623BFD" w14:paraId="6419DCAD" w14:textId="77777777" w:rsidTr="00C72D26">
        <w:tc>
          <w:tcPr>
            <w:tcW w:w="805" w:type="dxa"/>
          </w:tcPr>
          <w:p w14:paraId="7F7A2FAD" w14:textId="77777777" w:rsidR="004809CD" w:rsidRPr="00623BFD" w:rsidRDefault="004809CD" w:rsidP="00C72D26">
            <w:pPr>
              <w:spacing w:line="240" w:lineRule="atLeast"/>
              <w:jc w:val="both"/>
              <w:rPr>
                <w:color w:val="000000" w:themeColor="text1"/>
              </w:rPr>
            </w:pPr>
            <w:r w:rsidRPr="00623BFD">
              <w:rPr>
                <w:color w:val="000000" w:themeColor="text1"/>
              </w:rPr>
              <w:t>S.No</w:t>
            </w:r>
          </w:p>
        </w:tc>
        <w:tc>
          <w:tcPr>
            <w:tcW w:w="805" w:type="dxa"/>
          </w:tcPr>
          <w:p w14:paraId="0D840CA4" w14:textId="77777777" w:rsidR="004809CD" w:rsidRPr="00623BFD" w:rsidRDefault="004809CD" w:rsidP="00C72D26">
            <w:pPr>
              <w:spacing w:line="240" w:lineRule="atLeast"/>
              <w:jc w:val="both"/>
              <w:rPr>
                <w:color w:val="000000" w:themeColor="text1"/>
              </w:rPr>
            </w:pPr>
            <w:r w:rsidRPr="00623BFD">
              <w:rPr>
                <w:color w:val="000000" w:themeColor="text1"/>
              </w:rPr>
              <w:t>NSCCL Ref No</w:t>
            </w:r>
          </w:p>
        </w:tc>
        <w:tc>
          <w:tcPr>
            <w:tcW w:w="805" w:type="dxa"/>
          </w:tcPr>
          <w:p w14:paraId="1DE5AEBF" w14:textId="77777777" w:rsidR="004809CD" w:rsidRPr="00623BFD" w:rsidRDefault="004809CD" w:rsidP="00C72D26">
            <w:pPr>
              <w:spacing w:line="240" w:lineRule="atLeast"/>
              <w:jc w:val="both"/>
              <w:rPr>
                <w:color w:val="000000" w:themeColor="text1"/>
              </w:rPr>
            </w:pPr>
            <w:r w:rsidRPr="00623BFD">
              <w:rPr>
                <w:color w:val="000000" w:themeColor="text1"/>
              </w:rPr>
              <w:t>FDR No</w:t>
            </w:r>
          </w:p>
        </w:tc>
        <w:tc>
          <w:tcPr>
            <w:tcW w:w="805" w:type="dxa"/>
          </w:tcPr>
          <w:p w14:paraId="0F6D8D96" w14:textId="77777777" w:rsidR="004809CD" w:rsidRPr="00623BFD" w:rsidRDefault="004809CD" w:rsidP="00C72D26">
            <w:pPr>
              <w:spacing w:line="240" w:lineRule="atLeast"/>
              <w:jc w:val="both"/>
              <w:rPr>
                <w:color w:val="000000" w:themeColor="text1"/>
              </w:rPr>
            </w:pPr>
            <w:r w:rsidRPr="00623BFD">
              <w:rPr>
                <w:color w:val="000000" w:themeColor="text1"/>
              </w:rPr>
              <w:t>Issuing Bank</w:t>
            </w:r>
          </w:p>
        </w:tc>
        <w:tc>
          <w:tcPr>
            <w:tcW w:w="805" w:type="dxa"/>
          </w:tcPr>
          <w:p w14:paraId="78DD6FCE" w14:textId="77777777" w:rsidR="004809CD" w:rsidRPr="00623BFD" w:rsidRDefault="004809CD" w:rsidP="00C72D26">
            <w:pPr>
              <w:spacing w:line="240" w:lineRule="atLeast"/>
              <w:jc w:val="both"/>
              <w:rPr>
                <w:color w:val="000000" w:themeColor="text1"/>
              </w:rPr>
            </w:pPr>
            <w:r w:rsidRPr="00623BFD">
              <w:rPr>
                <w:color w:val="000000" w:themeColor="text1"/>
              </w:rPr>
              <w:t>Issue Date</w:t>
            </w:r>
          </w:p>
        </w:tc>
        <w:tc>
          <w:tcPr>
            <w:tcW w:w="805" w:type="dxa"/>
          </w:tcPr>
          <w:p w14:paraId="62173A81" w14:textId="77777777" w:rsidR="004809CD" w:rsidRPr="00623BFD" w:rsidRDefault="004809CD" w:rsidP="00C72D26">
            <w:pPr>
              <w:spacing w:line="240" w:lineRule="atLeast"/>
              <w:jc w:val="both"/>
              <w:rPr>
                <w:color w:val="000000" w:themeColor="text1"/>
              </w:rPr>
            </w:pPr>
            <w:r w:rsidRPr="00623BFD">
              <w:rPr>
                <w:color w:val="000000" w:themeColor="text1"/>
              </w:rPr>
              <w:t>Maturity Date</w:t>
            </w:r>
          </w:p>
        </w:tc>
        <w:tc>
          <w:tcPr>
            <w:tcW w:w="805" w:type="dxa"/>
          </w:tcPr>
          <w:p w14:paraId="302C4CB1" w14:textId="77777777" w:rsidR="004809CD" w:rsidRPr="00623BFD" w:rsidRDefault="004809CD" w:rsidP="00C72D26">
            <w:pPr>
              <w:spacing w:line="240" w:lineRule="atLeast"/>
              <w:jc w:val="both"/>
              <w:rPr>
                <w:color w:val="000000" w:themeColor="text1"/>
              </w:rPr>
            </w:pPr>
            <w:r w:rsidRPr="00623BFD">
              <w:rPr>
                <w:color w:val="000000" w:themeColor="text1"/>
              </w:rPr>
              <w:t>Gross Amt (Rs)</w:t>
            </w:r>
          </w:p>
        </w:tc>
        <w:tc>
          <w:tcPr>
            <w:tcW w:w="805" w:type="dxa"/>
          </w:tcPr>
          <w:p w14:paraId="2E86F65F" w14:textId="77777777" w:rsidR="004809CD" w:rsidRPr="00623BFD" w:rsidRDefault="004809CD" w:rsidP="00C72D26">
            <w:pPr>
              <w:spacing w:line="240" w:lineRule="atLeast"/>
              <w:jc w:val="both"/>
              <w:rPr>
                <w:color w:val="000000" w:themeColor="text1"/>
              </w:rPr>
            </w:pPr>
            <w:r w:rsidRPr="00623BFD">
              <w:rPr>
                <w:color w:val="000000" w:themeColor="text1"/>
              </w:rPr>
              <w:t>ADM Block Amt(Rs)</w:t>
            </w:r>
          </w:p>
        </w:tc>
        <w:tc>
          <w:tcPr>
            <w:tcW w:w="805" w:type="dxa"/>
          </w:tcPr>
          <w:p w14:paraId="0AA66CB6" w14:textId="77777777" w:rsidR="004809CD" w:rsidRPr="00623BFD" w:rsidRDefault="004809CD" w:rsidP="00C72D26">
            <w:pPr>
              <w:spacing w:line="240" w:lineRule="atLeast"/>
              <w:jc w:val="both"/>
              <w:rPr>
                <w:color w:val="000000" w:themeColor="text1"/>
              </w:rPr>
            </w:pPr>
            <w:r w:rsidRPr="00623BFD">
              <w:rPr>
                <w:color w:val="000000" w:themeColor="text1"/>
              </w:rPr>
              <w:t>CPC Block Amt(Rs)</w:t>
            </w:r>
          </w:p>
        </w:tc>
        <w:tc>
          <w:tcPr>
            <w:tcW w:w="805" w:type="dxa"/>
          </w:tcPr>
          <w:p w14:paraId="2DA53F8F" w14:textId="77777777" w:rsidR="004809CD" w:rsidRPr="00623BFD" w:rsidRDefault="004809CD" w:rsidP="00C72D26">
            <w:pPr>
              <w:spacing w:line="240" w:lineRule="atLeast"/>
              <w:jc w:val="both"/>
              <w:rPr>
                <w:color w:val="000000" w:themeColor="text1"/>
              </w:rPr>
            </w:pPr>
            <w:r w:rsidRPr="00623BFD">
              <w:rPr>
                <w:color w:val="000000" w:themeColor="text1"/>
              </w:rPr>
              <w:t>Total Block Amt (Rs)</w:t>
            </w:r>
          </w:p>
        </w:tc>
        <w:tc>
          <w:tcPr>
            <w:tcW w:w="806" w:type="dxa"/>
          </w:tcPr>
          <w:p w14:paraId="378428B1" w14:textId="77777777" w:rsidR="004809CD" w:rsidRPr="00623BFD" w:rsidRDefault="004809CD" w:rsidP="00C72D26">
            <w:pPr>
              <w:spacing w:line="240" w:lineRule="atLeast"/>
              <w:jc w:val="both"/>
              <w:rPr>
                <w:color w:val="000000" w:themeColor="text1"/>
              </w:rPr>
            </w:pPr>
            <w:r w:rsidRPr="00623BFD">
              <w:rPr>
                <w:color w:val="000000" w:themeColor="text1"/>
              </w:rPr>
              <w:t>Amt (Rs)</w:t>
            </w:r>
          </w:p>
        </w:tc>
      </w:tr>
    </w:tbl>
    <w:p w14:paraId="4F33B289" w14:textId="77777777" w:rsidR="004809CD" w:rsidRPr="00623BFD" w:rsidRDefault="004809CD" w:rsidP="004809CD">
      <w:pPr>
        <w:spacing w:line="240" w:lineRule="atLeast"/>
        <w:jc w:val="both"/>
        <w:rPr>
          <w:color w:val="000000" w:themeColor="text1"/>
        </w:rPr>
      </w:pPr>
    </w:p>
    <w:p w14:paraId="0D551BDF"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Annexure C:</w:t>
      </w:r>
    </w:p>
    <w:p w14:paraId="151AF548" w14:textId="77777777" w:rsidR="004809CD" w:rsidRPr="00623BFD" w:rsidRDefault="004809CD" w:rsidP="002961BC">
      <w:pPr>
        <w:spacing w:line="240" w:lineRule="atLeast"/>
        <w:jc w:val="both"/>
        <w:rPr>
          <w:color w:val="000000" w:themeColor="text1"/>
        </w:rPr>
      </w:pPr>
      <w:r w:rsidRPr="00623BFD">
        <w:rPr>
          <w:color w:val="000000" w:themeColor="text1"/>
        </w:rPr>
        <w:t>Details of Security Deposit-GSEC Details as at End of day :</w:t>
      </w:r>
    </w:p>
    <w:p w14:paraId="464098A2" w14:textId="77777777" w:rsidR="004809CD" w:rsidRPr="00623BFD" w:rsidRDefault="004809CD" w:rsidP="004809CD">
      <w:pPr>
        <w:spacing w:line="240" w:lineRule="atLeast"/>
        <w:jc w:val="both"/>
        <w:rPr>
          <w:color w:val="000000" w:themeColor="text1"/>
        </w:rPr>
      </w:pPr>
    </w:p>
    <w:tbl>
      <w:tblPr>
        <w:tblW w:w="85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36"/>
        <w:gridCol w:w="750"/>
        <w:gridCol w:w="1413"/>
        <w:gridCol w:w="1083"/>
        <w:gridCol w:w="1083"/>
        <w:gridCol w:w="1083"/>
        <w:gridCol w:w="1083"/>
      </w:tblGrid>
      <w:tr w:rsidR="00623BFD" w:rsidRPr="00623BFD" w14:paraId="0614A66B" w14:textId="77777777" w:rsidTr="00C72D26">
        <w:trPr>
          <w:trHeight w:val="720"/>
        </w:trPr>
        <w:tc>
          <w:tcPr>
            <w:tcW w:w="748" w:type="dxa"/>
            <w:shd w:val="clear" w:color="auto" w:fill="auto"/>
          </w:tcPr>
          <w:p w14:paraId="372C51A6" w14:textId="77777777" w:rsidR="004809CD" w:rsidRPr="00623BFD" w:rsidRDefault="004809CD" w:rsidP="00C72D26">
            <w:pPr>
              <w:rPr>
                <w:color w:val="000000" w:themeColor="text1"/>
              </w:rPr>
            </w:pPr>
            <w:r w:rsidRPr="00623BFD">
              <w:rPr>
                <w:color w:val="000000" w:themeColor="text1"/>
              </w:rPr>
              <w:t>S.No</w:t>
            </w:r>
          </w:p>
        </w:tc>
        <w:tc>
          <w:tcPr>
            <w:tcW w:w="1336" w:type="dxa"/>
            <w:shd w:val="clear" w:color="auto" w:fill="auto"/>
          </w:tcPr>
          <w:p w14:paraId="3A451C21" w14:textId="77777777" w:rsidR="004809CD" w:rsidRPr="00623BFD" w:rsidRDefault="004809CD" w:rsidP="00C72D26">
            <w:pPr>
              <w:rPr>
                <w:color w:val="000000" w:themeColor="text1"/>
              </w:rPr>
            </w:pPr>
            <w:r w:rsidRPr="00623BFD">
              <w:rPr>
                <w:color w:val="000000" w:themeColor="text1"/>
              </w:rPr>
              <w:t>Security Description</w:t>
            </w:r>
          </w:p>
        </w:tc>
        <w:tc>
          <w:tcPr>
            <w:tcW w:w="750" w:type="dxa"/>
            <w:shd w:val="clear" w:color="auto" w:fill="auto"/>
          </w:tcPr>
          <w:p w14:paraId="0854FB21" w14:textId="77777777" w:rsidR="004809CD" w:rsidRPr="00623BFD" w:rsidRDefault="004809CD" w:rsidP="00C72D26">
            <w:pPr>
              <w:rPr>
                <w:color w:val="000000" w:themeColor="text1"/>
              </w:rPr>
            </w:pPr>
            <w:r w:rsidRPr="00623BFD">
              <w:rPr>
                <w:color w:val="000000" w:themeColor="text1"/>
              </w:rPr>
              <w:t>ISIN</w:t>
            </w:r>
          </w:p>
        </w:tc>
        <w:tc>
          <w:tcPr>
            <w:tcW w:w="1413" w:type="dxa"/>
            <w:shd w:val="clear" w:color="auto" w:fill="auto"/>
          </w:tcPr>
          <w:p w14:paraId="3F32CBFF" w14:textId="77777777" w:rsidR="004809CD" w:rsidRPr="00623BFD" w:rsidRDefault="004809CD" w:rsidP="00C72D26">
            <w:pPr>
              <w:rPr>
                <w:color w:val="000000" w:themeColor="text1"/>
              </w:rPr>
            </w:pPr>
            <w:r w:rsidRPr="00623BFD">
              <w:rPr>
                <w:color w:val="000000" w:themeColor="text1"/>
              </w:rPr>
              <w:t xml:space="preserve">Deposit Type </w:t>
            </w:r>
          </w:p>
          <w:p w14:paraId="1AC8D985" w14:textId="77777777" w:rsidR="004809CD" w:rsidRPr="00623BFD" w:rsidRDefault="004809CD" w:rsidP="00C72D26">
            <w:pPr>
              <w:rPr>
                <w:color w:val="000000" w:themeColor="text1"/>
              </w:rPr>
            </w:pPr>
            <w:r w:rsidRPr="00623BFD">
              <w:rPr>
                <w:color w:val="000000" w:themeColor="text1"/>
              </w:rPr>
              <w:t>(SD / MD)</w:t>
            </w:r>
          </w:p>
        </w:tc>
        <w:tc>
          <w:tcPr>
            <w:tcW w:w="1083" w:type="dxa"/>
          </w:tcPr>
          <w:p w14:paraId="264D7BAA" w14:textId="77777777" w:rsidR="004809CD" w:rsidRPr="00623BFD" w:rsidRDefault="004809CD" w:rsidP="00C72D26">
            <w:pPr>
              <w:rPr>
                <w:color w:val="000000" w:themeColor="text1"/>
              </w:rPr>
            </w:pPr>
            <w:r w:rsidRPr="00623BFD">
              <w:rPr>
                <w:color w:val="000000" w:themeColor="text1"/>
              </w:rPr>
              <w:t>BC_IND</w:t>
            </w:r>
          </w:p>
        </w:tc>
        <w:tc>
          <w:tcPr>
            <w:tcW w:w="1083" w:type="dxa"/>
          </w:tcPr>
          <w:p w14:paraId="058DF304" w14:textId="77777777" w:rsidR="004809CD" w:rsidRPr="00623BFD" w:rsidRDefault="004809CD" w:rsidP="00C72D26">
            <w:pPr>
              <w:rPr>
                <w:color w:val="000000" w:themeColor="text1"/>
              </w:rPr>
            </w:pPr>
            <w:r w:rsidRPr="00623BFD">
              <w:rPr>
                <w:color w:val="000000" w:themeColor="text1"/>
              </w:rPr>
              <w:t>Face value</w:t>
            </w:r>
          </w:p>
        </w:tc>
        <w:tc>
          <w:tcPr>
            <w:tcW w:w="1083" w:type="dxa"/>
          </w:tcPr>
          <w:p w14:paraId="31B09428" w14:textId="77777777" w:rsidR="004809CD" w:rsidRPr="00623BFD" w:rsidRDefault="004809CD" w:rsidP="00C72D26">
            <w:pPr>
              <w:rPr>
                <w:color w:val="000000" w:themeColor="text1"/>
              </w:rPr>
            </w:pPr>
            <w:r w:rsidRPr="00623BFD">
              <w:rPr>
                <w:color w:val="000000" w:themeColor="text1"/>
              </w:rPr>
              <w:t>Net Value</w:t>
            </w:r>
          </w:p>
        </w:tc>
        <w:tc>
          <w:tcPr>
            <w:tcW w:w="1083" w:type="dxa"/>
          </w:tcPr>
          <w:p w14:paraId="5E3082BE" w14:textId="77777777" w:rsidR="004809CD" w:rsidRPr="00623BFD" w:rsidRDefault="004809CD" w:rsidP="00C72D26">
            <w:pPr>
              <w:rPr>
                <w:color w:val="000000" w:themeColor="text1"/>
              </w:rPr>
            </w:pPr>
            <w:r w:rsidRPr="00623BFD">
              <w:rPr>
                <w:color w:val="000000" w:themeColor="text1"/>
              </w:rPr>
              <w:t>Maturity Date</w:t>
            </w:r>
          </w:p>
        </w:tc>
      </w:tr>
    </w:tbl>
    <w:p w14:paraId="6140FFDB" w14:textId="77777777" w:rsidR="004809CD" w:rsidRPr="00623BFD" w:rsidRDefault="004809CD" w:rsidP="004809CD">
      <w:pPr>
        <w:spacing w:line="240" w:lineRule="atLeast"/>
        <w:jc w:val="both"/>
        <w:rPr>
          <w:color w:val="000000" w:themeColor="text1"/>
        </w:rPr>
      </w:pPr>
    </w:p>
    <w:p w14:paraId="15A45C1D" w14:textId="77777777" w:rsidR="004809CD" w:rsidRPr="00623BFD" w:rsidRDefault="004809CD" w:rsidP="004809CD">
      <w:pPr>
        <w:spacing w:line="240" w:lineRule="atLeast"/>
        <w:jc w:val="both"/>
        <w:rPr>
          <w:color w:val="000000" w:themeColor="text1"/>
        </w:rPr>
      </w:pPr>
      <w:r w:rsidRPr="00623BFD">
        <w:rPr>
          <w:color w:val="000000" w:themeColor="text1"/>
        </w:rPr>
        <w:t>Details of Margin Deposit-GSEC Details as at End of day :</w:t>
      </w:r>
    </w:p>
    <w:p w14:paraId="5D6E790F" w14:textId="77777777" w:rsidR="004809CD" w:rsidRPr="00623BFD" w:rsidRDefault="004809CD" w:rsidP="004809CD">
      <w:pPr>
        <w:spacing w:line="240" w:lineRule="atLeast"/>
        <w:jc w:val="both"/>
        <w:rPr>
          <w:color w:val="000000" w:themeColor="text1"/>
        </w:rPr>
      </w:pPr>
    </w:p>
    <w:tbl>
      <w:tblPr>
        <w:tblW w:w="749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36"/>
        <w:gridCol w:w="750"/>
        <w:gridCol w:w="1413"/>
        <w:gridCol w:w="1083"/>
        <w:gridCol w:w="1083"/>
        <w:gridCol w:w="1083"/>
      </w:tblGrid>
      <w:tr w:rsidR="00623BFD" w:rsidRPr="00623BFD" w14:paraId="12E0EE3A" w14:textId="77777777" w:rsidTr="00C72D26">
        <w:trPr>
          <w:trHeight w:val="720"/>
        </w:trPr>
        <w:tc>
          <w:tcPr>
            <w:tcW w:w="748" w:type="dxa"/>
            <w:shd w:val="clear" w:color="auto" w:fill="auto"/>
          </w:tcPr>
          <w:p w14:paraId="72271AF3" w14:textId="77777777" w:rsidR="004809CD" w:rsidRPr="00623BFD" w:rsidRDefault="004809CD" w:rsidP="00C72D26">
            <w:pPr>
              <w:rPr>
                <w:color w:val="000000" w:themeColor="text1"/>
              </w:rPr>
            </w:pPr>
            <w:r w:rsidRPr="00623BFD">
              <w:rPr>
                <w:color w:val="000000" w:themeColor="text1"/>
              </w:rPr>
              <w:t>S.No</w:t>
            </w:r>
          </w:p>
        </w:tc>
        <w:tc>
          <w:tcPr>
            <w:tcW w:w="1336" w:type="dxa"/>
            <w:shd w:val="clear" w:color="auto" w:fill="auto"/>
          </w:tcPr>
          <w:p w14:paraId="6141C8B2" w14:textId="77777777" w:rsidR="004809CD" w:rsidRPr="00623BFD" w:rsidRDefault="004809CD" w:rsidP="00C72D26">
            <w:pPr>
              <w:rPr>
                <w:color w:val="000000" w:themeColor="text1"/>
              </w:rPr>
            </w:pPr>
            <w:r w:rsidRPr="00623BFD">
              <w:rPr>
                <w:color w:val="000000" w:themeColor="text1"/>
              </w:rPr>
              <w:t>Security Description</w:t>
            </w:r>
          </w:p>
        </w:tc>
        <w:tc>
          <w:tcPr>
            <w:tcW w:w="750" w:type="dxa"/>
            <w:shd w:val="clear" w:color="auto" w:fill="auto"/>
          </w:tcPr>
          <w:p w14:paraId="33BD4E93" w14:textId="77777777" w:rsidR="004809CD" w:rsidRPr="00623BFD" w:rsidRDefault="004809CD" w:rsidP="00C72D26">
            <w:pPr>
              <w:rPr>
                <w:color w:val="000000" w:themeColor="text1"/>
              </w:rPr>
            </w:pPr>
            <w:r w:rsidRPr="00623BFD">
              <w:rPr>
                <w:color w:val="000000" w:themeColor="text1"/>
              </w:rPr>
              <w:t>ISIN</w:t>
            </w:r>
          </w:p>
        </w:tc>
        <w:tc>
          <w:tcPr>
            <w:tcW w:w="1413" w:type="dxa"/>
            <w:shd w:val="clear" w:color="auto" w:fill="auto"/>
          </w:tcPr>
          <w:p w14:paraId="007C2530" w14:textId="77777777" w:rsidR="004809CD" w:rsidRPr="00623BFD" w:rsidRDefault="004809CD" w:rsidP="00C72D26">
            <w:pPr>
              <w:rPr>
                <w:color w:val="000000" w:themeColor="text1"/>
              </w:rPr>
            </w:pPr>
            <w:r w:rsidRPr="00623BFD">
              <w:rPr>
                <w:color w:val="000000" w:themeColor="text1"/>
              </w:rPr>
              <w:t xml:space="preserve">Deposit Type </w:t>
            </w:r>
          </w:p>
          <w:p w14:paraId="35AB565D" w14:textId="77777777" w:rsidR="004809CD" w:rsidRPr="00623BFD" w:rsidRDefault="004809CD" w:rsidP="00C72D26">
            <w:pPr>
              <w:rPr>
                <w:color w:val="000000" w:themeColor="text1"/>
              </w:rPr>
            </w:pPr>
            <w:r w:rsidRPr="00623BFD">
              <w:rPr>
                <w:color w:val="000000" w:themeColor="text1"/>
              </w:rPr>
              <w:t>(SD / MD)</w:t>
            </w:r>
          </w:p>
        </w:tc>
        <w:tc>
          <w:tcPr>
            <w:tcW w:w="1083" w:type="dxa"/>
          </w:tcPr>
          <w:p w14:paraId="091D02E9" w14:textId="77777777" w:rsidR="004809CD" w:rsidRPr="00623BFD" w:rsidRDefault="004809CD" w:rsidP="00C72D26">
            <w:pPr>
              <w:rPr>
                <w:color w:val="000000" w:themeColor="text1"/>
              </w:rPr>
            </w:pPr>
            <w:r w:rsidRPr="00623BFD">
              <w:rPr>
                <w:color w:val="000000" w:themeColor="text1"/>
              </w:rPr>
              <w:t>Face value</w:t>
            </w:r>
          </w:p>
        </w:tc>
        <w:tc>
          <w:tcPr>
            <w:tcW w:w="1083" w:type="dxa"/>
          </w:tcPr>
          <w:p w14:paraId="39054A69" w14:textId="77777777" w:rsidR="004809CD" w:rsidRPr="00623BFD" w:rsidRDefault="004809CD" w:rsidP="00C72D26">
            <w:pPr>
              <w:rPr>
                <w:color w:val="000000" w:themeColor="text1"/>
              </w:rPr>
            </w:pPr>
            <w:r w:rsidRPr="00623BFD">
              <w:rPr>
                <w:color w:val="000000" w:themeColor="text1"/>
              </w:rPr>
              <w:t>Net Value</w:t>
            </w:r>
          </w:p>
        </w:tc>
        <w:tc>
          <w:tcPr>
            <w:tcW w:w="1083" w:type="dxa"/>
          </w:tcPr>
          <w:p w14:paraId="1B04669A" w14:textId="77777777" w:rsidR="004809CD" w:rsidRPr="00623BFD" w:rsidRDefault="004809CD" w:rsidP="00C72D26">
            <w:pPr>
              <w:rPr>
                <w:color w:val="000000" w:themeColor="text1"/>
              </w:rPr>
            </w:pPr>
            <w:r w:rsidRPr="00623BFD">
              <w:rPr>
                <w:color w:val="000000" w:themeColor="text1"/>
              </w:rPr>
              <w:t>Maturity Date</w:t>
            </w:r>
          </w:p>
        </w:tc>
      </w:tr>
    </w:tbl>
    <w:p w14:paraId="5A1FD719" w14:textId="77777777" w:rsidR="004809CD" w:rsidRPr="00623BFD" w:rsidRDefault="004809CD" w:rsidP="004809CD">
      <w:pPr>
        <w:spacing w:line="240" w:lineRule="atLeast"/>
        <w:jc w:val="both"/>
        <w:rPr>
          <w:color w:val="000000" w:themeColor="text1"/>
        </w:rPr>
      </w:pPr>
    </w:p>
    <w:p w14:paraId="128BC47C"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Annexure D:</w:t>
      </w:r>
    </w:p>
    <w:p w14:paraId="16FD79D4" w14:textId="77777777" w:rsidR="004809CD" w:rsidRPr="00623BFD" w:rsidRDefault="004809CD" w:rsidP="002961BC">
      <w:pPr>
        <w:spacing w:line="240" w:lineRule="atLeast"/>
        <w:jc w:val="both"/>
        <w:rPr>
          <w:color w:val="000000" w:themeColor="text1"/>
        </w:rPr>
      </w:pPr>
      <w:r w:rsidRPr="00623BFD">
        <w:rPr>
          <w:color w:val="000000" w:themeColor="text1"/>
        </w:rPr>
        <w:t>Details of Total Blocked Amount:</w:t>
      </w:r>
    </w:p>
    <w:p w14:paraId="15377703" w14:textId="77777777" w:rsidR="004809CD" w:rsidRPr="00623BFD" w:rsidRDefault="004809CD" w:rsidP="004809CD">
      <w:pPr>
        <w:spacing w:line="240" w:lineRule="atLeast"/>
        <w:jc w:val="both"/>
        <w:rPr>
          <w:color w:val="000000" w:themeColor="text1"/>
        </w:rPr>
      </w:pPr>
    </w:p>
    <w:tbl>
      <w:tblPr>
        <w:tblW w:w="38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23"/>
        <w:gridCol w:w="1416"/>
        <w:gridCol w:w="1416"/>
      </w:tblGrid>
      <w:tr w:rsidR="00623BFD" w:rsidRPr="00623BFD" w14:paraId="0A740BC6" w14:textId="77777777" w:rsidTr="00C72D26">
        <w:trPr>
          <w:trHeight w:val="720"/>
        </w:trPr>
        <w:tc>
          <w:tcPr>
            <w:tcW w:w="916" w:type="dxa"/>
            <w:shd w:val="clear" w:color="auto" w:fill="auto"/>
          </w:tcPr>
          <w:p w14:paraId="0BDD5C06" w14:textId="77777777" w:rsidR="004809CD" w:rsidRPr="00623BFD" w:rsidRDefault="004809CD" w:rsidP="00C72D26">
            <w:pPr>
              <w:rPr>
                <w:color w:val="000000" w:themeColor="text1"/>
              </w:rPr>
            </w:pPr>
            <w:r w:rsidRPr="00623BFD">
              <w:rPr>
                <w:color w:val="000000" w:themeColor="text1"/>
              </w:rPr>
              <w:t>S.No</w:t>
            </w:r>
          </w:p>
        </w:tc>
        <w:tc>
          <w:tcPr>
            <w:tcW w:w="934" w:type="dxa"/>
            <w:shd w:val="clear" w:color="auto" w:fill="auto"/>
          </w:tcPr>
          <w:p w14:paraId="462012EB" w14:textId="77777777" w:rsidR="004809CD" w:rsidRPr="00623BFD" w:rsidRDefault="004809CD" w:rsidP="00C72D26">
            <w:pPr>
              <w:rPr>
                <w:color w:val="000000" w:themeColor="text1"/>
              </w:rPr>
            </w:pPr>
            <w:r w:rsidRPr="00623BFD">
              <w:rPr>
                <w:color w:val="000000" w:themeColor="text1"/>
              </w:rPr>
              <w:t>Block Reason</w:t>
            </w:r>
          </w:p>
        </w:tc>
        <w:tc>
          <w:tcPr>
            <w:tcW w:w="995" w:type="dxa"/>
            <w:shd w:val="clear" w:color="auto" w:fill="auto"/>
          </w:tcPr>
          <w:p w14:paraId="578298D0" w14:textId="77777777" w:rsidR="004809CD" w:rsidRPr="00623BFD" w:rsidRDefault="004809CD" w:rsidP="00C72D26">
            <w:pPr>
              <w:rPr>
                <w:color w:val="000000" w:themeColor="text1"/>
              </w:rPr>
            </w:pPr>
            <w:r w:rsidRPr="00623BFD">
              <w:rPr>
                <w:color w:val="000000" w:themeColor="text1"/>
              </w:rPr>
              <w:t>Cash Amount(Rs)</w:t>
            </w:r>
          </w:p>
        </w:tc>
        <w:tc>
          <w:tcPr>
            <w:tcW w:w="995" w:type="dxa"/>
            <w:shd w:val="clear" w:color="auto" w:fill="auto"/>
          </w:tcPr>
          <w:p w14:paraId="482D3C6D" w14:textId="77777777" w:rsidR="004809CD" w:rsidRPr="00623BFD" w:rsidRDefault="004809CD" w:rsidP="00C72D26">
            <w:pPr>
              <w:rPr>
                <w:color w:val="000000" w:themeColor="text1"/>
              </w:rPr>
            </w:pPr>
            <w:r w:rsidRPr="00623BFD">
              <w:rPr>
                <w:color w:val="000000" w:themeColor="text1"/>
              </w:rPr>
              <w:t>NonCash Amount(Rs)</w:t>
            </w:r>
          </w:p>
        </w:tc>
      </w:tr>
    </w:tbl>
    <w:p w14:paraId="20F46D2B" w14:textId="77777777" w:rsidR="004809CD" w:rsidRPr="00623BFD" w:rsidRDefault="004809CD" w:rsidP="004809CD">
      <w:pPr>
        <w:spacing w:line="240" w:lineRule="atLeast"/>
        <w:jc w:val="both"/>
        <w:rPr>
          <w:color w:val="000000" w:themeColor="text1"/>
        </w:rPr>
      </w:pPr>
    </w:p>
    <w:p w14:paraId="5C0CD3F9" w14:textId="77777777" w:rsidR="004809CD" w:rsidRPr="00623BFD" w:rsidRDefault="004809CD" w:rsidP="004809CD">
      <w:pPr>
        <w:spacing w:line="240" w:lineRule="atLeast"/>
        <w:jc w:val="both"/>
        <w:rPr>
          <w:color w:val="000000" w:themeColor="text1"/>
        </w:rPr>
      </w:pPr>
      <w:r w:rsidRPr="00623BFD">
        <w:rPr>
          <w:color w:val="000000" w:themeColor="text1"/>
        </w:rPr>
        <w:t>TOTAL of Blocked Amount</w:t>
      </w:r>
    </w:p>
    <w:p w14:paraId="732CF0FD" w14:textId="77777777" w:rsidR="004809CD" w:rsidRPr="00623BFD" w:rsidRDefault="004809CD" w:rsidP="004809CD">
      <w:pPr>
        <w:spacing w:line="240" w:lineRule="atLeast"/>
        <w:jc w:val="both"/>
        <w:rPr>
          <w:color w:val="000000" w:themeColor="text1"/>
        </w:rPr>
      </w:pPr>
    </w:p>
    <w:p w14:paraId="1E260B94" w14:textId="77777777" w:rsidR="004809CD" w:rsidRPr="00623BFD" w:rsidRDefault="004809CD" w:rsidP="004809CD">
      <w:pPr>
        <w:autoSpaceDE w:val="0"/>
        <w:autoSpaceDN w:val="0"/>
        <w:adjustRightInd w:val="0"/>
        <w:rPr>
          <w:color w:val="000000" w:themeColor="text1"/>
        </w:rPr>
      </w:pPr>
      <w:r w:rsidRPr="00623BFD">
        <w:rPr>
          <w:color w:val="000000" w:themeColor="text1"/>
        </w:rPr>
        <w:t>Annexure E : (Collateral Additions During the day):</w:t>
      </w:r>
    </w:p>
    <w:p w14:paraId="3496F55F" w14:textId="77777777" w:rsidR="004809CD" w:rsidRPr="00623BFD" w:rsidRDefault="004809CD" w:rsidP="004809CD">
      <w:pPr>
        <w:autoSpaceDE w:val="0"/>
        <w:autoSpaceDN w:val="0"/>
        <w:adjustRightInd w:val="0"/>
        <w:rPr>
          <w:color w:val="000000" w:themeColor="text1"/>
        </w:rPr>
      </w:pPr>
    </w:p>
    <w:p w14:paraId="1E5017BA" w14:textId="77777777" w:rsidR="004809CD" w:rsidRPr="00623BFD" w:rsidRDefault="004809CD" w:rsidP="004809CD">
      <w:pPr>
        <w:spacing w:line="240" w:lineRule="atLeast"/>
        <w:jc w:val="both"/>
        <w:rPr>
          <w:color w:val="000000" w:themeColor="text1"/>
        </w:rPr>
      </w:pPr>
      <w:r w:rsidRPr="00623BFD">
        <w:rPr>
          <w:color w:val="000000" w:themeColor="text1"/>
        </w:rPr>
        <w:t>1. Details of Cash Additions</w:t>
      </w:r>
    </w:p>
    <w:p w14:paraId="01AB08BA" w14:textId="77777777" w:rsidR="004809CD" w:rsidRPr="00623BFD" w:rsidRDefault="004809CD" w:rsidP="004809CD">
      <w:pPr>
        <w:spacing w:line="240" w:lineRule="atLeast"/>
        <w:jc w:val="both"/>
        <w:rPr>
          <w:color w:val="000000" w:themeColor="text1"/>
        </w:rPr>
      </w:pPr>
    </w:p>
    <w:tbl>
      <w:tblPr>
        <w:tblW w:w="38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137"/>
        <w:gridCol w:w="723"/>
        <w:gridCol w:w="1416"/>
      </w:tblGrid>
      <w:tr w:rsidR="00623BFD" w:rsidRPr="00623BFD" w14:paraId="34392D3E" w14:textId="77777777" w:rsidTr="00C72D26">
        <w:trPr>
          <w:trHeight w:val="720"/>
        </w:trPr>
        <w:tc>
          <w:tcPr>
            <w:tcW w:w="945" w:type="dxa"/>
            <w:shd w:val="clear" w:color="auto" w:fill="auto"/>
          </w:tcPr>
          <w:p w14:paraId="197A65FE" w14:textId="77777777" w:rsidR="004809CD" w:rsidRPr="00623BFD" w:rsidRDefault="004809CD" w:rsidP="00C72D26">
            <w:pPr>
              <w:rPr>
                <w:color w:val="000000" w:themeColor="text1"/>
              </w:rPr>
            </w:pPr>
            <w:r w:rsidRPr="00623BFD">
              <w:rPr>
                <w:color w:val="000000" w:themeColor="text1"/>
              </w:rPr>
              <w:t>S.No</w:t>
            </w:r>
          </w:p>
        </w:tc>
        <w:tc>
          <w:tcPr>
            <w:tcW w:w="954" w:type="dxa"/>
            <w:shd w:val="clear" w:color="auto" w:fill="auto"/>
          </w:tcPr>
          <w:p w14:paraId="07A79161" w14:textId="77777777" w:rsidR="004809CD" w:rsidRPr="00623BFD" w:rsidRDefault="004809CD" w:rsidP="00C72D26">
            <w:pPr>
              <w:rPr>
                <w:color w:val="000000" w:themeColor="text1"/>
              </w:rPr>
            </w:pPr>
            <w:r w:rsidRPr="00623BFD">
              <w:rPr>
                <w:color w:val="000000" w:themeColor="text1"/>
              </w:rPr>
              <w:t>Deposit Type (SD/MD)</w:t>
            </w:r>
          </w:p>
        </w:tc>
        <w:tc>
          <w:tcPr>
            <w:tcW w:w="946" w:type="dxa"/>
            <w:shd w:val="clear" w:color="auto" w:fill="auto"/>
          </w:tcPr>
          <w:p w14:paraId="4280E106" w14:textId="77777777" w:rsidR="004809CD" w:rsidRPr="00623BFD" w:rsidRDefault="004809CD" w:rsidP="00C72D26">
            <w:pPr>
              <w:rPr>
                <w:color w:val="000000" w:themeColor="text1"/>
              </w:rPr>
            </w:pPr>
            <w:r w:rsidRPr="00623BFD">
              <w:rPr>
                <w:color w:val="000000" w:themeColor="text1"/>
              </w:rPr>
              <w:t>Bank</w:t>
            </w:r>
          </w:p>
        </w:tc>
        <w:tc>
          <w:tcPr>
            <w:tcW w:w="995" w:type="dxa"/>
            <w:shd w:val="clear" w:color="auto" w:fill="auto"/>
          </w:tcPr>
          <w:p w14:paraId="65457227" w14:textId="77777777" w:rsidR="004809CD" w:rsidRPr="00623BFD" w:rsidRDefault="004809CD" w:rsidP="00C72D26">
            <w:pPr>
              <w:rPr>
                <w:color w:val="000000" w:themeColor="text1"/>
              </w:rPr>
            </w:pPr>
            <w:r w:rsidRPr="00623BFD">
              <w:rPr>
                <w:color w:val="000000" w:themeColor="text1"/>
              </w:rPr>
              <w:t>Amount(Rs)</w:t>
            </w:r>
          </w:p>
        </w:tc>
      </w:tr>
    </w:tbl>
    <w:p w14:paraId="10896CA8" w14:textId="77777777" w:rsidR="004809CD" w:rsidRPr="00623BFD" w:rsidRDefault="004809CD" w:rsidP="004809CD">
      <w:pPr>
        <w:spacing w:line="240" w:lineRule="atLeast"/>
        <w:jc w:val="both"/>
        <w:rPr>
          <w:color w:val="000000" w:themeColor="text1"/>
        </w:rPr>
      </w:pPr>
    </w:p>
    <w:p w14:paraId="031A274D" w14:textId="77777777" w:rsidR="004809CD" w:rsidRPr="00623BFD" w:rsidRDefault="004809CD" w:rsidP="004809CD">
      <w:pPr>
        <w:spacing w:line="240" w:lineRule="atLeast"/>
        <w:jc w:val="both"/>
        <w:rPr>
          <w:color w:val="000000" w:themeColor="text1"/>
        </w:rPr>
      </w:pPr>
      <w:r w:rsidRPr="00623BFD">
        <w:rPr>
          <w:color w:val="000000" w:themeColor="text1"/>
        </w:rPr>
        <w:t>2. Details of BG Additions</w:t>
      </w:r>
    </w:p>
    <w:p w14:paraId="1D626647" w14:textId="77777777" w:rsidR="004809CD" w:rsidRPr="00623BFD" w:rsidRDefault="004809CD" w:rsidP="004809CD">
      <w:pPr>
        <w:spacing w:line="240" w:lineRule="atLeast"/>
        <w:jc w:val="both"/>
        <w:rPr>
          <w:color w:val="000000" w:themeColor="text1"/>
        </w:rPr>
      </w:pPr>
    </w:p>
    <w:tbl>
      <w:tblPr>
        <w:tblW w:w="7680" w:type="dxa"/>
        <w:tblInd w:w="91" w:type="dxa"/>
        <w:tblLook w:val="04A0" w:firstRow="1" w:lastRow="0" w:firstColumn="1" w:lastColumn="0" w:noHBand="0" w:noVBand="1"/>
      </w:tblPr>
      <w:tblGrid>
        <w:gridCol w:w="815"/>
        <w:gridCol w:w="990"/>
        <w:gridCol w:w="1137"/>
        <w:gridCol w:w="928"/>
        <w:gridCol w:w="932"/>
        <w:gridCol w:w="819"/>
        <w:gridCol w:w="1056"/>
        <w:gridCol w:w="1003"/>
      </w:tblGrid>
      <w:tr w:rsidR="00623BFD" w:rsidRPr="00623BFD" w14:paraId="5746D26F"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62FA7933" w14:textId="77777777" w:rsidR="004809CD" w:rsidRPr="00623BFD" w:rsidRDefault="004809CD" w:rsidP="00C72D26">
            <w:pPr>
              <w:rPr>
                <w:color w:val="000000" w:themeColor="text1"/>
              </w:rPr>
            </w:pPr>
            <w:r w:rsidRPr="00623BFD">
              <w:rPr>
                <w:color w:val="000000" w:themeColor="text1"/>
              </w:rPr>
              <w:t>S.No</w:t>
            </w:r>
          </w:p>
        </w:tc>
        <w:tc>
          <w:tcPr>
            <w:tcW w:w="960" w:type="dxa"/>
            <w:tcBorders>
              <w:top w:val="single" w:sz="4" w:space="0" w:color="auto"/>
              <w:left w:val="nil"/>
              <w:bottom w:val="single" w:sz="4" w:space="0" w:color="auto"/>
              <w:right w:val="single" w:sz="4" w:space="0" w:color="auto"/>
            </w:tcBorders>
            <w:shd w:val="clear" w:color="auto" w:fill="auto"/>
          </w:tcPr>
          <w:p w14:paraId="3E088E57"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69498043"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43CA7051" w14:textId="77777777" w:rsidR="004809CD" w:rsidRPr="00623BFD" w:rsidRDefault="004809CD" w:rsidP="00C72D26">
            <w:pPr>
              <w:rPr>
                <w:color w:val="000000" w:themeColor="text1"/>
              </w:rPr>
            </w:pPr>
            <w:r w:rsidRPr="00623BFD">
              <w:rPr>
                <w:color w:val="000000" w:themeColor="text1"/>
              </w:rPr>
              <w:t>BG.No</w:t>
            </w:r>
          </w:p>
        </w:tc>
        <w:tc>
          <w:tcPr>
            <w:tcW w:w="960" w:type="dxa"/>
            <w:tcBorders>
              <w:top w:val="single" w:sz="4" w:space="0" w:color="auto"/>
              <w:left w:val="nil"/>
              <w:bottom w:val="single" w:sz="4" w:space="0" w:color="auto"/>
              <w:right w:val="single" w:sz="4" w:space="0" w:color="auto"/>
            </w:tcBorders>
            <w:shd w:val="clear" w:color="auto" w:fill="auto"/>
          </w:tcPr>
          <w:p w14:paraId="4843B56F" w14:textId="77777777" w:rsidR="004809CD" w:rsidRPr="00623BFD" w:rsidRDefault="004809CD" w:rsidP="00C72D26">
            <w:pPr>
              <w:rPr>
                <w:color w:val="000000" w:themeColor="text1"/>
              </w:rPr>
            </w:pPr>
            <w:r w:rsidRPr="00623BFD">
              <w:rPr>
                <w:color w:val="000000" w:themeColor="text1"/>
              </w:rPr>
              <w:t>Issuing Bank</w:t>
            </w:r>
          </w:p>
        </w:tc>
        <w:tc>
          <w:tcPr>
            <w:tcW w:w="960" w:type="dxa"/>
            <w:tcBorders>
              <w:top w:val="single" w:sz="4" w:space="0" w:color="auto"/>
              <w:left w:val="nil"/>
              <w:bottom w:val="single" w:sz="4" w:space="0" w:color="auto"/>
              <w:right w:val="single" w:sz="4" w:space="0" w:color="auto"/>
            </w:tcBorders>
            <w:shd w:val="clear" w:color="auto" w:fill="auto"/>
          </w:tcPr>
          <w:p w14:paraId="68942D47"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1799E159" w14:textId="77777777" w:rsidR="004809CD" w:rsidRPr="00623BFD" w:rsidRDefault="004809CD" w:rsidP="00C72D26">
            <w:pPr>
              <w:rPr>
                <w:color w:val="000000" w:themeColor="text1"/>
              </w:rPr>
            </w:pPr>
            <w:r w:rsidRPr="00623BFD">
              <w:rPr>
                <w:color w:val="000000" w:themeColor="text1"/>
              </w:rPr>
              <w:t>Maturity Date</w:t>
            </w:r>
          </w:p>
        </w:tc>
        <w:tc>
          <w:tcPr>
            <w:tcW w:w="960" w:type="dxa"/>
            <w:tcBorders>
              <w:top w:val="single" w:sz="4" w:space="0" w:color="auto"/>
              <w:left w:val="nil"/>
              <w:bottom w:val="single" w:sz="4" w:space="0" w:color="auto"/>
              <w:right w:val="single" w:sz="4" w:space="0" w:color="auto"/>
            </w:tcBorders>
            <w:shd w:val="clear" w:color="auto" w:fill="auto"/>
          </w:tcPr>
          <w:p w14:paraId="0566E409" w14:textId="77777777" w:rsidR="004809CD" w:rsidRPr="00623BFD" w:rsidRDefault="004809CD" w:rsidP="00C72D26">
            <w:pPr>
              <w:rPr>
                <w:color w:val="000000" w:themeColor="text1"/>
              </w:rPr>
            </w:pPr>
            <w:r w:rsidRPr="00623BFD">
              <w:rPr>
                <w:color w:val="000000" w:themeColor="text1"/>
              </w:rPr>
              <w:t>Gross Amount (Rs.)</w:t>
            </w:r>
          </w:p>
        </w:tc>
      </w:tr>
    </w:tbl>
    <w:p w14:paraId="5303C9C2" w14:textId="77777777" w:rsidR="004809CD" w:rsidRPr="00623BFD" w:rsidRDefault="004809CD" w:rsidP="004809CD">
      <w:pPr>
        <w:spacing w:line="240" w:lineRule="atLeast"/>
        <w:jc w:val="both"/>
        <w:rPr>
          <w:color w:val="000000" w:themeColor="text1"/>
        </w:rPr>
      </w:pPr>
    </w:p>
    <w:p w14:paraId="536004B9" w14:textId="77777777" w:rsidR="004809CD" w:rsidRPr="00623BFD" w:rsidRDefault="004809CD" w:rsidP="004809CD">
      <w:pPr>
        <w:spacing w:line="240" w:lineRule="atLeast"/>
        <w:jc w:val="both"/>
        <w:rPr>
          <w:color w:val="000000" w:themeColor="text1"/>
        </w:rPr>
      </w:pPr>
      <w:r w:rsidRPr="00623BFD">
        <w:rPr>
          <w:color w:val="000000" w:themeColor="text1"/>
        </w:rPr>
        <w:t>3. Details of FD Additions</w:t>
      </w:r>
    </w:p>
    <w:tbl>
      <w:tblPr>
        <w:tblW w:w="7680" w:type="dxa"/>
        <w:tblInd w:w="91" w:type="dxa"/>
        <w:tblLook w:val="04A0" w:firstRow="1" w:lastRow="0" w:firstColumn="1" w:lastColumn="0" w:noHBand="0" w:noVBand="1"/>
      </w:tblPr>
      <w:tblGrid>
        <w:gridCol w:w="765"/>
        <w:gridCol w:w="990"/>
        <w:gridCol w:w="1137"/>
        <w:gridCol w:w="1037"/>
        <w:gridCol w:w="922"/>
        <w:gridCol w:w="770"/>
        <w:gridCol w:w="1056"/>
        <w:gridCol w:w="1003"/>
      </w:tblGrid>
      <w:tr w:rsidR="00623BFD" w:rsidRPr="00623BFD" w14:paraId="17681F4D"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5A2009B" w14:textId="77777777" w:rsidR="004809CD" w:rsidRPr="00623BFD" w:rsidRDefault="004809CD" w:rsidP="00C72D26">
            <w:pPr>
              <w:rPr>
                <w:color w:val="000000" w:themeColor="text1"/>
              </w:rPr>
            </w:pPr>
            <w:r w:rsidRPr="00623BFD">
              <w:rPr>
                <w:color w:val="000000" w:themeColor="text1"/>
              </w:rPr>
              <w:t>S.No</w:t>
            </w:r>
          </w:p>
        </w:tc>
        <w:tc>
          <w:tcPr>
            <w:tcW w:w="960" w:type="dxa"/>
            <w:tcBorders>
              <w:top w:val="single" w:sz="4" w:space="0" w:color="auto"/>
              <w:left w:val="nil"/>
              <w:bottom w:val="single" w:sz="4" w:space="0" w:color="auto"/>
              <w:right w:val="single" w:sz="4" w:space="0" w:color="auto"/>
            </w:tcBorders>
            <w:shd w:val="clear" w:color="auto" w:fill="auto"/>
          </w:tcPr>
          <w:p w14:paraId="52FDF427"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738C5EB2"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6B19CD65" w14:textId="77777777" w:rsidR="004809CD" w:rsidRPr="00623BFD" w:rsidRDefault="004809CD" w:rsidP="00C72D26">
            <w:pPr>
              <w:rPr>
                <w:color w:val="000000" w:themeColor="text1"/>
              </w:rPr>
            </w:pPr>
            <w:r w:rsidRPr="00623BFD">
              <w:rPr>
                <w:color w:val="000000" w:themeColor="text1"/>
              </w:rPr>
              <w:t>FDR.No</w:t>
            </w:r>
          </w:p>
        </w:tc>
        <w:tc>
          <w:tcPr>
            <w:tcW w:w="960" w:type="dxa"/>
            <w:tcBorders>
              <w:top w:val="single" w:sz="4" w:space="0" w:color="auto"/>
              <w:left w:val="nil"/>
              <w:bottom w:val="single" w:sz="4" w:space="0" w:color="auto"/>
              <w:right w:val="single" w:sz="4" w:space="0" w:color="auto"/>
            </w:tcBorders>
            <w:shd w:val="clear" w:color="auto" w:fill="auto"/>
          </w:tcPr>
          <w:p w14:paraId="57E989E9" w14:textId="77777777" w:rsidR="004809CD" w:rsidRPr="00623BFD" w:rsidRDefault="004809CD" w:rsidP="00C72D26">
            <w:pPr>
              <w:rPr>
                <w:color w:val="000000" w:themeColor="text1"/>
              </w:rPr>
            </w:pPr>
            <w:r w:rsidRPr="00623BFD">
              <w:rPr>
                <w:color w:val="000000" w:themeColor="text1"/>
              </w:rPr>
              <w:t>Issuing Bank</w:t>
            </w:r>
          </w:p>
        </w:tc>
        <w:tc>
          <w:tcPr>
            <w:tcW w:w="960" w:type="dxa"/>
            <w:tcBorders>
              <w:top w:val="single" w:sz="4" w:space="0" w:color="auto"/>
              <w:left w:val="nil"/>
              <w:bottom w:val="single" w:sz="4" w:space="0" w:color="auto"/>
              <w:right w:val="single" w:sz="4" w:space="0" w:color="auto"/>
            </w:tcBorders>
            <w:shd w:val="clear" w:color="auto" w:fill="auto"/>
          </w:tcPr>
          <w:p w14:paraId="355C90FA"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3B329EC9" w14:textId="77777777" w:rsidR="004809CD" w:rsidRPr="00623BFD" w:rsidRDefault="004809CD" w:rsidP="00C72D26">
            <w:pPr>
              <w:rPr>
                <w:color w:val="000000" w:themeColor="text1"/>
              </w:rPr>
            </w:pPr>
            <w:r w:rsidRPr="00623BFD">
              <w:rPr>
                <w:color w:val="000000" w:themeColor="text1"/>
              </w:rPr>
              <w:t>Maturity Date</w:t>
            </w:r>
          </w:p>
        </w:tc>
        <w:tc>
          <w:tcPr>
            <w:tcW w:w="960" w:type="dxa"/>
            <w:tcBorders>
              <w:top w:val="single" w:sz="4" w:space="0" w:color="auto"/>
              <w:left w:val="nil"/>
              <w:bottom w:val="single" w:sz="4" w:space="0" w:color="auto"/>
              <w:right w:val="single" w:sz="4" w:space="0" w:color="auto"/>
            </w:tcBorders>
            <w:shd w:val="clear" w:color="auto" w:fill="auto"/>
          </w:tcPr>
          <w:p w14:paraId="2002684D" w14:textId="77777777" w:rsidR="004809CD" w:rsidRPr="00623BFD" w:rsidRDefault="004809CD" w:rsidP="00C72D26">
            <w:pPr>
              <w:rPr>
                <w:color w:val="000000" w:themeColor="text1"/>
              </w:rPr>
            </w:pPr>
            <w:r w:rsidRPr="00623BFD">
              <w:rPr>
                <w:color w:val="000000" w:themeColor="text1"/>
              </w:rPr>
              <w:t>Gross Amount (Rs.)</w:t>
            </w:r>
          </w:p>
        </w:tc>
      </w:tr>
    </w:tbl>
    <w:p w14:paraId="108591D6" w14:textId="77777777" w:rsidR="004809CD" w:rsidRPr="00623BFD" w:rsidRDefault="004809CD" w:rsidP="004809CD">
      <w:pPr>
        <w:spacing w:line="240" w:lineRule="atLeast"/>
        <w:jc w:val="both"/>
        <w:rPr>
          <w:color w:val="000000" w:themeColor="text1"/>
        </w:rPr>
      </w:pPr>
    </w:p>
    <w:p w14:paraId="6F386F71" w14:textId="77777777" w:rsidR="004809CD" w:rsidRPr="00623BFD" w:rsidRDefault="004809CD" w:rsidP="004809CD">
      <w:pPr>
        <w:spacing w:line="240" w:lineRule="atLeast"/>
        <w:jc w:val="both"/>
        <w:rPr>
          <w:color w:val="000000" w:themeColor="text1"/>
        </w:rPr>
      </w:pPr>
      <w:r w:rsidRPr="00623BFD">
        <w:rPr>
          <w:color w:val="000000" w:themeColor="text1"/>
        </w:rPr>
        <w:t>4. Details of Pledge (CMF/NMF/Securities/INM)</w:t>
      </w:r>
    </w:p>
    <w:p w14:paraId="631844CD" w14:textId="77777777" w:rsidR="004809CD" w:rsidRPr="00623BFD" w:rsidRDefault="004809CD" w:rsidP="004809CD">
      <w:pPr>
        <w:spacing w:line="240" w:lineRule="atLeast"/>
        <w:jc w:val="both"/>
        <w:rPr>
          <w:color w:val="000000" w:themeColor="text1"/>
        </w:rPr>
      </w:pPr>
    </w:p>
    <w:tbl>
      <w:tblPr>
        <w:tblW w:w="5760" w:type="dxa"/>
        <w:tblInd w:w="91" w:type="dxa"/>
        <w:tblLook w:val="04A0" w:firstRow="1" w:lastRow="0" w:firstColumn="1" w:lastColumn="0" w:noHBand="0" w:noVBand="1"/>
      </w:tblPr>
      <w:tblGrid>
        <w:gridCol w:w="703"/>
        <w:gridCol w:w="1256"/>
        <w:gridCol w:w="1137"/>
        <w:gridCol w:w="1190"/>
        <w:gridCol w:w="963"/>
        <w:gridCol w:w="1056"/>
      </w:tblGrid>
      <w:tr w:rsidR="00623BFD" w:rsidRPr="00623BFD" w14:paraId="56665486" w14:textId="77777777" w:rsidTr="00C72D26">
        <w:trPr>
          <w:trHeight w:val="96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51444F7" w14:textId="77777777" w:rsidR="004809CD" w:rsidRPr="00623BFD" w:rsidRDefault="004809CD" w:rsidP="00C72D26">
            <w:pPr>
              <w:rPr>
                <w:color w:val="000000" w:themeColor="text1"/>
              </w:rPr>
            </w:pPr>
            <w:r w:rsidRPr="00623BFD">
              <w:rPr>
                <w:color w:val="000000" w:themeColor="text1"/>
              </w:rPr>
              <w:t>S.No</w:t>
            </w:r>
          </w:p>
        </w:tc>
        <w:tc>
          <w:tcPr>
            <w:tcW w:w="1784" w:type="dxa"/>
            <w:tcBorders>
              <w:top w:val="single" w:sz="4" w:space="0" w:color="auto"/>
              <w:left w:val="nil"/>
              <w:bottom w:val="single" w:sz="4" w:space="0" w:color="auto"/>
              <w:right w:val="single" w:sz="4" w:space="0" w:color="auto"/>
            </w:tcBorders>
            <w:shd w:val="clear" w:color="auto" w:fill="auto"/>
          </w:tcPr>
          <w:p w14:paraId="65A67F0F" w14:textId="77777777" w:rsidR="004809CD" w:rsidRPr="00623BFD" w:rsidRDefault="004809CD" w:rsidP="00C72D26">
            <w:pPr>
              <w:rPr>
                <w:color w:val="000000" w:themeColor="text1"/>
              </w:rPr>
            </w:pPr>
            <w:r w:rsidRPr="00623BFD">
              <w:rPr>
                <w:color w:val="000000" w:themeColor="text1"/>
              </w:rPr>
              <w:t xml:space="preserve">Instrument Type </w:t>
            </w:r>
          </w:p>
        </w:tc>
        <w:tc>
          <w:tcPr>
            <w:tcW w:w="831" w:type="dxa"/>
            <w:tcBorders>
              <w:top w:val="single" w:sz="4" w:space="0" w:color="auto"/>
              <w:left w:val="nil"/>
              <w:bottom w:val="single" w:sz="4" w:space="0" w:color="auto"/>
              <w:right w:val="single" w:sz="4" w:space="0" w:color="auto"/>
            </w:tcBorders>
            <w:shd w:val="clear" w:color="auto" w:fill="auto"/>
          </w:tcPr>
          <w:p w14:paraId="3F655FA8" w14:textId="77777777" w:rsidR="004809CD" w:rsidRPr="00623BFD" w:rsidRDefault="004809CD" w:rsidP="00C72D26">
            <w:pPr>
              <w:rPr>
                <w:color w:val="000000" w:themeColor="text1"/>
              </w:rPr>
            </w:pPr>
            <w:r w:rsidRPr="00623BFD">
              <w:rPr>
                <w:color w:val="000000" w:themeColor="text1"/>
              </w:rPr>
              <w:t>Deposit Type (SD/MD)</w:t>
            </w:r>
          </w:p>
        </w:tc>
        <w:tc>
          <w:tcPr>
            <w:tcW w:w="775" w:type="dxa"/>
            <w:tcBorders>
              <w:top w:val="single" w:sz="4" w:space="0" w:color="auto"/>
              <w:left w:val="nil"/>
              <w:bottom w:val="single" w:sz="4" w:space="0" w:color="auto"/>
              <w:right w:val="single" w:sz="4" w:space="0" w:color="auto"/>
            </w:tcBorders>
            <w:shd w:val="clear" w:color="auto" w:fill="auto"/>
          </w:tcPr>
          <w:p w14:paraId="2F137784" w14:textId="77777777" w:rsidR="004809CD" w:rsidRPr="00623BFD" w:rsidRDefault="004809CD" w:rsidP="00C72D26">
            <w:pPr>
              <w:rPr>
                <w:color w:val="000000" w:themeColor="text1"/>
              </w:rPr>
            </w:pPr>
            <w:r w:rsidRPr="00623BFD">
              <w:rPr>
                <w:color w:val="000000" w:themeColor="text1"/>
              </w:rPr>
              <w:t>Custodian</w:t>
            </w:r>
          </w:p>
          <w:p w14:paraId="18DCC15F" w14:textId="77777777" w:rsidR="004809CD" w:rsidRPr="00623BFD" w:rsidRDefault="004809CD" w:rsidP="00C72D26">
            <w:pPr>
              <w:rPr>
                <w:color w:val="000000" w:themeColor="text1"/>
              </w:rPr>
            </w:pPr>
          </w:p>
        </w:tc>
        <w:tc>
          <w:tcPr>
            <w:tcW w:w="815" w:type="dxa"/>
            <w:tcBorders>
              <w:top w:val="single" w:sz="4" w:space="0" w:color="auto"/>
              <w:left w:val="nil"/>
              <w:bottom w:val="single" w:sz="4" w:space="0" w:color="auto"/>
              <w:right w:val="single" w:sz="4" w:space="0" w:color="auto"/>
            </w:tcBorders>
            <w:shd w:val="clear" w:color="auto" w:fill="auto"/>
          </w:tcPr>
          <w:p w14:paraId="67F318C0" w14:textId="77777777" w:rsidR="004809CD" w:rsidRPr="00623BFD" w:rsidRDefault="004809CD" w:rsidP="00C72D26">
            <w:pPr>
              <w:rPr>
                <w:color w:val="000000" w:themeColor="text1"/>
              </w:rPr>
            </w:pPr>
            <w:r w:rsidRPr="00623BFD">
              <w:rPr>
                <w:color w:val="000000" w:themeColor="text1"/>
              </w:rPr>
              <w:t>Symbol</w:t>
            </w:r>
          </w:p>
          <w:p w14:paraId="74096346" w14:textId="77777777" w:rsidR="004809CD" w:rsidRPr="00623BFD" w:rsidRDefault="004809CD" w:rsidP="00C72D26">
            <w:pPr>
              <w:rPr>
                <w:color w:val="000000" w:themeColor="text1"/>
              </w:rPr>
            </w:pPr>
          </w:p>
        </w:tc>
        <w:tc>
          <w:tcPr>
            <w:tcW w:w="894" w:type="dxa"/>
            <w:tcBorders>
              <w:top w:val="single" w:sz="4" w:space="0" w:color="auto"/>
              <w:left w:val="nil"/>
              <w:bottom w:val="single" w:sz="4" w:space="0" w:color="auto"/>
              <w:right w:val="single" w:sz="4" w:space="0" w:color="auto"/>
            </w:tcBorders>
            <w:shd w:val="clear" w:color="auto" w:fill="auto"/>
          </w:tcPr>
          <w:p w14:paraId="2732795B" w14:textId="77777777" w:rsidR="004809CD" w:rsidRPr="00623BFD" w:rsidRDefault="004809CD" w:rsidP="00C72D26">
            <w:pPr>
              <w:rPr>
                <w:color w:val="000000" w:themeColor="text1"/>
              </w:rPr>
            </w:pPr>
            <w:r w:rsidRPr="00623BFD">
              <w:rPr>
                <w:color w:val="000000" w:themeColor="text1"/>
              </w:rPr>
              <w:t>Quantity</w:t>
            </w:r>
          </w:p>
        </w:tc>
      </w:tr>
    </w:tbl>
    <w:p w14:paraId="2EC588EC" w14:textId="77777777" w:rsidR="004809CD" w:rsidRPr="00623BFD" w:rsidRDefault="004809CD" w:rsidP="004809CD">
      <w:pPr>
        <w:tabs>
          <w:tab w:val="left" w:pos="270"/>
        </w:tabs>
        <w:spacing w:line="240" w:lineRule="atLeast"/>
        <w:jc w:val="both"/>
        <w:rPr>
          <w:color w:val="000000" w:themeColor="text1"/>
        </w:rPr>
      </w:pPr>
    </w:p>
    <w:p w14:paraId="6B22A351" w14:textId="77777777" w:rsidR="004809CD" w:rsidRPr="00623BFD" w:rsidRDefault="004809CD" w:rsidP="004809CD">
      <w:pPr>
        <w:tabs>
          <w:tab w:val="left" w:pos="270"/>
        </w:tabs>
        <w:spacing w:line="240" w:lineRule="atLeast"/>
        <w:jc w:val="both"/>
        <w:rPr>
          <w:color w:val="000000" w:themeColor="text1"/>
        </w:rPr>
      </w:pPr>
      <w:r w:rsidRPr="00623BFD">
        <w:rPr>
          <w:color w:val="000000" w:themeColor="text1"/>
        </w:rPr>
        <w:t>5.Details of GSEC Additions</w:t>
      </w:r>
    </w:p>
    <w:p w14:paraId="2AE0559C" w14:textId="77777777" w:rsidR="004809CD" w:rsidRPr="00623BFD" w:rsidRDefault="004809CD" w:rsidP="004809CD">
      <w:pPr>
        <w:spacing w:line="240" w:lineRule="atLeast"/>
        <w:jc w:val="both"/>
        <w:rPr>
          <w:color w:val="000000" w:themeColor="text1"/>
        </w:rPr>
      </w:pPr>
    </w:p>
    <w:tbl>
      <w:tblPr>
        <w:tblW w:w="85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36"/>
        <w:gridCol w:w="750"/>
        <w:gridCol w:w="1413"/>
        <w:gridCol w:w="1083"/>
        <w:gridCol w:w="1083"/>
        <w:gridCol w:w="1083"/>
        <w:gridCol w:w="1083"/>
      </w:tblGrid>
      <w:tr w:rsidR="00623BFD" w:rsidRPr="00623BFD" w14:paraId="22F6584F" w14:textId="77777777" w:rsidTr="00C72D26">
        <w:trPr>
          <w:trHeight w:val="720"/>
        </w:trPr>
        <w:tc>
          <w:tcPr>
            <w:tcW w:w="748" w:type="dxa"/>
            <w:shd w:val="clear" w:color="auto" w:fill="auto"/>
          </w:tcPr>
          <w:p w14:paraId="7B410CD2" w14:textId="77777777" w:rsidR="004809CD" w:rsidRPr="00623BFD" w:rsidRDefault="004809CD" w:rsidP="00C72D26">
            <w:pPr>
              <w:rPr>
                <w:color w:val="000000" w:themeColor="text1"/>
              </w:rPr>
            </w:pPr>
            <w:r w:rsidRPr="00623BFD">
              <w:rPr>
                <w:color w:val="000000" w:themeColor="text1"/>
              </w:rPr>
              <w:t>S.No</w:t>
            </w:r>
          </w:p>
        </w:tc>
        <w:tc>
          <w:tcPr>
            <w:tcW w:w="1336" w:type="dxa"/>
            <w:shd w:val="clear" w:color="auto" w:fill="auto"/>
          </w:tcPr>
          <w:p w14:paraId="0995DB9D" w14:textId="77777777" w:rsidR="004809CD" w:rsidRPr="00623BFD" w:rsidRDefault="004809CD" w:rsidP="00C72D26">
            <w:pPr>
              <w:rPr>
                <w:color w:val="000000" w:themeColor="text1"/>
              </w:rPr>
            </w:pPr>
            <w:r w:rsidRPr="00623BFD">
              <w:rPr>
                <w:color w:val="000000" w:themeColor="text1"/>
              </w:rPr>
              <w:t>Security Description</w:t>
            </w:r>
          </w:p>
        </w:tc>
        <w:tc>
          <w:tcPr>
            <w:tcW w:w="750" w:type="dxa"/>
            <w:shd w:val="clear" w:color="auto" w:fill="auto"/>
          </w:tcPr>
          <w:p w14:paraId="5516CB4F" w14:textId="77777777" w:rsidR="004809CD" w:rsidRPr="00623BFD" w:rsidRDefault="004809CD" w:rsidP="00C72D26">
            <w:pPr>
              <w:rPr>
                <w:color w:val="000000" w:themeColor="text1"/>
              </w:rPr>
            </w:pPr>
            <w:r w:rsidRPr="00623BFD">
              <w:rPr>
                <w:color w:val="000000" w:themeColor="text1"/>
              </w:rPr>
              <w:t>ISIN</w:t>
            </w:r>
          </w:p>
        </w:tc>
        <w:tc>
          <w:tcPr>
            <w:tcW w:w="1413" w:type="dxa"/>
            <w:shd w:val="clear" w:color="auto" w:fill="auto"/>
          </w:tcPr>
          <w:p w14:paraId="66827528" w14:textId="77777777" w:rsidR="004809CD" w:rsidRPr="00623BFD" w:rsidRDefault="004809CD" w:rsidP="00C72D26">
            <w:pPr>
              <w:rPr>
                <w:color w:val="000000" w:themeColor="text1"/>
              </w:rPr>
            </w:pPr>
            <w:r w:rsidRPr="00623BFD">
              <w:rPr>
                <w:color w:val="000000" w:themeColor="text1"/>
              </w:rPr>
              <w:t xml:space="preserve">Deposit Type </w:t>
            </w:r>
          </w:p>
          <w:p w14:paraId="35D5691B" w14:textId="77777777" w:rsidR="004809CD" w:rsidRPr="00623BFD" w:rsidRDefault="004809CD" w:rsidP="00C72D26">
            <w:pPr>
              <w:rPr>
                <w:color w:val="000000" w:themeColor="text1"/>
              </w:rPr>
            </w:pPr>
            <w:r w:rsidRPr="00623BFD">
              <w:rPr>
                <w:color w:val="000000" w:themeColor="text1"/>
              </w:rPr>
              <w:t>(SD / MD)</w:t>
            </w:r>
          </w:p>
        </w:tc>
        <w:tc>
          <w:tcPr>
            <w:tcW w:w="1083" w:type="dxa"/>
          </w:tcPr>
          <w:p w14:paraId="572E0806" w14:textId="77777777" w:rsidR="004809CD" w:rsidRPr="00623BFD" w:rsidRDefault="004809CD" w:rsidP="00C72D26">
            <w:pPr>
              <w:rPr>
                <w:color w:val="000000" w:themeColor="text1"/>
              </w:rPr>
            </w:pPr>
            <w:r w:rsidRPr="00623BFD">
              <w:rPr>
                <w:color w:val="000000" w:themeColor="text1"/>
              </w:rPr>
              <w:t>BC_IND</w:t>
            </w:r>
          </w:p>
        </w:tc>
        <w:tc>
          <w:tcPr>
            <w:tcW w:w="1083" w:type="dxa"/>
          </w:tcPr>
          <w:p w14:paraId="1BF6B881" w14:textId="77777777" w:rsidR="004809CD" w:rsidRPr="00623BFD" w:rsidRDefault="004809CD" w:rsidP="00C72D26">
            <w:pPr>
              <w:rPr>
                <w:color w:val="000000" w:themeColor="text1"/>
              </w:rPr>
            </w:pPr>
            <w:r w:rsidRPr="00623BFD">
              <w:rPr>
                <w:color w:val="000000" w:themeColor="text1"/>
              </w:rPr>
              <w:t>Face value</w:t>
            </w:r>
          </w:p>
        </w:tc>
        <w:tc>
          <w:tcPr>
            <w:tcW w:w="1083" w:type="dxa"/>
          </w:tcPr>
          <w:p w14:paraId="6310FD09" w14:textId="77777777" w:rsidR="004809CD" w:rsidRPr="00623BFD" w:rsidRDefault="004809CD" w:rsidP="00C72D26">
            <w:pPr>
              <w:rPr>
                <w:color w:val="000000" w:themeColor="text1"/>
              </w:rPr>
            </w:pPr>
            <w:r w:rsidRPr="00623BFD">
              <w:rPr>
                <w:color w:val="000000" w:themeColor="text1"/>
              </w:rPr>
              <w:t>Net Value</w:t>
            </w:r>
          </w:p>
        </w:tc>
        <w:tc>
          <w:tcPr>
            <w:tcW w:w="1083" w:type="dxa"/>
          </w:tcPr>
          <w:p w14:paraId="1DC829BF" w14:textId="77777777" w:rsidR="004809CD" w:rsidRPr="00623BFD" w:rsidRDefault="004809CD" w:rsidP="00C72D26">
            <w:pPr>
              <w:rPr>
                <w:color w:val="000000" w:themeColor="text1"/>
              </w:rPr>
            </w:pPr>
            <w:r w:rsidRPr="00623BFD">
              <w:rPr>
                <w:color w:val="000000" w:themeColor="text1"/>
              </w:rPr>
              <w:t>Maturity Date</w:t>
            </w:r>
          </w:p>
        </w:tc>
      </w:tr>
    </w:tbl>
    <w:p w14:paraId="5FA692F5" w14:textId="77777777" w:rsidR="004809CD" w:rsidRPr="00623BFD" w:rsidRDefault="004809CD" w:rsidP="004809CD">
      <w:pPr>
        <w:spacing w:line="240" w:lineRule="atLeast"/>
        <w:jc w:val="both"/>
        <w:rPr>
          <w:color w:val="000000" w:themeColor="text1"/>
        </w:rPr>
      </w:pPr>
    </w:p>
    <w:p w14:paraId="1460AD0E" w14:textId="77777777" w:rsidR="004809CD" w:rsidRPr="00623BFD" w:rsidRDefault="004809CD" w:rsidP="002961BC">
      <w:pPr>
        <w:autoSpaceDE w:val="0"/>
        <w:autoSpaceDN w:val="0"/>
        <w:adjustRightInd w:val="0"/>
        <w:jc w:val="both"/>
        <w:rPr>
          <w:color w:val="000000" w:themeColor="text1"/>
        </w:rPr>
      </w:pPr>
      <w:r w:rsidRPr="00623BFD">
        <w:rPr>
          <w:color w:val="000000" w:themeColor="text1"/>
        </w:rPr>
        <w:t>Annexure F : (Collaterals Transfer during the day):</w:t>
      </w:r>
    </w:p>
    <w:p w14:paraId="5BDBA2B7" w14:textId="77777777" w:rsidR="004809CD" w:rsidRPr="00623BFD" w:rsidRDefault="004809CD" w:rsidP="002961BC">
      <w:pPr>
        <w:autoSpaceDE w:val="0"/>
        <w:autoSpaceDN w:val="0"/>
        <w:adjustRightInd w:val="0"/>
        <w:jc w:val="both"/>
        <w:rPr>
          <w:color w:val="000000" w:themeColor="text1"/>
        </w:rPr>
      </w:pPr>
    </w:p>
    <w:p w14:paraId="13FE1BE7" w14:textId="77777777" w:rsidR="004809CD" w:rsidRPr="00623BFD" w:rsidRDefault="004809CD" w:rsidP="002961BC">
      <w:pPr>
        <w:spacing w:line="240" w:lineRule="atLeast"/>
        <w:jc w:val="both"/>
        <w:rPr>
          <w:color w:val="000000" w:themeColor="text1"/>
        </w:rPr>
      </w:pPr>
      <w:r w:rsidRPr="00623BFD">
        <w:rPr>
          <w:color w:val="000000" w:themeColor="text1"/>
        </w:rPr>
        <w:t>1a. Details of IFSD Transferred from other segments</w:t>
      </w:r>
    </w:p>
    <w:p w14:paraId="16812318" w14:textId="77777777" w:rsidR="004809CD" w:rsidRPr="00623BFD" w:rsidRDefault="004809CD" w:rsidP="002961BC">
      <w:pPr>
        <w:spacing w:line="240" w:lineRule="atLeast"/>
        <w:jc w:val="both"/>
        <w:rPr>
          <w:color w:val="000000" w:themeColor="text1"/>
        </w:rPr>
      </w:pPr>
    </w:p>
    <w:tbl>
      <w:tblPr>
        <w:tblW w:w="3840" w:type="dxa"/>
        <w:tblInd w:w="91" w:type="dxa"/>
        <w:tblLook w:val="04A0" w:firstRow="1" w:lastRow="0" w:firstColumn="1" w:lastColumn="0" w:noHBand="0" w:noVBand="1"/>
      </w:tblPr>
      <w:tblGrid>
        <w:gridCol w:w="703"/>
        <w:gridCol w:w="1336"/>
        <w:gridCol w:w="1070"/>
        <w:gridCol w:w="1003"/>
      </w:tblGrid>
      <w:tr w:rsidR="00623BFD" w:rsidRPr="00623BFD" w14:paraId="4D01D0E7" w14:textId="77777777" w:rsidTr="00C72D26">
        <w:trPr>
          <w:trHeight w:val="720"/>
        </w:trPr>
        <w:tc>
          <w:tcPr>
            <w:tcW w:w="957" w:type="dxa"/>
            <w:tcBorders>
              <w:top w:val="single" w:sz="4" w:space="0" w:color="auto"/>
              <w:left w:val="single" w:sz="4" w:space="0" w:color="auto"/>
              <w:bottom w:val="single" w:sz="4" w:space="0" w:color="auto"/>
              <w:right w:val="single" w:sz="4" w:space="0" w:color="auto"/>
            </w:tcBorders>
            <w:shd w:val="clear" w:color="auto" w:fill="auto"/>
          </w:tcPr>
          <w:p w14:paraId="732C0FB4" w14:textId="77777777" w:rsidR="004809CD" w:rsidRPr="00623BFD" w:rsidRDefault="004809CD" w:rsidP="00C72D26">
            <w:pPr>
              <w:rPr>
                <w:color w:val="000000" w:themeColor="text1"/>
              </w:rPr>
            </w:pPr>
            <w:r w:rsidRPr="00623BFD">
              <w:rPr>
                <w:color w:val="000000" w:themeColor="text1"/>
              </w:rPr>
              <w:t>S.No</w:t>
            </w:r>
          </w:p>
        </w:tc>
        <w:tc>
          <w:tcPr>
            <w:tcW w:w="965" w:type="dxa"/>
            <w:tcBorders>
              <w:top w:val="single" w:sz="4" w:space="0" w:color="auto"/>
              <w:left w:val="nil"/>
              <w:bottom w:val="single" w:sz="4" w:space="0" w:color="auto"/>
              <w:right w:val="single" w:sz="4" w:space="0" w:color="auto"/>
            </w:tcBorders>
            <w:shd w:val="clear" w:color="auto" w:fill="auto"/>
          </w:tcPr>
          <w:p w14:paraId="7C63713C" w14:textId="77777777" w:rsidR="004809CD" w:rsidRPr="00623BFD" w:rsidRDefault="004809CD" w:rsidP="00C72D26">
            <w:pPr>
              <w:rPr>
                <w:color w:val="000000" w:themeColor="text1"/>
              </w:rPr>
            </w:pPr>
            <w:r w:rsidRPr="00623BFD">
              <w:rPr>
                <w:color w:val="000000" w:themeColor="text1"/>
              </w:rPr>
              <w:t>Transferred from Segment</w:t>
            </w:r>
          </w:p>
        </w:tc>
        <w:tc>
          <w:tcPr>
            <w:tcW w:w="959" w:type="dxa"/>
            <w:tcBorders>
              <w:top w:val="single" w:sz="4" w:space="0" w:color="auto"/>
              <w:left w:val="nil"/>
              <w:bottom w:val="single" w:sz="4" w:space="0" w:color="auto"/>
              <w:right w:val="single" w:sz="4" w:space="0" w:color="auto"/>
            </w:tcBorders>
            <w:shd w:val="clear" w:color="auto" w:fill="auto"/>
          </w:tcPr>
          <w:p w14:paraId="0DFC0CF3" w14:textId="77777777" w:rsidR="004809CD" w:rsidRPr="00623BFD" w:rsidRDefault="004809CD" w:rsidP="00C72D26">
            <w:pPr>
              <w:rPr>
                <w:color w:val="000000" w:themeColor="text1"/>
              </w:rPr>
            </w:pPr>
            <w:r w:rsidRPr="00623BFD">
              <w:rPr>
                <w:color w:val="000000" w:themeColor="text1"/>
              </w:rPr>
              <w:t>Type (NSCCL / NSEIL)</w:t>
            </w:r>
          </w:p>
        </w:tc>
        <w:tc>
          <w:tcPr>
            <w:tcW w:w="959" w:type="dxa"/>
            <w:tcBorders>
              <w:top w:val="single" w:sz="4" w:space="0" w:color="auto"/>
              <w:left w:val="nil"/>
              <w:bottom w:val="single" w:sz="4" w:space="0" w:color="auto"/>
              <w:right w:val="single" w:sz="4" w:space="0" w:color="auto"/>
            </w:tcBorders>
            <w:shd w:val="clear" w:color="auto" w:fill="auto"/>
          </w:tcPr>
          <w:p w14:paraId="19898D63" w14:textId="77777777" w:rsidR="004809CD" w:rsidRPr="00623BFD" w:rsidRDefault="004809CD" w:rsidP="00C72D26">
            <w:pPr>
              <w:rPr>
                <w:color w:val="000000" w:themeColor="text1"/>
              </w:rPr>
            </w:pPr>
            <w:r w:rsidRPr="00623BFD">
              <w:rPr>
                <w:color w:val="000000" w:themeColor="text1"/>
              </w:rPr>
              <w:t>Amount (Rs.)</w:t>
            </w:r>
          </w:p>
        </w:tc>
      </w:tr>
    </w:tbl>
    <w:p w14:paraId="59B801C3" w14:textId="77777777" w:rsidR="004809CD" w:rsidRPr="00623BFD" w:rsidRDefault="004809CD" w:rsidP="004809CD">
      <w:pPr>
        <w:spacing w:line="240" w:lineRule="atLeast"/>
        <w:jc w:val="both"/>
        <w:rPr>
          <w:color w:val="000000" w:themeColor="text1"/>
        </w:rPr>
      </w:pPr>
    </w:p>
    <w:p w14:paraId="03287980" w14:textId="77777777" w:rsidR="004809CD" w:rsidRPr="00623BFD" w:rsidRDefault="004809CD" w:rsidP="004809CD">
      <w:pPr>
        <w:spacing w:line="240" w:lineRule="atLeast"/>
        <w:jc w:val="both"/>
        <w:rPr>
          <w:color w:val="000000" w:themeColor="text1"/>
        </w:rPr>
      </w:pPr>
      <w:r w:rsidRPr="00623BFD">
        <w:rPr>
          <w:color w:val="000000" w:themeColor="text1"/>
        </w:rPr>
        <w:t>1b Details of IFSD Transferred to other segments</w:t>
      </w:r>
    </w:p>
    <w:p w14:paraId="42C9C6F1" w14:textId="77777777" w:rsidR="004809CD" w:rsidRPr="00623BFD" w:rsidRDefault="004809CD" w:rsidP="004809CD">
      <w:pPr>
        <w:spacing w:line="240" w:lineRule="atLeast"/>
        <w:jc w:val="both"/>
        <w:rPr>
          <w:color w:val="000000" w:themeColor="text1"/>
        </w:rPr>
      </w:pPr>
    </w:p>
    <w:tbl>
      <w:tblPr>
        <w:tblW w:w="3840" w:type="dxa"/>
        <w:tblInd w:w="91" w:type="dxa"/>
        <w:tblLook w:val="04A0" w:firstRow="1" w:lastRow="0" w:firstColumn="1" w:lastColumn="0" w:noHBand="0" w:noVBand="1"/>
      </w:tblPr>
      <w:tblGrid>
        <w:gridCol w:w="703"/>
        <w:gridCol w:w="1336"/>
        <w:gridCol w:w="1070"/>
        <w:gridCol w:w="1003"/>
      </w:tblGrid>
      <w:tr w:rsidR="00623BFD" w:rsidRPr="00623BFD" w14:paraId="730BD2B8" w14:textId="77777777" w:rsidTr="00C72D26">
        <w:trPr>
          <w:trHeight w:val="720"/>
        </w:trPr>
        <w:tc>
          <w:tcPr>
            <w:tcW w:w="957" w:type="dxa"/>
            <w:tcBorders>
              <w:top w:val="single" w:sz="4" w:space="0" w:color="auto"/>
              <w:left w:val="single" w:sz="4" w:space="0" w:color="auto"/>
              <w:bottom w:val="single" w:sz="4" w:space="0" w:color="auto"/>
              <w:right w:val="single" w:sz="4" w:space="0" w:color="auto"/>
            </w:tcBorders>
            <w:shd w:val="clear" w:color="auto" w:fill="auto"/>
          </w:tcPr>
          <w:p w14:paraId="51E1E22B" w14:textId="77777777" w:rsidR="004809CD" w:rsidRPr="00623BFD" w:rsidRDefault="004809CD" w:rsidP="00C72D26">
            <w:pPr>
              <w:rPr>
                <w:color w:val="000000" w:themeColor="text1"/>
              </w:rPr>
            </w:pPr>
            <w:r w:rsidRPr="00623BFD">
              <w:rPr>
                <w:color w:val="000000" w:themeColor="text1"/>
              </w:rPr>
              <w:t>S.No</w:t>
            </w:r>
          </w:p>
        </w:tc>
        <w:tc>
          <w:tcPr>
            <w:tcW w:w="965" w:type="dxa"/>
            <w:tcBorders>
              <w:top w:val="single" w:sz="4" w:space="0" w:color="auto"/>
              <w:left w:val="nil"/>
              <w:bottom w:val="single" w:sz="4" w:space="0" w:color="auto"/>
              <w:right w:val="single" w:sz="4" w:space="0" w:color="auto"/>
            </w:tcBorders>
            <w:shd w:val="clear" w:color="auto" w:fill="auto"/>
          </w:tcPr>
          <w:p w14:paraId="61AE7B90" w14:textId="77777777" w:rsidR="004809CD" w:rsidRPr="00623BFD" w:rsidRDefault="004809CD" w:rsidP="00C72D26">
            <w:pPr>
              <w:rPr>
                <w:color w:val="000000" w:themeColor="text1"/>
              </w:rPr>
            </w:pPr>
            <w:r w:rsidRPr="00623BFD">
              <w:rPr>
                <w:color w:val="000000" w:themeColor="text1"/>
              </w:rPr>
              <w:t>Transferred to Segment</w:t>
            </w:r>
          </w:p>
        </w:tc>
        <w:tc>
          <w:tcPr>
            <w:tcW w:w="959" w:type="dxa"/>
            <w:tcBorders>
              <w:top w:val="single" w:sz="4" w:space="0" w:color="auto"/>
              <w:left w:val="nil"/>
              <w:bottom w:val="single" w:sz="4" w:space="0" w:color="auto"/>
              <w:right w:val="single" w:sz="4" w:space="0" w:color="auto"/>
            </w:tcBorders>
            <w:shd w:val="clear" w:color="auto" w:fill="auto"/>
          </w:tcPr>
          <w:p w14:paraId="7DC72B62" w14:textId="77777777" w:rsidR="004809CD" w:rsidRPr="00623BFD" w:rsidRDefault="004809CD" w:rsidP="00C72D26">
            <w:pPr>
              <w:rPr>
                <w:color w:val="000000" w:themeColor="text1"/>
              </w:rPr>
            </w:pPr>
            <w:r w:rsidRPr="00623BFD">
              <w:rPr>
                <w:color w:val="000000" w:themeColor="text1"/>
              </w:rPr>
              <w:t>Type (NSCCL / NSEIL)</w:t>
            </w:r>
          </w:p>
        </w:tc>
        <w:tc>
          <w:tcPr>
            <w:tcW w:w="959" w:type="dxa"/>
            <w:tcBorders>
              <w:top w:val="single" w:sz="4" w:space="0" w:color="auto"/>
              <w:left w:val="nil"/>
              <w:bottom w:val="single" w:sz="4" w:space="0" w:color="auto"/>
              <w:right w:val="single" w:sz="4" w:space="0" w:color="auto"/>
            </w:tcBorders>
            <w:shd w:val="clear" w:color="auto" w:fill="auto"/>
          </w:tcPr>
          <w:p w14:paraId="5CD85A44" w14:textId="77777777" w:rsidR="004809CD" w:rsidRPr="00623BFD" w:rsidRDefault="004809CD" w:rsidP="00C72D26">
            <w:pPr>
              <w:rPr>
                <w:color w:val="000000" w:themeColor="text1"/>
              </w:rPr>
            </w:pPr>
            <w:r w:rsidRPr="00623BFD">
              <w:rPr>
                <w:color w:val="000000" w:themeColor="text1"/>
              </w:rPr>
              <w:t>Amount (Rs.)</w:t>
            </w:r>
          </w:p>
        </w:tc>
      </w:tr>
    </w:tbl>
    <w:p w14:paraId="279FCBE4" w14:textId="77777777" w:rsidR="004809CD" w:rsidRPr="00623BFD" w:rsidRDefault="004809CD" w:rsidP="004809CD">
      <w:pPr>
        <w:spacing w:line="240" w:lineRule="atLeast"/>
        <w:jc w:val="both"/>
        <w:rPr>
          <w:color w:val="000000" w:themeColor="text1"/>
        </w:rPr>
      </w:pPr>
    </w:p>
    <w:p w14:paraId="385DA4CC" w14:textId="77777777" w:rsidR="004809CD" w:rsidRPr="00623BFD" w:rsidRDefault="004809CD" w:rsidP="004809CD">
      <w:pPr>
        <w:spacing w:line="240" w:lineRule="atLeast"/>
        <w:jc w:val="both"/>
        <w:rPr>
          <w:color w:val="000000" w:themeColor="text1"/>
        </w:rPr>
      </w:pPr>
      <w:r w:rsidRPr="00623BFD">
        <w:rPr>
          <w:color w:val="000000" w:themeColor="text1"/>
        </w:rPr>
        <w:t>2a Cash Deposit transferred from other segments</w:t>
      </w:r>
    </w:p>
    <w:p w14:paraId="7B87FE12" w14:textId="77777777" w:rsidR="004809CD" w:rsidRPr="00623BFD" w:rsidRDefault="004809CD" w:rsidP="004809CD">
      <w:pPr>
        <w:spacing w:line="240" w:lineRule="atLeast"/>
        <w:jc w:val="both"/>
        <w:rPr>
          <w:color w:val="000000" w:themeColor="text1"/>
        </w:rPr>
      </w:pPr>
    </w:p>
    <w:tbl>
      <w:tblPr>
        <w:tblW w:w="3840" w:type="dxa"/>
        <w:tblInd w:w="91" w:type="dxa"/>
        <w:tblLook w:val="04A0" w:firstRow="1" w:lastRow="0" w:firstColumn="1" w:lastColumn="0" w:noHBand="0" w:noVBand="1"/>
      </w:tblPr>
      <w:tblGrid>
        <w:gridCol w:w="703"/>
        <w:gridCol w:w="1137"/>
        <w:gridCol w:w="1336"/>
        <w:gridCol w:w="1416"/>
      </w:tblGrid>
      <w:tr w:rsidR="00623BFD" w:rsidRPr="00623BFD" w14:paraId="35B42483" w14:textId="77777777" w:rsidTr="00C72D26">
        <w:trPr>
          <w:trHeight w:val="720"/>
        </w:trPr>
        <w:tc>
          <w:tcPr>
            <w:tcW w:w="932" w:type="dxa"/>
            <w:tcBorders>
              <w:top w:val="single" w:sz="4" w:space="0" w:color="auto"/>
              <w:left w:val="single" w:sz="4" w:space="0" w:color="auto"/>
              <w:bottom w:val="single" w:sz="4" w:space="0" w:color="auto"/>
              <w:right w:val="single" w:sz="4" w:space="0" w:color="auto"/>
            </w:tcBorders>
            <w:shd w:val="clear" w:color="auto" w:fill="auto"/>
          </w:tcPr>
          <w:p w14:paraId="2B2B022F" w14:textId="77777777" w:rsidR="004809CD" w:rsidRPr="00623BFD" w:rsidRDefault="004809CD" w:rsidP="00C72D26">
            <w:pPr>
              <w:rPr>
                <w:color w:val="000000" w:themeColor="text1"/>
              </w:rPr>
            </w:pPr>
            <w:r w:rsidRPr="00623BFD">
              <w:rPr>
                <w:color w:val="000000" w:themeColor="text1"/>
              </w:rPr>
              <w:t>S.No</w:t>
            </w:r>
          </w:p>
        </w:tc>
        <w:tc>
          <w:tcPr>
            <w:tcW w:w="948" w:type="dxa"/>
            <w:tcBorders>
              <w:top w:val="single" w:sz="4" w:space="0" w:color="auto"/>
              <w:left w:val="nil"/>
              <w:bottom w:val="single" w:sz="4" w:space="0" w:color="auto"/>
              <w:right w:val="single" w:sz="4" w:space="0" w:color="auto"/>
            </w:tcBorders>
            <w:shd w:val="clear" w:color="auto" w:fill="auto"/>
          </w:tcPr>
          <w:p w14:paraId="2BFF927A" w14:textId="77777777" w:rsidR="004809CD" w:rsidRPr="00623BFD" w:rsidRDefault="004809CD" w:rsidP="00C72D26">
            <w:pPr>
              <w:rPr>
                <w:color w:val="000000" w:themeColor="text1"/>
              </w:rPr>
            </w:pPr>
            <w:r w:rsidRPr="00623BFD">
              <w:rPr>
                <w:color w:val="000000" w:themeColor="text1"/>
              </w:rPr>
              <w:t>Deposit Type (SD/MD)</w:t>
            </w:r>
          </w:p>
        </w:tc>
        <w:tc>
          <w:tcPr>
            <w:tcW w:w="965" w:type="dxa"/>
            <w:tcBorders>
              <w:top w:val="single" w:sz="4" w:space="0" w:color="auto"/>
              <w:left w:val="nil"/>
              <w:bottom w:val="single" w:sz="4" w:space="0" w:color="auto"/>
              <w:right w:val="single" w:sz="4" w:space="0" w:color="auto"/>
            </w:tcBorders>
            <w:shd w:val="clear" w:color="auto" w:fill="auto"/>
          </w:tcPr>
          <w:p w14:paraId="06A31E27" w14:textId="77777777" w:rsidR="004809CD" w:rsidRPr="00623BFD" w:rsidRDefault="004809CD" w:rsidP="00C72D26">
            <w:pPr>
              <w:rPr>
                <w:color w:val="000000" w:themeColor="text1"/>
              </w:rPr>
            </w:pPr>
            <w:r w:rsidRPr="00623BFD">
              <w:rPr>
                <w:color w:val="000000" w:themeColor="text1"/>
              </w:rPr>
              <w:t>Transferred From Segment</w:t>
            </w:r>
          </w:p>
        </w:tc>
        <w:tc>
          <w:tcPr>
            <w:tcW w:w="995" w:type="dxa"/>
            <w:tcBorders>
              <w:top w:val="single" w:sz="4" w:space="0" w:color="auto"/>
              <w:left w:val="nil"/>
              <w:bottom w:val="single" w:sz="4" w:space="0" w:color="auto"/>
              <w:right w:val="single" w:sz="4" w:space="0" w:color="auto"/>
            </w:tcBorders>
            <w:shd w:val="clear" w:color="auto" w:fill="auto"/>
          </w:tcPr>
          <w:p w14:paraId="3AC86AC0" w14:textId="77777777" w:rsidR="004809CD" w:rsidRPr="00623BFD" w:rsidRDefault="004809CD" w:rsidP="00C72D26">
            <w:pPr>
              <w:rPr>
                <w:color w:val="000000" w:themeColor="text1"/>
              </w:rPr>
            </w:pPr>
            <w:r w:rsidRPr="00623BFD">
              <w:rPr>
                <w:color w:val="000000" w:themeColor="text1"/>
              </w:rPr>
              <w:t>Amount(Rs)</w:t>
            </w:r>
          </w:p>
        </w:tc>
      </w:tr>
    </w:tbl>
    <w:p w14:paraId="5AE98A7B" w14:textId="77777777" w:rsidR="004809CD" w:rsidRPr="00623BFD" w:rsidRDefault="004809CD" w:rsidP="004809CD">
      <w:pPr>
        <w:spacing w:line="240" w:lineRule="atLeast"/>
        <w:jc w:val="both"/>
        <w:rPr>
          <w:color w:val="000000" w:themeColor="text1"/>
        </w:rPr>
      </w:pPr>
    </w:p>
    <w:p w14:paraId="4C72892B" w14:textId="77777777" w:rsidR="004809CD" w:rsidRPr="00623BFD" w:rsidRDefault="004809CD" w:rsidP="004809CD">
      <w:pPr>
        <w:spacing w:line="240" w:lineRule="atLeast"/>
        <w:jc w:val="both"/>
        <w:rPr>
          <w:color w:val="000000" w:themeColor="text1"/>
        </w:rPr>
      </w:pPr>
      <w:r w:rsidRPr="00623BFD">
        <w:rPr>
          <w:color w:val="000000" w:themeColor="text1"/>
        </w:rPr>
        <w:t>2b Cash Deposit transferred to other segments</w:t>
      </w:r>
    </w:p>
    <w:p w14:paraId="61051375" w14:textId="77777777" w:rsidR="004809CD" w:rsidRPr="00623BFD" w:rsidRDefault="004809CD" w:rsidP="004809CD">
      <w:pPr>
        <w:spacing w:line="240" w:lineRule="atLeast"/>
        <w:jc w:val="both"/>
        <w:rPr>
          <w:color w:val="000000" w:themeColor="text1"/>
        </w:rPr>
      </w:pPr>
    </w:p>
    <w:tbl>
      <w:tblPr>
        <w:tblW w:w="3840" w:type="dxa"/>
        <w:tblInd w:w="91" w:type="dxa"/>
        <w:tblLook w:val="04A0" w:firstRow="1" w:lastRow="0" w:firstColumn="1" w:lastColumn="0" w:noHBand="0" w:noVBand="1"/>
      </w:tblPr>
      <w:tblGrid>
        <w:gridCol w:w="703"/>
        <w:gridCol w:w="1137"/>
        <w:gridCol w:w="1336"/>
        <w:gridCol w:w="1416"/>
      </w:tblGrid>
      <w:tr w:rsidR="00623BFD" w:rsidRPr="00623BFD" w14:paraId="5D514E81" w14:textId="77777777" w:rsidTr="00C72D26">
        <w:trPr>
          <w:trHeight w:val="720"/>
        </w:trPr>
        <w:tc>
          <w:tcPr>
            <w:tcW w:w="932" w:type="dxa"/>
            <w:tcBorders>
              <w:top w:val="single" w:sz="4" w:space="0" w:color="auto"/>
              <w:left w:val="single" w:sz="4" w:space="0" w:color="auto"/>
              <w:bottom w:val="single" w:sz="4" w:space="0" w:color="auto"/>
              <w:right w:val="single" w:sz="4" w:space="0" w:color="auto"/>
            </w:tcBorders>
            <w:shd w:val="clear" w:color="auto" w:fill="auto"/>
          </w:tcPr>
          <w:p w14:paraId="1AC84B5E" w14:textId="77777777" w:rsidR="004809CD" w:rsidRPr="00623BFD" w:rsidRDefault="004809CD" w:rsidP="00C72D26">
            <w:pPr>
              <w:rPr>
                <w:color w:val="000000" w:themeColor="text1"/>
              </w:rPr>
            </w:pPr>
            <w:r w:rsidRPr="00623BFD">
              <w:rPr>
                <w:color w:val="000000" w:themeColor="text1"/>
              </w:rPr>
              <w:t>S.No</w:t>
            </w:r>
          </w:p>
        </w:tc>
        <w:tc>
          <w:tcPr>
            <w:tcW w:w="948" w:type="dxa"/>
            <w:tcBorders>
              <w:top w:val="single" w:sz="4" w:space="0" w:color="auto"/>
              <w:left w:val="nil"/>
              <w:bottom w:val="single" w:sz="4" w:space="0" w:color="auto"/>
              <w:right w:val="single" w:sz="4" w:space="0" w:color="auto"/>
            </w:tcBorders>
            <w:shd w:val="clear" w:color="auto" w:fill="auto"/>
          </w:tcPr>
          <w:p w14:paraId="11002327" w14:textId="77777777" w:rsidR="004809CD" w:rsidRPr="00623BFD" w:rsidRDefault="004809CD" w:rsidP="00C72D26">
            <w:pPr>
              <w:rPr>
                <w:color w:val="000000" w:themeColor="text1"/>
              </w:rPr>
            </w:pPr>
            <w:r w:rsidRPr="00623BFD">
              <w:rPr>
                <w:color w:val="000000" w:themeColor="text1"/>
              </w:rPr>
              <w:t>Deposit Type (SD/MD)</w:t>
            </w:r>
          </w:p>
        </w:tc>
        <w:tc>
          <w:tcPr>
            <w:tcW w:w="965" w:type="dxa"/>
            <w:tcBorders>
              <w:top w:val="single" w:sz="4" w:space="0" w:color="auto"/>
              <w:left w:val="nil"/>
              <w:bottom w:val="single" w:sz="4" w:space="0" w:color="auto"/>
              <w:right w:val="single" w:sz="4" w:space="0" w:color="auto"/>
            </w:tcBorders>
            <w:shd w:val="clear" w:color="auto" w:fill="auto"/>
          </w:tcPr>
          <w:p w14:paraId="4D514604" w14:textId="77777777" w:rsidR="004809CD" w:rsidRPr="00623BFD" w:rsidRDefault="004809CD" w:rsidP="00C72D26">
            <w:pPr>
              <w:rPr>
                <w:color w:val="000000" w:themeColor="text1"/>
              </w:rPr>
            </w:pPr>
            <w:r w:rsidRPr="00623BFD">
              <w:rPr>
                <w:color w:val="000000" w:themeColor="text1"/>
              </w:rPr>
              <w:t>Transferred to Segment</w:t>
            </w:r>
          </w:p>
        </w:tc>
        <w:tc>
          <w:tcPr>
            <w:tcW w:w="995" w:type="dxa"/>
            <w:tcBorders>
              <w:top w:val="single" w:sz="4" w:space="0" w:color="auto"/>
              <w:left w:val="nil"/>
              <w:bottom w:val="single" w:sz="4" w:space="0" w:color="auto"/>
              <w:right w:val="single" w:sz="4" w:space="0" w:color="auto"/>
            </w:tcBorders>
            <w:shd w:val="clear" w:color="auto" w:fill="auto"/>
          </w:tcPr>
          <w:p w14:paraId="41F7DFCB" w14:textId="77777777" w:rsidR="004809CD" w:rsidRPr="00623BFD" w:rsidRDefault="004809CD" w:rsidP="00C72D26">
            <w:pPr>
              <w:rPr>
                <w:color w:val="000000" w:themeColor="text1"/>
              </w:rPr>
            </w:pPr>
            <w:r w:rsidRPr="00623BFD">
              <w:rPr>
                <w:color w:val="000000" w:themeColor="text1"/>
              </w:rPr>
              <w:t>Amount(Rs)</w:t>
            </w:r>
          </w:p>
        </w:tc>
      </w:tr>
    </w:tbl>
    <w:p w14:paraId="133D89F3" w14:textId="77777777" w:rsidR="004809CD" w:rsidRPr="00623BFD" w:rsidRDefault="004809CD" w:rsidP="004809CD">
      <w:pPr>
        <w:spacing w:line="240" w:lineRule="atLeast"/>
        <w:jc w:val="both"/>
        <w:rPr>
          <w:color w:val="000000" w:themeColor="text1"/>
        </w:rPr>
      </w:pPr>
    </w:p>
    <w:p w14:paraId="3AE1F603" w14:textId="77777777" w:rsidR="004809CD" w:rsidRPr="00623BFD" w:rsidRDefault="004809CD" w:rsidP="004809CD">
      <w:pPr>
        <w:spacing w:line="240" w:lineRule="atLeast"/>
        <w:jc w:val="both"/>
        <w:rPr>
          <w:color w:val="000000" w:themeColor="text1"/>
        </w:rPr>
      </w:pPr>
      <w:r w:rsidRPr="00623BFD">
        <w:rPr>
          <w:color w:val="000000" w:themeColor="text1"/>
        </w:rPr>
        <w:t>3a Bank Guarantee transferred from other segments</w:t>
      </w:r>
    </w:p>
    <w:p w14:paraId="09A7968D" w14:textId="77777777" w:rsidR="004809CD" w:rsidRPr="00623BFD" w:rsidRDefault="004809CD" w:rsidP="004809CD">
      <w:pPr>
        <w:spacing w:line="240" w:lineRule="atLeast"/>
        <w:jc w:val="both"/>
        <w:rPr>
          <w:color w:val="000000" w:themeColor="text1"/>
        </w:rPr>
      </w:pPr>
    </w:p>
    <w:tbl>
      <w:tblPr>
        <w:tblW w:w="8640" w:type="dxa"/>
        <w:tblInd w:w="91" w:type="dxa"/>
        <w:tblLook w:val="04A0" w:firstRow="1" w:lastRow="0" w:firstColumn="1" w:lastColumn="0" w:noHBand="0" w:noVBand="1"/>
      </w:tblPr>
      <w:tblGrid>
        <w:gridCol w:w="703"/>
        <w:gridCol w:w="990"/>
        <w:gridCol w:w="1137"/>
        <w:gridCol w:w="903"/>
        <w:gridCol w:w="910"/>
        <w:gridCol w:w="710"/>
        <w:gridCol w:w="1056"/>
        <w:gridCol w:w="1003"/>
        <w:gridCol w:w="1336"/>
      </w:tblGrid>
      <w:tr w:rsidR="00623BFD" w:rsidRPr="00623BFD" w14:paraId="3D796BB5"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7D47614E" w14:textId="77777777" w:rsidR="004809CD" w:rsidRPr="00623BFD" w:rsidRDefault="004809CD" w:rsidP="00C72D26">
            <w:pPr>
              <w:rPr>
                <w:color w:val="000000" w:themeColor="text1"/>
              </w:rPr>
            </w:pPr>
            <w:r w:rsidRPr="00623BFD">
              <w:rPr>
                <w:color w:val="000000" w:themeColor="text1"/>
              </w:rPr>
              <w:t>S.No</w:t>
            </w:r>
          </w:p>
        </w:tc>
        <w:tc>
          <w:tcPr>
            <w:tcW w:w="959" w:type="dxa"/>
            <w:tcBorders>
              <w:top w:val="single" w:sz="4" w:space="0" w:color="auto"/>
              <w:left w:val="nil"/>
              <w:bottom w:val="single" w:sz="4" w:space="0" w:color="auto"/>
              <w:right w:val="single" w:sz="4" w:space="0" w:color="auto"/>
            </w:tcBorders>
            <w:shd w:val="clear" w:color="auto" w:fill="auto"/>
          </w:tcPr>
          <w:p w14:paraId="366CF57B"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0D124B2D" w14:textId="77777777" w:rsidR="004809CD" w:rsidRPr="00623BFD" w:rsidRDefault="004809CD" w:rsidP="00C72D26">
            <w:pPr>
              <w:rPr>
                <w:color w:val="000000" w:themeColor="text1"/>
              </w:rPr>
            </w:pPr>
            <w:r w:rsidRPr="00623BFD">
              <w:rPr>
                <w:color w:val="000000" w:themeColor="text1"/>
              </w:rPr>
              <w:t>Deposit Type (SD/MD)</w:t>
            </w:r>
          </w:p>
        </w:tc>
        <w:tc>
          <w:tcPr>
            <w:tcW w:w="959" w:type="dxa"/>
            <w:tcBorders>
              <w:top w:val="single" w:sz="4" w:space="0" w:color="auto"/>
              <w:left w:val="nil"/>
              <w:bottom w:val="single" w:sz="4" w:space="0" w:color="auto"/>
              <w:right w:val="single" w:sz="4" w:space="0" w:color="auto"/>
            </w:tcBorders>
            <w:shd w:val="clear" w:color="auto" w:fill="auto"/>
          </w:tcPr>
          <w:p w14:paraId="11DAA882" w14:textId="77777777" w:rsidR="004809CD" w:rsidRPr="00623BFD" w:rsidRDefault="004809CD" w:rsidP="00C72D26">
            <w:pPr>
              <w:rPr>
                <w:color w:val="000000" w:themeColor="text1"/>
              </w:rPr>
            </w:pPr>
            <w:r w:rsidRPr="00623BFD">
              <w:rPr>
                <w:color w:val="000000" w:themeColor="text1"/>
              </w:rPr>
              <w:t>BG.No</w:t>
            </w:r>
          </w:p>
        </w:tc>
        <w:tc>
          <w:tcPr>
            <w:tcW w:w="959" w:type="dxa"/>
            <w:tcBorders>
              <w:top w:val="single" w:sz="4" w:space="0" w:color="auto"/>
              <w:left w:val="nil"/>
              <w:bottom w:val="single" w:sz="4" w:space="0" w:color="auto"/>
              <w:right w:val="single" w:sz="4" w:space="0" w:color="auto"/>
            </w:tcBorders>
            <w:shd w:val="clear" w:color="auto" w:fill="auto"/>
          </w:tcPr>
          <w:p w14:paraId="0C7F4EAF" w14:textId="77777777" w:rsidR="004809CD" w:rsidRPr="00623BFD" w:rsidRDefault="004809CD" w:rsidP="00C72D26">
            <w:pPr>
              <w:rPr>
                <w:color w:val="000000" w:themeColor="text1"/>
              </w:rPr>
            </w:pPr>
            <w:r w:rsidRPr="00623BFD">
              <w:rPr>
                <w:color w:val="000000" w:themeColor="text1"/>
              </w:rPr>
              <w:t>Issuing Bank</w:t>
            </w:r>
          </w:p>
        </w:tc>
        <w:tc>
          <w:tcPr>
            <w:tcW w:w="959" w:type="dxa"/>
            <w:tcBorders>
              <w:top w:val="single" w:sz="4" w:space="0" w:color="auto"/>
              <w:left w:val="nil"/>
              <w:bottom w:val="single" w:sz="4" w:space="0" w:color="auto"/>
              <w:right w:val="single" w:sz="4" w:space="0" w:color="auto"/>
            </w:tcBorders>
            <w:shd w:val="clear" w:color="auto" w:fill="auto"/>
          </w:tcPr>
          <w:p w14:paraId="0AFA3FAF"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3D69C137" w14:textId="77777777" w:rsidR="004809CD" w:rsidRPr="00623BFD" w:rsidRDefault="004809CD" w:rsidP="00C72D26">
            <w:pPr>
              <w:rPr>
                <w:color w:val="000000" w:themeColor="text1"/>
              </w:rPr>
            </w:pPr>
            <w:r w:rsidRPr="00623BFD">
              <w:rPr>
                <w:color w:val="000000" w:themeColor="text1"/>
              </w:rPr>
              <w:t>Maturity Date</w:t>
            </w:r>
          </w:p>
        </w:tc>
        <w:tc>
          <w:tcPr>
            <w:tcW w:w="959" w:type="dxa"/>
            <w:tcBorders>
              <w:top w:val="single" w:sz="4" w:space="0" w:color="auto"/>
              <w:left w:val="nil"/>
              <w:bottom w:val="single" w:sz="4" w:space="0" w:color="auto"/>
              <w:right w:val="single" w:sz="4" w:space="0" w:color="auto"/>
            </w:tcBorders>
            <w:shd w:val="clear" w:color="auto" w:fill="auto"/>
          </w:tcPr>
          <w:p w14:paraId="1D262E01" w14:textId="77777777" w:rsidR="004809CD" w:rsidRPr="00623BFD" w:rsidRDefault="004809CD" w:rsidP="00C72D26">
            <w:pPr>
              <w:rPr>
                <w:color w:val="000000" w:themeColor="text1"/>
              </w:rPr>
            </w:pPr>
            <w:r w:rsidRPr="00623BFD">
              <w:rPr>
                <w:color w:val="000000" w:themeColor="text1"/>
              </w:rPr>
              <w:t>Gross Amount (Rs.)</w:t>
            </w:r>
          </w:p>
        </w:tc>
        <w:tc>
          <w:tcPr>
            <w:tcW w:w="965" w:type="dxa"/>
            <w:tcBorders>
              <w:top w:val="single" w:sz="4" w:space="0" w:color="auto"/>
              <w:left w:val="nil"/>
              <w:bottom w:val="single" w:sz="4" w:space="0" w:color="auto"/>
              <w:right w:val="single" w:sz="4" w:space="0" w:color="auto"/>
            </w:tcBorders>
            <w:shd w:val="clear" w:color="auto" w:fill="auto"/>
          </w:tcPr>
          <w:p w14:paraId="5CBF99BA" w14:textId="77777777" w:rsidR="004809CD" w:rsidRPr="00623BFD" w:rsidRDefault="004809CD" w:rsidP="00C72D26">
            <w:pPr>
              <w:rPr>
                <w:color w:val="000000" w:themeColor="text1"/>
              </w:rPr>
            </w:pPr>
            <w:r w:rsidRPr="00623BFD">
              <w:rPr>
                <w:color w:val="000000" w:themeColor="text1"/>
              </w:rPr>
              <w:t>Transferred from Segment</w:t>
            </w:r>
          </w:p>
        </w:tc>
      </w:tr>
    </w:tbl>
    <w:p w14:paraId="7625D13F" w14:textId="77777777" w:rsidR="004809CD" w:rsidRPr="00623BFD" w:rsidRDefault="004809CD" w:rsidP="004809CD">
      <w:pPr>
        <w:spacing w:line="240" w:lineRule="atLeast"/>
        <w:jc w:val="both"/>
        <w:rPr>
          <w:color w:val="000000" w:themeColor="text1"/>
        </w:rPr>
      </w:pPr>
    </w:p>
    <w:p w14:paraId="23D95D91" w14:textId="77777777" w:rsidR="004809CD" w:rsidRPr="00623BFD" w:rsidRDefault="004809CD" w:rsidP="004809CD">
      <w:pPr>
        <w:spacing w:line="240" w:lineRule="atLeast"/>
        <w:jc w:val="both"/>
        <w:rPr>
          <w:color w:val="000000" w:themeColor="text1"/>
        </w:rPr>
      </w:pPr>
      <w:r w:rsidRPr="00623BFD">
        <w:rPr>
          <w:color w:val="000000" w:themeColor="text1"/>
        </w:rPr>
        <w:t>3b Bank Guarantee transferred to other segments</w:t>
      </w:r>
    </w:p>
    <w:p w14:paraId="64E74AEE" w14:textId="77777777" w:rsidR="004809CD" w:rsidRPr="00623BFD" w:rsidRDefault="004809CD" w:rsidP="004809CD">
      <w:pPr>
        <w:spacing w:line="240" w:lineRule="atLeast"/>
        <w:jc w:val="both"/>
        <w:rPr>
          <w:color w:val="000000" w:themeColor="text1"/>
        </w:rPr>
      </w:pPr>
    </w:p>
    <w:tbl>
      <w:tblPr>
        <w:tblW w:w="8640" w:type="dxa"/>
        <w:tblInd w:w="91" w:type="dxa"/>
        <w:tblLook w:val="04A0" w:firstRow="1" w:lastRow="0" w:firstColumn="1" w:lastColumn="0" w:noHBand="0" w:noVBand="1"/>
      </w:tblPr>
      <w:tblGrid>
        <w:gridCol w:w="703"/>
        <w:gridCol w:w="990"/>
        <w:gridCol w:w="1137"/>
        <w:gridCol w:w="903"/>
        <w:gridCol w:w="910"/>
        <w:gridCol w:w="710"/>
        <w:gridCol w:w="1056"/>
        <w:gridCol w:w="1003"/>
        <w:gridCol w:w="1336"/>
      </w:tblGrid>
      <w:tr w:rsidR="00623BFD" w:rsidRPr="00623BFD" w14:paraId="53306731"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83282B3" w14:textId="77777777" w:rsidR="004809CD" w:rsidRPr="00623BFD" w:rsidRDefault="004809CD" w:rsidP="00C72D26">
            <w:pPr>
              <w:rPr>
                <w:color w:val="000000" w:themeColor="text1"/>
              </w:rPr>
            </w:pPr>
            <w:r w:rsidRPr="00623BFD">
              <w:rPr>
                <w:color w:val="000000" w:themeColor="text1"/>
              </w:rPr>
              <w:t>S.No</w:t>
            </w:r>
          </w:p>
        </w:tc>
        <w:tc>
          <w:tcPr>
            <w:tcW w:w="959" w:type="dxa"/>
            <w:tcBorders>
              <w:top w:val="single" w:sz="4" w:space="0" w:color="auto"/>
              <w:left w:val="nil"/>
              <w:bottom w:val="single" w:sz="4" w:space="0" w:color="auto"/>
              <w:right w:val="single" w:sz="4" w:space="0" w:color="auto"/>
            </w:tcBorders>
            <w:shd w:val="clear" w:color="auto" w:fill="auto"/>
          </w:tcPr>
          <w:p w14:paraId="64CCD8A1"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219F7CE5" w14:textId="77777777" w:rsidR="004809CD" w:rsidRPr="00623BFD" w:rsidRDefault="004809CD" w:rsidP="00C72D26">
            <w:pPr>
              <w:rPr>
                <w:color w:val="000000" w:themeColor="text1"/>
              </w:rPr>
            </w:pPr>
            <w:r w:rsidRPr="00623BFD">
              <w:rPr>
                <w:color w:val="000000" w:themeColor="text1"/>
              </w:rPr>
              <w:t>Deposit Type (SD/MD)</w:t>
            </w:r>
          </w:p>
        </w:tc>
        <w:tc>
          <w:tcPr>
            <w:tcW w:w="959" w:type="dxa"/>
            <w:tcBorders>
              <w:top w:val="single" w:sz="4" w:space="0" w:color="auto"/>
              <w:left w:val="nil"/>
              <w:bottom w:val="single" w:sz="4" w:space="0" w:color="auto"/>
              <w:right w:val="single" w:sz="4" w:space="0" w:color="auto"/>
            </w:tcBorders>
            <w:shd w:val="clear" w:color="auto" w:fill="auto"/>
          </w:tcPr>
          <w:p w14:paraId="7E871FF3" w14:textId="77777777" w:rsidR="004809CD" w:rsidRPr="00623BFD" w:rsidRDefault="004809CD" w:rsidP="00C72D26">
            <w:pPr>
              <w:rPr>
                <w:color w:val="000000" w:themeColor="text1"/>
              </w:rPr>
            </w:pPr>
            <w:r w:rsidRPr="00623BFD">
              <w:rPr>
                <w:color w:val="000000" w:themeColor="text1"/>
              </w:rPr>
              <w:t>BG.No</w:t>
            </w:r>
          </w:p>
        </w:tc>
        <w:tc>
          <w:tcPr>
            <w:tcW w:w="959" w:type="dxa"/>
            <w:tcBorders>
              <w:top w:val="single" w:sz="4" w:space="0" w:color="auto"/>
              <w:left w:val="nil"/>
              <w:bottom w:val="single" w:sz="4" w:space="0" w:color="auto"/>
              <w:right w:val="single" w:sz="4" w:space="0" w:color="auto"/>
            </w:tcBorders>
            <w:shd w:val="clear" w:color="auto" w:fill="auto"/>
          </w:tcPr>
          <w:p w14:paraId="20E1A76A" w14:textId="77777777" w:rsidR="004809CD" w:rsidRPr="00623BFD" w:rsidRDefault="004809CD" w:rsidP="00C72D26">
            <w:pPr>
              <w:rPr>
                <w:color w:val="000000" w:themeColor="text1"/>
              </w:rPr>
            </w:pPr>
            <w:r w:rsidRPr="00623BFD">
              <w:rPr>
                <w:color w:val="000000" w:themeColor="text1"/>
              </w:rPr>
              <w:t>Issuing Bank</w:t>
            </w:r>
          </w:p>
        </w:tc>
        <w:tc>
          <w:tcPr>
            <w:tcW w:w="959" w:type="dxa"/>
            <w:tcBorders>
              <w:top w:val="single" w:sz="4" w:space="0" w:color="auto"/>
              <w:left w:val="nil"/>
              <w:bottom w:val="single" w:sz="4" w:space="0" w:color="auto"/>
              <w:right w:val="single" w:sz="4" w:space="0" w:color="auto"/>
            </w:tcBorders>
            <w:shd w:val="clear" w:color="auto" w:fill="auto"/>
          </w:tcPr>
          <w:p w14:paraId="0BE043FC"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359CD00C" w14:textId="77777777" w:rsidR="004809CD" w:rsidRPr="00623BFD" w:rsidRDefault="004809CD" w:rsidP="00C72D26">
            <w:pPr>
              <w:rPr>
                <w:color w:val="000000" w:themeColor="text1"/>
              </w:rPr>
            </w:pPr>
            <w:r w:rsidRPr="00623BFD">
              <w:rPr>
                <w:color w:val="000000" w:themeColor="text1"/>
              </w:rPr>
              <w:t>Maturity Date</w:t>
            </w:r>
          </w:p>
        </w:tc>
        <w:tc>
          <w:tcPr>
            <w:tcW w:w="959" w:type="dxa"/>
            <w:tcBorders>
              <w:top w:val="single" w:sz="4" w:space="0" w:color="auto"/>
              <w:left w:val="nil"/>
              <w:bottom w:val="single" w:sz="4" w:space="0" w:color="auto"/>
              <w:right w:val="single" w:sz="4" w:space="0" w:color="auto"/>
            </w:tcBorders>
            <w:shd w:val="clear" w:color="auto" w:fill="auto"/>
          </w:tcPr>
          <w:p w14:paraId="5BE62A5C" w14:textId="77777777" w:rsidR="004809CD" w:rsidRPr="00623BFD" w:rsidRDefault="004809CD" w:rsidP="00C72D26">
            <w:pPr>
              <w:rPr>
                <w:color w:val="000000" w:themeColor="text1"/>
              </w:rPr>
            </w:pPr>
            <w:r w:rsidRPr="00623BFD">
              <w:rPr>
                <w:color w:val="000000" w:themeColor="text1"/>
              </w:rPr>
              <w:t>Gross Amount (Rs.)</w:t>
            </w:r>
          </w:p>
        </w:tc>
        <w:tc>
          <w:tcPr>
            <w:tcW w:w="965" w:type="dxa"/>
            <w:tcBorders>
              <w:top w:val="single" w:sz="4" w:space="0" w:color="auto"/>
              <w:left w:val="nil"/>
              <w:bottom w:val="single" w:sz="4" w:space="0" w:color="auto"/>
              <w:right w:val="single" w:sz="4" w:space="0" w:color="auto"/>
            </w:tcBorders>
            <w:shd w:val="clear" w:color="auto" w:fill="auto"/>
          </w:tcPr>
          <w:p w14:paraId="27F3E8A2" w14:textId="77777777" w:rsidR="004809CD" w:rsidRPr="00623BFD" w:rsidRDefault="004809CD" w:rsidP="00C72D26">
            <w:pPr>
              <w:rPr>
                <w:color w:val="000000" w:themeColor="text1"/>
              </w:rPr>
            </w:pPr>
            <w:r w:rsidRPr="00623BFD">
              <w:rPr>
                <w:color w:val="000000" w:themeColor="text1"/>
              </w:rPr>
              <w:t>Transferred to Segment</w:t>
            </w:r>
          </w:p>
        </w:tc>
      </w:tr>
    </w:tbl>
    <w:p w14:paraId="02F3A290" w14:textId="77777777" w:rsidR="004809CD" w:rsidRPr="00623BFD" w:rsidRDefault="004809CD" w:rsidP="004809CD">
      <w:pPr>
        <w:spacing w:line="240" w:lineRule="atLeast"/>
        <w:jc w:val="both"/>
        <w:rPr>
          <w:color w:val="000000" w:themeColor="text1"/>
        </w:rPr>
      </w:pPr>
    </w:p>
    <w:p w14:paraId="57B02708" w14:textId="77777777" w:rsidR="004809CD" w:rsidRPr="00623BFD" w:rsidRDefault="004809CD" w:rsidP="004809CD">
      <w:pPr>
        <w:spacing w:line="240" w:lineRule="atLeast"/>
        <w:jc w:val="both"/>
        <w:rPr>
          <w:color w:val="000000" w:themeColor="text1"/>
        </w:rPr>
      </w:pPr>
      <w:r w:rsidRPr="00623BFD">
        <w:rPr>
          <w:color w:val="000000" w:themeColor="text1"/>
        </w:rPr>
        <w:t>4a Fixed Deposit Receipts transferred from other segments</w:t>
      </w:r>
    </w:p>
    <w:p w14:paraId="1BD64B02" w14:textId="77777777" w:rsidR="004809CD" w:rsidRPr="00623BFD" w:rsidRDefault="004809CD" w:rsidP="004809CD">
      <w:pPr>
        <w:spacing w:line="240" w:lineRule="atLeast"/>
        <w:jc w:val="both"/>
        <w:rPr>
          <w:color w:val="000000" w:themeColor="text1"/>
        </w:rPr>
      </w:pPr>
    </w:p>
    <w:tbl>
      <w:tblPr>
        <w:tblW w:w="8640" w:type="dxa"/>
        <w:tblInd w:w="91" w:type="dxa"/>
        <w:tblLook w:val="04A0" w:firstRow="1" w:lastRow="0" w:firstColumn="1" w:lastColumn="0" w:noHBand="0" w:noVBand="1"/>
      </w:tblPr>
      <w:tblGrid>
        <w:gridCol w:w="703"/>
        <w:gridCol w:w="990"/>
        <w:gridCol w:w="1137"/>
        <w:gridCol w:w="1037"/>
        <w:gridCol w:w="910"/>
        <w:gridCol w:w="710"/>
        <w:gridCol w:w="1056"/>
        <w:gridCol w:w="1003"/>
        <w:gridCol w:w="1336"/>
      </w:tblGrid>
      <w:tr w:rsidR="00623BFD" w:rsidRPr="00623BFD" w14:paraId="0D87BFCD"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070841D4" w14:textId="77777777" w:rsidR="004809CD" w:rsidRPr="00623BFD" w:rsidRDefault="004809CD" w:rsidP="00C72D26">
            <w:pPr>
              <w:rPr>
                <w:color w:val="000000" w:themeColor="text1"/>
              </w:rPr>
            </w:pPr>
            <w:r w:rsidRPr="00623BFD">
              <w:rPr>
                <w:color w:val="000000" w:themeColor="text1"/>
              </w:rPr>
              <w:t>S.No</w:t>
            </w:r>
          </w:p>
        </w:tc>
        <w:tc>
          <w:tcPr>
            <w:tcW w:w="959" w:type="dxa"/>
            <w:tcBorders>
              <w:top w:val="single" w:sz="4" w:space="0" w:color="auto"/>
              <w:left w:val="nil"/>
              <w:bottom w:val="single" w:sz="4" w:space="0" w:color="auto"/>
              <w:right w:val="single" w:sz="4" w:space="0" w:color="auto"/>
            </w:tcBorders>
            <w:shd w:val="clear" w:color="auto" w:fill="auto"/>
          </w:tcPr>
          <w:p w14:paraId="62D21B09"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31640AE0"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66020EB6" w14:textId="77777777" w:rsidR="004809CD" w:rsidRPr="00623BFD" w:rsidRDefault="004809CD" w:rsidP="00C72D26">
            <w:pPr>
              <w:rPr>
                <w:color w:val="000000" w:themeColor="text1"/>
              </w:rPr>
            </w:pPr>
            <w:r w:rsidRPr="00623BFD">
              <w:rPr>
                <w:color w:val="000000" w:themeColor="text1"/>
              </w:rPr>
              <w:t>FDR.No</w:t>
            </w:r>
          </w:p>
        </w:tc>
        <w:tc>
          <w:tcPr>
            <w:tcW w:w="959" w:type="dxa"/>
            <w:tcBorders>
              <w:top w:val="single" w:sz="4" w:space="0" w:color="auto"/>
              <w:left w:val="nil"/>
              <w:bottom w:val="single" w:sz="4" w:space="0" w:color="auto"/>
              <w:right w:val="single" w:sz="4" w:space="0" w:color="auto"/>
            </w:tcBorders>
            <w:shd w:val="clear" w:color="auto" w:fill="auto"/>
          </w:tcPr>
          <w:p w14:paraId="77FB4610" w14:textId="77777777" w:rsidR="004809CD" w:rsidRPr="00623BFD" w:rsidRDefault="004809CD" w:rsidP="00C72D26">
            <w:pPr>
              <w:rPr>
                <w:color w:val="000000" w:themeColor="text1"/>
              </w:rPr>
            </w:pPr>
            <w:r w:rsidRPr="00623BFD">
              <w:rPr>
                <w:color w:val="000000" w:themeColor="text1"/>
              </w:rPr>
              <w:t>Issuing Bank</w:t>
            </w:r>
          </w:p>
        </w:tc>
        <w:tc>
          <w:tcPr>
            <w:tcW w:w="959" w:type="dxa"/>
            <w:tcBorders>
              <w:top w:val="single" w:sz="4" w:space="0" w:color="auto"/>
              <w:left w:val="nil"/>
              <w:bottom w:val="single" w:sz="4" w:space="0" w:color="auto"/>
              <w:right w:val="single" w:sz="4" w:space="0" w:color="auto"/>
            </w:tcBorders>
            <w:shd w:val="clear" w:color="auto" w:fill="auto"/>
          </w:tcPr>
          <w:p w14:paraId="7DBBCDDE" w14:textId="77777777" w:rsidR="004809CD" w:rsidRPr="00623BFD" w:rsidRDefault="004809CD" w:rsidP="00C72D26">
            <w:pPr>
              <w:rPr>
                <w:color w:val="000000" w:themeColor="text1"/>
              </w:rPr>
            </w:pPr>
            <w:r w:rsidRPr="00623BFD">
              <w:rPr>
                <w:color w:val="000000" w:themeColor="text1"/>
              </w:rPr>
              <w:t>Issue Date</w:t>
            </w:r>
          </w:p>
        </w:tc>
        <w:tc>
          <w:tcPr>
            <w:tcW w:w="959" w:type="dxa"/>
            <w:tcBorders>
              <w:top w:val="single" w:sz="4" w:space="0" w:color="auto"/>
              <w:left w:val="nil"/>
              <w:bottom w:val="single" w:sz="4" w:space="0" w:color="auto"/>
              <w:right w:val="single" w:sz="4" w:space="0" w:color="auto"/>
            </w:tcBorders>
            <w:shd w:val="clear" w:color="auto" w:fill="auto"/>
          </w:tcPr>
          <w:p w14:paraId="28D5B9CE" w14:textId="77777777" w:rsidR="004809CD" w:rsidRPr="00623BFD" w:rsidRDefault="004809CD" w:rsidP="00C72D26">
            <w:pPr>
              <w:rPr>
                <w:color w:val="000000" w:themeColor="text1"/>
              </w:rPr>
            </w:pPr>
            <w:r w:rsidRPr="00623BFD">
              <w:rPr>
                <w:color w:val="000000" w:themeColor="text1"/>
              </w:rPr>
              <w:t>Maturity Date</w:t>
            </w:r>
          </w:p>
        </w:tc>
        <w:tc>
          <w:tcPr>
            <w:tcW w:w="959" w:type="dxa"/>
            <w:tcBorders>
              <w:top w:val="single" w:sz="4" w:space="0" w:color="auto"/>
              <w:left w:val="nil"/>
              <w:bottom w:val="single" w:sz="4" w:space="0" w:color="auto"/>
              <w:right w:val="single" w:sz="4" w:space="0" w:color="auto"/>
            </w:tcBorders>
            <w:shd w:val="clear" w:color="auto" w:fill="auto"/>
          </w:tcPr>
          <w:p w14:paraId="2A45ECED" w14:textId="77777777" w:rsidR="004809CD" w:rsidRPr="00623BFD" w:rsidRDefault="004809CD" w:rsidP="00C72D26">
            <w:pPr>
              <w:rPr>
                <w:color w:val="000000" w:themeColor="text1"/>
              </w:rPr>
            </w:pPr>
            <w:r w:rsidRPr="00623BFD">
              <w:rPr>
                <w:color w:val="000000" w:themeColor="text1"/>
              </w:rPr>
              <w:t>Gross Amount (Rs.)</w:t>
            </w:r>
          </w:p>
        </w:tc>
        <w:tc>
          <w:tcPr>
            <w:tcW w:w="965" w:type="dxa"/>
            <w:tcBorders>
              <w:top w:val="single" w:sz="4" w:space="0" w:color="auto"/>
              <w:left w:val="nil"/>
              <w:bottom w:val="single" w:sz="4" w:space="0" w:color="auto"/>
              <w:right w:val="single" w:sz="4" w:space="0" w:color="auto"/>
            </w:tcBorders>
            <w:shd w:val="clear" w:color="auto" w:fill="auto"/>
          </w:tcPr>
          <w:p w14:paraId="579F18D0" w14:textId="77777777" w:rsidR="004809CD" w:rsidRPr="00623BFD" w:rsidRDefault="004809CD" w:rsidP="00C72D26">
            <w:pPr>
              <w:rPr>
                <w:color w:val="000000" w:themeColor="text1"/>
              </w:rPr>
            </w:pPr>
            <w:r w:rsidRPr="00623BFD">
              <w:rPr>
                <w:color w:val="000000" w:themeColor="text1"/>
              </w:rPr>
              <w:t>Transferred from Segment</w:t>
            </w:r>
          </w:p>
        </w:tc>
      </w:tr>
    </w:tbl>
    <w:p w14:paraId="2BD5E5F4" w14:textId="77777777" w:rsidR="004809CD" w:rsidRPr="00623BFD" w:rsidRDefault="004809CD" w:rsidP="004809CD">
      <w:pPr>
        <w:spacing w:line="240" w:lineRule="atLeast"/>
        <w:jc w:val="both"/>
        <w:rPr>
          <w:color w:val="000000" w:themeColor="text1"/>
        </w:rPr>
      </w:pPr>
    </w:p>
    <w:p w14:paraId="47E38A3F" w14:textId="77777777" w:rsidR="004809CD" w:rsidRPr="00623BFD" w:rsidRDefault="004809CD" w:rsidP="004809CD">
      <w:pPr>
        <w:spacing w:line="240" w:lineRule="atLeast"/>
        <w:jc w:val="both"/>
        <w:rPr>
          <w:color w:val="000000" w:themeColor="text1"/>
        </w:rPr>
      </w:pPr>
      <w:r w:rsidRPr="00623BFD">
        <w:rPr>
          <w:color w:val="000000" w:themeColor="text1"/>
        </w:rPr>
        <w:t>4b Fixed Deposit Receipts transferred to other segments</w:t>
      </w:r>
    </w:p>
    <w:p w14:paraId="7F3B6D19" w14:textId="77777777" w:rsidR="004809CD" w:rsidRPr="00623BFD" w:rsidRDefault="004809CD" w:rsidP="004809CD">
      <w:pPr>
        <w:spacing w:line="240" w:lineRule="atLeast"/>
        <w:jc w:val="both"/>
        <w:rPr>
          <w:color w:val="000000" w:themeColor="text1"/>
        </w:rPr>
      </w:pPr>
    </w:p>
    <w:tbl>
      <w:tblPr>
        <w:tblW w:w="8640" w:type="dxa"/>
        <w:tblInd w:w="91" w:type="dxa"/>
        <w:tblLook w:val="04A0" w:firstRow="1" w:lastRow="0" w:firstColumn="1" w:lastColumn="0" w:noHBand="0" w:noVBand="1"/>
      </w:tblPr>
      <w:tblGrid>
        <w:gridCol w:w="703"/>
        <w:gridCol w:w="990"/>
        <w:gridCol w:w="1137"/>
        <w:gridCol w:w="1037"/>
        <w:gridCol w:w="910"/>
        <w:gridCol w:w="710"/>
        <w:gridCol w:w="1056"/>
        <w:gridCol w:w="1003"/>
        <w:gridCol w:w="1336"/>
      </w:tblGrid>
      <w:tr w:rsidR="00623BFD" w:rsidRPr="00623BFD" w14:paraId="27A7503C"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25D54C99" w14:textId="77777777" w:rsidR="004809CD" w:rsidRPr="00623BFD" w:rsidRDefault="004809CD" w:rsidP="00C72D26">
            <w:pPr>
              <w:rPr>
                <w:color w:val="000000" w:themeColor="text1"/>
              </w:rPr>
            </w:pPr>
            <w:r w:rsidRPr="00623BFD">
              <w:rPr>
                <w:color w:val="000000" w:themeColor="text1"/>
              </w:rPr>
              <w:t>S.No</w:t>
            </w:r>
          </w:p>
        </w:tc>
        <w:tc>
          <w:tcPr>
            <w:tcW w:w="959" w:type="dxa"/>
            <w:tcBorders>
              <w:top w:val="single" w:sz="4" w:space="0" w:color="auto"/>
              <w:left w:val="nil"/>
              <w:bottom w:val="single" w:sz="4" w:space="0" w:color="auto"/>
              <w:right w:val="single" w:sz="4" w:space="0" w:color="auto"/>
            </w:tcBorders>
            <w:shd w:val="clear" w:color="auto" w:fill="auto"/>
          </w:tcPr>
          <w:p w14:paraId="02E84E72"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25161C1F"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5C418749" w14:textId="77777777" w:rsidR="004809CD" w:rsidRPr="00623BFD" w:rsidRDefault="004809CD" w:rsidP="00C72D26">
            <w:pPr>
              <w:rPr>
                <w:color w:val="000000" w:themeColor="text1"/>
              </w:rPr>
            </w:pPr>
            <w:r w:rsidRPr="00623BFD">
              <w:rPr>
                <w:color w:val="000000" w:themeColor="text1"/>
              </w:rPr>
              <w:t>FDR.No</w:t>
            </w:r>
          </w:p>
        </w:tc>
        <w:tc>
          <w:tcPr>
            <w:tcW w:w="959" w:type="dxa"/>
            <w:tcBorders>
              <w:top w:val="single" w:sz="4" w:space="0" w:color="auto"/>
              <w:left w:val="nil"/>
              <w:bottom w:val="single" w:sz="4" w:space="0" w:color="auto"/>
              <w:right w:val="single" w:sz="4" w:space="0" w:color="auto"/>
            </w:tcBorders>
            <w:shd w:val="clear" w:color="auto" w:fill="auto"/>
          </w:tcPr>
          <w:p w14:paraId="58EFEAF0" w14:textId="77777777" w:rsidR="004809CD" w:rsidRPr="00623BFD" w:rsidRDefault="004809CD" w:rsidP="00C72D26">
            <w:pPr>
              <w:rPr>
                <w:color w:val="000000" w:themeColor="text1"/>
              </w:rPr>
            </w:pPr>
            <w:r w:rsidRPr="00623BFD">
              <w:rPr>
                <w:color w:val="000000" w:themeColor="text1"/>
              </w:rPr>
              <w:t>Issuing Bank</w:t>
            </w:r>
          </w:p>
        </w:tc>
        <w:tc>
          <w:tcPr>
            <w:tcW w:w="959" w:type="dxa"/>
            <w:tcBorders>
              <w:top w:val="single" w:sz="4" w:space="0" w:color="auto"/>
              <w:left w:val="nil"/>
              <w:bottom w:val="single" w:sz="4" w:space="0" w:color="auto"/>
              <w:right w:val="single" w:sz="4" w:space="0" w:color="auto"/>
            </w:tcBorders>
            <w:shd w:val="clear" w:color="auto" w:fill="auto"/>
          </w:tcPr>
          <w:p w14:paraId="0714D6DA" w14:textId="77777777" w:rsidR="004809CD" w:rsidRPr="00623BFD" w:rsidRDefault="004809CD" w:rsidP="00C72D26">
            <w:pPr>
              <w:rPr>
                <w:color w:val="000000" w:themeColor="text1"/>
              </w:rPr>
            </w:pPr>
            <w:r w:rsidRPr="00623BFD">
              <w:rPr>
                <w:color w:val="000000" w:themeColor="text1"/>
              </w:rPr>
              <w:t>Issue Date</w:t>
            </w:r>
          </w:p>
        </w:tc>
        <w:tc>
          <w:tcPr>
            <w:tcW w:w="959" w:type="dxa"/>
            <w:tcBorders>
              <w:top w:val="single" w:sz="4" w:space="0" w:color="auto"/>
              <w:left w:val="nil"/>
              <w:bottom w:val="single" w:sz="4" w:space="0" w:color="auto"/>
              <w:right w:val="single" w:sz="4" w:space="0" w:color="auto"/>
            </w:tcBorders>
            <w:shd w:val="clear" w:color="auto" w:fill="auto"/>
          </w:tcPr>
          <w:p w14:paraId="45831E9F" w14:textId="77777777" w:rsidR="004809CD" w:rsidRPr="00623BFD" w:rsidRDefault="004809CD" w:rsidP="00C72D26">
            <w:pPr>
              <w:rPr>
                <w:color w:val="000000" w:themeColor="text1"/>
              </w:rPr>
            </w:pPr>
            <w:r w:rsidRPr="00623BFD">
              <w:rPr>
                <w:color w:val="000000" w:themeColor="text1"/>
              </w:rPr>
              <w:t>Maturity Date</w:t>
            </w:r>
          </w:p>
        </w:tc>
        <w:tc>
          <w:tcPr>
            <w:tcW w:w="959" w:type="dxa"/>
            <w:tcBorders>
              <w:top w:val="single" w:sz="4" w:space="0" w:color="auto"/>
              <w:left w:val="nil"/>
              <w:bottom w:val="single" w:sz="4" w:space="0" w:color="auto"/>
              <w:right w:val="single" w:sz="4" w:space="0" w:color="auto"/>
            </w:tcBorders>
            <w:shd w:val="clear" w:color="auto" w:fill="auto"/>
          </w:tcPr>
          <w:p w14:paraId="523A80CB" w14:textId="77777777" w:rsidR="004809CD" w:rsidRPr="00623BFD" w:rsidRDefault="004809CD" w:rsidP="00C72D26">
            <w:pPr>
              <w:rPr>
                <w:color w:val="000000" w:themeColor="text1"/>
              </w:rPr>
            </w:pPr>
            <w:r w:rsidRPr="00623BFD">
              <w:rPr>
                <w:color w:val="000000" w:themeColor="text1"/>
              </w:rPr>
              <w:t>Gross Amount (Rs.)</w:t>
            </w:r>
          </w:p>
        </w:tc>
        <w:tc>
          <w:tcPr>
            <w:tcW w:w="965" w:type="dxa"/>
            <w:tcBorders>
              <w:top w:val="single" w:sz="4" w:space="0" w:color="auto"/>
              <w:left w:val="nil"/>
              <w:bottom w:val="single" w:sz="4" w:space="0" w:color="auto"/>
              <w:right w:val="single" w:sz="4" w:space="0" w:color="auto"/>
            </w:tcBorders>
            <w:shd w:val="clear" w:color="auto" w:fill="auto"/>
          </w:tcPr>
          <w:p w14:paraId="296BCD14" w14:textId="77777777" w:rsidR="004809CD" w:rsidRPr="00623BFD" w:rsidRDefault="004809CD" w:rsidP="00C72D26">
            <w:pPr>
              <w:rPr>
                <w:color w:val="000000" w:themeColor="text1"/>
              </w:rPr>
            </w:pPr>
            <w:r w:rsidRPr="00623BFD">
              <w:rPr>
                <w:color w:val="000000" w:themeColor="text1"/>
              </w:rPr>
              <w:t>Transferred to Segment</w:t>
            </w:r>
          </w:p>
        </w:tc>
      </w:tr>
    </w:tbl>
    <w:p w14:paraId="58BDCAB6" w14:textId="77777777" w:rsidR="004809CD" w:rsidRPr="00623BFD" w:rsidRDefault="004809CD" w:rsidP="004809CD">
      <w:pPr>
        <w:spacing w:line="240" w:lineRule="atLeast"/>
        <w:jc w:val="both"/>
        <w:rPr>
          <w:color w:val="000000" w:themeColor="text1"/>
        </w:rPr>
      </w:pPr>
    </w:p>
    <w:p w14:paraId="04169BCF" w14:textId="77777777" w:rsidR="004809CD" w:rsidRPr="00623BFD" w:rsidRDefault="004809CD" w:rsidP="004809CD">
      <w:pPr>
        <w:spacing w:line="240" w:lineRule="atLeast"/>
        <w:jc w:val="both"/>
        <w:rPr>
          <w:color w:val="000000" w:themeColor="text1"/>
        </w:rPr>
      </w:pPr>
      <w:r w:rsidRPr="00623BFD">
        <w:rPr>
          <w:color w:val="000000" w:themeColor="text1"/>
        </w:rPr>
        <w:t>5a Security Deposit transferred from other segments</w:t>
      </w:r>
    </w:p>
    <w:p w14:paraId="7264190E" w14:textId="77777777" w:rsidR="004809CD" w:rsidRPr="00623BFD" w:rsidRDefault="004809CD" w:rsidP="004809CD">
      <w:pPr>
        <w:spacing w:line="240" w:lineRule="atLeast"/>
        <w:jc w:val="both"/>
        <w:rPr>
          <w:color w:val="000000" w:themeColor="text1"/>
        </w:rPr>
      </w:pPr>
    </w:p>
    <w:tbl>
      <w:tblPr>
        <w:tblW w:w="6942" w:type="dxa"/>
        <w:tblInd w:w="91" w:type="dxa"/>
        <w:tblLook w:val="04A0" w:firstRow="1" w:lastRow="0" w:firstColumn="1" w:lastColumn="0" w:noHBand="0" w:noVBand="1"/>
      </w:tblPr>
      <w:tblGrid>
        <w:gridCol w:w="703"/>
        <w:gridCol w:w="990"/>
        <w:gridCol w:w="1137"/>
        <w:gridCol w:w="1190"/>
        <w:gridCol w:w="963"/>
        <w:gridCol w:w="1056"/>
        <w:gridCol w:w="1336"/>
      </w:tblGrid>
      <w:tr w:rsidR="00623BFD" w:rsidRPr="00623BFD" w14:paraId="6DEC5D21" w14:textId="77777777" w:rsidTr="00C72D26">
        <w:trPr>
          <w:trHeight w:val="7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5222B85" w14:textId="77777777" w:rsidR="004809CD" w:rsidRPr="00623BFD" w:rsidRDefault="004809CD" w:rsidP="00C72D26">
            <w:pPr>
              <w:rPr>
                <w:color w:val="000000" w:themeColor="text1"/>
              </w:rPr>
            </w:pPr>
            <w:r w:rsidRPr="00623BFD">
              <w:rPr>
                <w:color w:val="000000" w:themeColor="text1"/>
              </w:rPr>
              <w:t>S.No</w:t>
            </w:r>
          </w:p>
        </w:tc>
        <w:tc>
          <w:tcPr>
            <w:tcW w:w="830" w:type="dxa"/>
            <w:tcBorders>
              <w:top w:val="single" w:sz="4" w:space="0" w:color="auto"/>
              <w:left w:val="nil"/>
              <w:bottom w:val="single" w:sz="4" w:space="0" w:color="auto"/>
              <w:right w:val="single" w:sz="4" w:space="0" w:color="auto"/>
            </w:tcBorders>
            <w:shd w:val="clear" w:color="auto" w:fill="auto"/>
          </w:tcPr>
          <w:p w14:paraId="0AEC437E" w14:textId="77777777" w:rsidR="004809CD" w:rsidRPr="00623BFD" w:rsidRDefault="004809CD" w:rsidP="00C72D26">
            <w:pPr>
              <w:rPr>
                <w:color w:val="000000" w:themeColor="text1"/>
              </w:rPr>
            </w:pPr>
            <w:r w:rsidRPr="00623BFD">
              <w:rPr>
                <w:color w:val="000000" w:themeColor="text1"/>
              </w:rPr>
              <w:t>NSCCL Ref No.</w:t>
            </w:r>
          </w:p>
        </w:tc>
        <w:tc>
          <w:tcPr>
            <w:tcW w:w="917" w:type="dxa"/>
            <w:tcBorders>
              <w:top w:val="single" w:sz="4" w:space="0" w:color="auto"/>
              <w:left w:val="nil"/>
              <w:bottom w:val="single" w:sz="4" w:space="0" w:color="auto"/>
              <w:right w:val="single" w:sz="4" w:space="0" w:color="auto"/>
            </w:tcBorders>
            <w:shd w:val="clear" w:color="auto" w:fill="auto"/>
          </w:tcPr>
          <w:p w14:paraId="24E5F8C4" w14:textId="77777777" w:rsidR="004809CD" w:rsidRPr="00623BFD" w:rsidRDefault="004809CD" w:rsidP="00C72D26">
            <w:pPr>
              <w:rPr>
                <w:color w:val="000000" w:themeColor="text1"/>
              </w:rPr>
            </w:pPr>
            <w:r w:rsidRPr="00623BFD">
              <w:rPr>
                <w:color w:val="000000" w:themeColor="text1"/>
              </w:rPr>
              <w:t>Deposit Type (SD/MD)</w:t>
            </w:r>
          </w:p>
        </w:tc>
        <w:tc>
          <w:tcPr>
            <w:tcW w:w="1297" w:type="dxa"/>
            <w:tcBorders>
              <w:top w:val="single" w:sz="4" w:space="0" w:color="auto"/>
              <w:left w:val="nil"/>
              <w:bottom w:val="single" w:sz="4" w:space="0" w:color="auto"/>
              <w:right w:val="single" w:sz="4" w:space="0" w:color="auto"/>
            </w:tcBorders>
            <w:shd w:val="clear" w:color="auto" w:fill="auto"/>
          </w:tcPr>
          <w:p w14:paraId="25852F54" w14:textId="77777777" w:rsidR="004809CD" w:rsidRPr="00623BFD" w:rsidRDefault="004809CD" w:rsidP="00C72D26">
            <w:pPr>
              <w:rPr>
                <w:color w:val="000000" w:themeColor="text1"/>
              </w:rPr>
            </w:pPr>
            <w:r w:rsidRPr="00623BFD">
              <w:rPr>
                <w:color w:val="000000" w:themeColor="text1"/>
              </w:rPr>
              <w:t xml:space="preserve">Custodian </w:t>
            </w:r>
          </w:p>
        </w:tc>
        <w:tc>
          <w:tcPr>
            <w:tcW w:w="1017" w:type="dxa"/>
            <w:tcBorders>
              <w:top w:val="single" w:sz="4" w:space="0" w:color="auto"/>
              <w:left w:val="nil"/>
              <w:bottom w:val="single" w:sz="4" w:space="0" w:color="auto"/>
              <w:right w:val="single" w:sz="4" w:space="0" w:color="auto"/>
            </w:tcBorders>
            <w:shd w:val="clear" w:color="auto" w:fill="auto"/>
          </w:tcPr>
          <w:p w14:paraId="01755EDE" w14:textId="77777777" w:rsidR="004809CD" w:rsidRPr="00623BFD" w:rsidRDefault="004809CD" w:rsidP="00C72D26">
            <w:pPr>
              <w:rPr>
                <w:color w:val="000000" w:themeColor="text1"/>
              </w:rPr>
            </w:pPr>
            <w:r w:rsidRPr="00623BFD">
              <w:rPr>
                <w:color w:val="000000" w:themeColor="text1"/>
              </w:rPr>
              <w:t xml:space="preserve">Symbol </w:t>
            </w:r>
          </w:p>
        </w:tc>
        <w:tc>
          <w:tcPr>
            <w:tcW w:w="1110" w:type="dxa"/>
            <w:tcBorders>
              <w:top w:val="single" w:sz="4" w:space="0" w:color="auto"/>
              <w:left w:val="nil"/>
              <w:bottom w:val="single" w:sz="4" w:space="0" w:color="auto"/>
              <w:right w:val="single" w:sz="4" w:space="0" w:color="auto"/>
            </w:tcBorders>
            <w:shd w:val="clear" w:color="auto" w:fill="auto"/>
          </w:tcPr>
          <w:p w14:paraId="0EC52AB7" w14:textId="77777777" w:rsidR="004809CD" w:rsidRPr="00623BFD" w:rsidRDefault="004809CD" w:rsidP="00C72D26">
            <w:pPr>
              <w:rPr>
                <w:color w:val="000000" w:themeColor="text1"/>
              </w:rPr>
            </w:pPr>
            <w:r w:rsidRPr="00623BFD">
              <w:rPr>
                <w:color w:val="000000" w:themeColor="text1"/>
              </w:rPr>
              <w:t>Quantity</w:t>
            </w:r>
          </w:p>
        </w:tc>
        <w:tc>
          <w:tcPr>
            <w:tcW w:w="1147" w:type="dxa"/>
            <w:tcBorders>
              <w:top w:val="single" w:sz="4" w:space="0" w:color="auto"/>
              <w:left w:val="nil"/>
              <w:bottom w:val="single" w:sz="4" w:space="0" w:color="auto"/>
              <w:right w:val="single" w:sz="4" w:space="0" w:color="auto"/>
            </w:tcBorders>
            <w:shd w:val="clear" w:color="auto" w:fill="auto"/>
          </w:tcPr>
          <w:p w14:paraId="3D046D92" w14:textId="77777777" w:rsidR="004809CD" w:rsidRPr="00623BFD" w:rsidRDefault="004809CD" w:rsidP="00C72D26">
            <w:pPr>
              <w:rPr>
                <w:color w:val="000000" w:themeColor="text1"/>
              </w:rPr>
            </w:pPr>
            <w:r w:rsidRPr="00623BFD">
              <w:rPr>
                <w:color w:val="000000" w:themeColor="text1"/>
              </w:rPr>
              <w:t>Transferred from Segment</w:t>
            </w:r>
          </w:p>
        </w:tc>
      </w:tr>
    </w:tbl>
    <w:p w14:paraId="1FBDB07A" w14:textId="77777777" w:rsidR="004809CD" w:rsidRPr="00623BFD" w:rsidRDefault="004809CD" w:rsidP="004809CD">
      <w:pPr>
        <w:spacing w:line="240" w:lineRule="atLeast"/>
        <w:jc w:val="both"/>
        <w:rPr>
          <w:color w:val="000000" w:themeColor="text1"/>
        </w:rPr>
      </w:pPr>
    </w:p>
    <w:p w14:paraId="4B280AF7" w14:textId="77777777" w:rsidR="004809CD" w:rsidRPr="00623BFD" w:rsidRDefault="004809CD" w:rsidP="004809CD">
      <w:pPr>
        <w:spacing w:line="240" w:lineRule="atLeast"/>
        <w:jc w:val="both"/>
        <w:rPr>
          <w:color w:val="000000" w:themeColor="text1"/>
        </w:rPr>
      </w:pPr>
      <w:r w:rsidRPr="00623BFD">
        <w:rPr>
          <w:color w:val="000000" w:themeColor="text1"/>
        </w:rPr>
        <w:t>5b Security Deposit transferred to other segments</w:t>
      </w:r>
    </w:p>
    <w:p w14:paraId="5A398CFB" w14:textId="77777777" w:rsidR="004809CD" w:rsidRPr="00623BFD" w:rsidRDefault="004809CD" w:rsidP="004809CD">
      <w:pPr>
        <w:spacing w:line="240" w:lineRule="atLeast"/>
        <w:jc w:val="both"/>
        <w:rPr>
          <w:color w:val="000000" w:themeColor="text1"/>
        </w:rPr>
      </w:pPr>
    </w:p>
    <w:tbl>
      <w:tblPr>
        <w:tblW w:w="6942" w:type="dxa"/>
        <w:tblInd w:w="91" w:type="dxa"/>
        <w:tblLook w:val="04A0" w:firstRow="1" w:lastRow="0" w:firstColumn="1" w:lastColumn="0" w:noHBand="0" w:noVBand="1"/>
      </w:tblPr>
      <w:tblGrid>
        <w:gridCol w:w="703"/>
        <w:gridCol w:w="990"/>
        <w:gridCol w:w="1137"/>
        <w:gridCol w:w="1190"/>
        <w:gridCol w:w="963"/>
        <w:gridCol w:w="1056"/>
        <w:gridCol w:w="1336"/>
      </w:tblGrid>
      <w:tr w:rsidR="00623BFD" w:rsidRPr="00623BFD" w14:paraId="2ED446F3" w14:textId="77777777" w:rsidTr="00C72D26">
        <w:trPr>
          <w:trHeight w:val="720"/>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CE25E8F" w14:textId="77777777" w:rsidR="004809CD" w:rsidRPr="00623BFD" w:rsidRDefault="004809CD" w:rsidP="00C72D26">
            <w:pPr>
              <w:rPr>
                <w:color w:val="000000" w:themeColor="text1"/>
              </w:rPr>
            </w:pPr>
            <w:r w:rsidRPr="00623BFD">
              <w:rPr>
                <w:color w:val="000000" w:themeColor="text1"/>
              </w:rPr>
              <w:t>S.No</w:t>
            </w:r>
          </w:p>
        </w:tc>
        <w:tc>
          <w:tcPr>
            <w:tcW w:w="830" w:type="dxa"/>
            <w:tcBorders>
              <w:top w:val="single" w:sz="4" w:space="0" w:color="auto"/>
              <w:left w:val="nil"/>
              <w:bottom w:val="single" w:sz="4" w:space="0" w:color="auto"/>
              <w:right w:val="single" w:sz="4" w:space="0" w:color="auto"/>
            </w:tcBorders>
            <w:shd w:val="clear" w:color="auto" w:fill="auto"/>
          </w:tcPr>
          <w:p w14:paraId="43528AEF" w14:textId="77777777" w:rsidR="004809CD" w:rsidRPr="00623BFD" w:rsidRDefault="004809CD" w:rsidP="00C72D26">
            <w:pPr>
              <w:rPr>
                <w:color w:val="000000" w:themeColor="text1"/>
              </w:rPr>
            </w:pPr>
            <w:r w:rsidRPr="00623BFD">
              <w:rPr>
                <w:color w:val="000000" w:themeColor="text1"/>
              </w:rPr>
              <w:t>NSCCL Ref No.</w:t>
            </w:r>
          </w:p>
        </w:tc>
        <w:tc>
          <w:tcPr>
            <w:tcW w:w="917" w:type="dxa"/>
            <w:tcBorders>
              <w:top w:val="single" w:sz="4" w:space="0" w:color="auto"/>
              <w:left w:val="nil"/>
              <w:bottom w:val="single" w:sz="4" w:space="0" w:color="auto"/>
              <w:right w:val="single" w:sz="4" w:space="0" w:color="auto"/>
            </w:tcBorders>
            <w:shd w:val="clear" w:color="auto" w:fill="auto"/>
          </w:tcPr>
          <w:p w14:paraId="50A8DDBF" w14:textId="77777777" w:rsidR="004809CD" w:rsidRPr="00623BFD" w:rsidRDefault="004809CD" w:rsidP="00C72D26">
            <w:pPr>
              <w:rPr>
                <w:color w:val="000000" w:themeColor="text1"/>
              </w:rPr>
            </w:pPr>
            <w:r w:rsidRPr="00623BFD">
              <w:rPr>
                <w:color w:val="000000" w:themeColor="text1"/>
              </w:rPr>
              <w:t>Deposit Type (SD/MD)</w:t>
            </w:r>
          </w:p>
        </w:tc>
        <w:tc>
          <w:tcPr>
            <w:tcW w:w="1297" w:type="dxa"/>
            <w:tcBorders>
              <w:top w:val="single" w:sz="4" w:space="0" w:color="auto"/>
              <w:left w:val="nil"/>
              <w:bottom w:val="single" w:sz="4" w:space="0" w:color="auto"/>
              <w:right w:val="single" w:sz="4" w:space="0" w:color="auto"/>
            </w:tcBorders>
            <w:shd w:val="clear" w:color="auto" w:fill="auto"/>
          </w:tcPr>
          <w:p w14:paraId="794FC9F1" w14:textId="77777777" w:rsidR="004809CD" w:rsidRPr="00623BFD" w:rsidRDefault="004809CD" w:rsidP="00C72D26">
            <w:pPr>
              <w:rPr>
                <w:color w:val="000000" w:themeColor="text1"/>
              </w:rPr>
            </w:pPr>
            <w:r w:rsidRPr="00623BFD">
              <w:rPr>
                <w:color w:val="000000" w:themeColor="text1"/>
              </w:rPr>
              <w:t xml:space="preserve">Custodian </w:t>
            </w:r>
          </w:p>
        </w:tc>
        <w:tc>
          <w:tcPr>
            <w:tcW w:w="1017" w:type="dxa"/>
            <w:tcBorders>
              <w:top w:val="single" w:sz="4" w:space="0" w:color="auto"/>
              <w:left w:val="nil"/>
              <w:bottom w:val="single" w:sz="4" w:space="0" w:color="auto"/>
              <w:right w:val="single" w:sz="4" w:space="0" w:color="auto"/>
            </w:tcBorders>
            <w:shd w:val="clear" w:color="auto" w:fill="auto"/>
          </w:tcPr>
          <w:p w14:paraId="05030F6D" w14:textId="77777777" w:rsidR="004809CD" w:rsidRPr="00623BFD" w:rsidRDefault="004809CD" w:rsidP="00C72D26">
            <w:pPr>
              <w:rPr>
                <w:color w:val="000000" w:themeColor="text1"/>
              </w:rPr>
            </w:pPr>
            <w:r w:rsidRPr="00623BFD">
              <w:rPr>
                <w:color w:val="000000" w:themeColor="text1"/>
              </w:rPr>
              <w:t xml:space="preserve">Symbol </w:t>
            </w:r>
          </w:p>
        </w:tc>
        <w:tc>
          <w:tcPr>
            <w:tcW w:w="1110" w:type="dxa"/>
            <w:tcBorders>
              <w:top w:val="single" w:sz="4" w:space="0" w:color="auto"/>
              <w:left w:val="nil"/>
              <w:bottom w:val="single" w:sz="4" w:space="0" w:color="auto"/>
              <w:right w:val="single" w:sz="4" w:space="0" w:color="auto"/>
            </w:tcBorders>
            <w:shd w:val="clear" w:color="auto" w:fill="auto"/>
          </w:tcPr>
          <w:p w14:paraId="61737939" w14:textId="77777777" w:rsidR="004809CD" w:rsidRPr="00623BFD" w:rsidRDefault="004809CD" w:rsidP="00C72D26">
            <w:pPr>
              <w:rPr>
                <w:color w:val="000000" w:themeColor="text1"/>
              </w:rPr>
            </w:pPr>
            <w:r w:rsidRPr="00623BFD">
              <w:rPr>
                <w:color w:val="000000" w:themeColor="text1"/>
              </w:rPr>
              <w:t>Quantity</w:t>
            </w:r>
          </w:p>
        </w:tc>
        <w:tc>
          <w:tcPr>
            <w:tcW w:w="1147" w:type="dxa"/>
            <w:tcBorders>
              <w:top w:val="single" w:sz="4" w:space="0" w:color="auto"/>
              <w:left w:val="nil"/>
              <w:bottom w:val="single" w:sz="4" w:space="0" w:color="auto"/>
              <w:right w:val="single" w:sz="4" w:space="0" w:color="auto"/>
            </w:tcBorders>
            <w:shd w:val="clear" w:color="auto" w:fill="auto"/>
          </w:tcPr>
          <w:p w14:paraId="25FE7B7E" w14:textId="77777777" w:rsidR="004809CD" w:rsidRPr="00623BFD" w:rsidRDefault="004809CD" w:rsidP="00C72D26">
            <w:pPr>
              <w:rPr>
                <w:color w:val="000000" w:themeColor="text1"/>
              </w:rPr>
            </w:pPr>
            <w:r w:rsidRPr="00623BFD">
              <w:rPr>
                <w:color w:val="000000" w:themeColor="text1"/>
              </w:rPr>
              <w:t>Transferred to Segment</w:t>
            </w:r>
          </w:p>
        </w:tc>
      </w:tr>
    </w:tbl>
    <w:p w14:paraId="20B29845" w14:textId="77777777" w:rsidR="004809CD" w:rsidRPr="00623BFD" w:rsidRDefault="004809CD" w:rsidP="004809CD">
      <w:pPr>
        <w:spacing w:line="240" w:lineRule="atLeast"/>
        <w:jc w:val="both"/>
        <w:rPr>
          <w:color w:val="000000" w:themeColor="text1"/>
        </w:rPr>
      </w:pPr>
    </w:p>
    <w:p w14:paraId="7E88472F" w14:textId="77777777" w:rsidR="004809CD" w:rsidRPr="00623BFD" w:rsidRDefault="004809CD" w:rsidP="004809CD">
      <w:pPr>
        <w:autoSpaceDE w:val="0"/>
        <w:autoSpaceDN w:val="0"/>
        <w:adjustRightInd w:val="0"/>
        <w:rPr>
          <w:color w:val="000000" w:themeColor="text1"/>
        </w:rPr>
      </w:pPr>
      <w:r w:rsidRPr="00623BFD">
        <w:rPr>
          <w:color w:val="000000" w:themeColor="text1"/>
        </w:rPr>
        <w:t>Annexure G (Collateral Releases during the day):</w:t>
      </w:r>
    </w:p>
    <w:p w14:paraId="4D1FD826" w14:textId="77777777" w:rsidR="004809CD" w:rsidRPr="00623BFD" w:rsidRDefault="004809CD" w:rsidP="004809CD">
      <w:pPr>
        <w:autoSpaceDE w:val="0"/>
        <w:autoSpaceDN w:val="0"/>
        <w:adjustRightInd w:val="0"/>
        <w:rPr>
          <w:color w:val="000000" w:themeColor="text1"/>
        </w:rPr>
      </w:pPr>
    </w:p>
    <w:p w14:paraId="59B4103B" w14:textId="77777777" w:rsidR="004809CD" w:rsidRPr="00623BFD" w:rsidRDefault="004809CD" w:rsidP="004809CD">
      <w:pPr>
        <w:spacing w:line="240" w:lineRule="atLeast"/>
        <w:jc w:val="both"/>
        <w:rPr>
          <w:color w:val="000000" w:themeColor="text1"/>
        </w:rPr>
      </w:pPr>
      <w:r w:rsidRPr="00623BFD">
        <w:rPr>
          <w:color w:val="000000" w:themeColor="text1"/>
        </w:rPr>
        <w:t>1 Details of Cash Releases</w:t>
      </w:r>
    </w:p>
    <w:p w14:paraId="6BDF8CE2" w14:textId="77777777" w:rsidR="004809CD" w:rsidRPr="00623BFD" w:rsidRDefault="004809CD" w:rsidP="004809CD">
      <w:pPr>
        <w:spacing w:line="240" w:lineRule="atLeast"/>
        <w:jc w:val="both"/>
        <w:rPr>
          <w:color w:val="000000" w:themeColor="text1"/>
        </w:rPr>
      </w:pPr>
    </w:p>
    <w:tbl>
      <w:tblPr>
        <w:tblW w:w="2880" w:type="dxa"/>
        <w:tblInd w:w="91" w:type="dxa"/>
        <w:tblLook w:val="04A0" w:firstRow="1" w:lastRow="0" w:firstColumn="1" w:lastColumn="0" w:noHBand="0" w:noVBand="1"/>
      </w:tblPr>
      <w:tblGrid>
        <w:gridCol w:w="703"/>
        <w:gridCol w:w="1137"/>
        <w:gridCol w:w="1416"/>
      </w:tblGrid>
      <w:tr w:rsidR="00623BFD" w:rsidRPr="00623BFD" w14:paraId="6C3BB2CD" w14:textId="77777777" w:rsidTr="00C72D26">
        <w:trPr>
          <w:trHeight w:val="720"/>
        </w:trPr>
        <w:tc>
          <w:tcPr>
            <w:tcW w:w="936" w:type="dxa"/>
            <w:tcBorders>
              <w:top w:val="single" w:sz="4" w:space="0" w:color="auto"/>
              <w:left w:val="single" w:sz="4" w:space="0" w:color="auto"/>
              <w:bottom w:val="single" w:sz="4" w:space="0" w:color="auto"/>
              <w:right w:val="single" w:sz="4" w:space="0" w:color="auto"/>
            </w:tcBorders>
            <w:shd w:val="clear" w:color="auto" w:fill="auto"/>
          </w:tcPr>
          <w:p w14:paraId="7A2CB80E" w14:textId="77777777" w:rsidR="004809CD" w:rsidRPr="00623BFD" w:rsidRDefault="004809CD" w:rsidP="00C72D26">
            <w:pPr>
              <w:rPr>
                <w:color w:val="000000" w:themeColor="text1"/>
              </w:rPr>
            </w:pPr>
            <w:r w:rsidRPr="00623BFD">
              <w:rPr>
                <w:color w:val="000000" w:themeColor="text1"/>
              </w:rPr>
              <w:t>S.No</w:t>
            </w:r>
          </w:p>
        </w:tc>
        <w:tc>
          <w:tcPr>
            <w:tcW w:w="949" w:type="dxa"/>
            <w:tcBorders>
              <w:top w:val="single" w:sz="4" w:space="0" w:color="auto"/>
              <w:left w:val="nil"/>
              <w:bottom w:val="single" w:sz="4" w:space="0" w:color="auto"/>
              <w:right w:val="single" w:sz="4" w:space="0" w:color="auto"/>
            </w:tcBorders>
            <w:shd w:val="clear" w:color="auto" w:fill="auto"/>
          </w:tcPr>
          <w:p w14:paraId="209DD7F7" w14:textId="77777777" w:rsidR="004809CD" w:rsidRPr="00623BFD" w:rsidRDefault="004809CD" w:rsidP="00C72D26">
            <w:pPr>
              <w:rPr>
                <w:color w:val="000000" w:themeColor="text1"/>
              </w:rPr>
            </w:pPr>
            <w:r w:rsidRPr="00623BFD">
              <w:rPr>
                <w:color w:val="000000" w:themeColor="text1"/>
              </w:rPr>
              <w:t>Deposit Type (SD/MD)</w:t>
            </w:r>
          </w:p>
        </w:tc>
        <w:tc>
          <w:tcPr>
            <w:tcW w:w="995" w:type="dxa"/>
            <w:tcBorders>
              <w:top w:val="single" w:sz="4" w:space="0" w:color="auto"/>
              <w:left w:val="nil"/>
              <w:bottom w:val="single" w:sz="4" w:space="0" w:color="auto"/>
              <w:right w:val="single" w:sz="4" w:space="0" w:color="auto"/>
            </w:tcBorders>
            <w:shd w:val="clear" w:color="auto" w:fill="auto"/>
          </w:tcPr>
          <w:p w14:paraId="6272E157" w14:textId="77777777" w:rsidR="004809CD" w:rsidRPr="00623BFD" w:rsidRDefault="004809CD" w:rsidP="00C72D26">
            <w:pPr>
              <w:rPr>
                <w:color w:val="000000" w:themeColor="text1"/>
              </w:rPr>
            </w:pPr>
            <w:r w:rsidRPr="00623BFD">
              <w:rPr>
                <w:color w:val="000000" w:themeColor="text1"/>
              </w:rPr>
              <w:t>Amount(Rs)</w:t>
            </w:r>
          </w:p>
        </w:tc>
      </w:tr>
    </w:tbl>
    <w:p w14:paraId="49474767" w14:textId="77777777" w:rsidR="004809CD" w:rsidRPr="00623BFD" w:rsidRDefault="004809CD" w:rsidP="004809CD">
      <w:pPr>
        <w:spacing w:line="240" w:lineRule="atLeast"/>
        <w:jc w:val="both"/>
        <w:rPr>
          <w:color w:val="000000" w:themeColor="text1"/>
        </w:rPr>
      </w:pPr>
    </w:p>
    <w:p w14:paraId="4E8B07AB" w14:textId="77777777" w:rsidR="004809CD" w:rsidRPr="00623BFD" w:rsidRDefault="004809CD" w:rsidP="004809CD">
      <w:pPr>
        <w:spacing w:line="240" w:lineRule="atLeast"/>
        <w:jc w:val="both"/>
        <w:rPr>
          <w:color w:val="000000" w:themeColor="text1"/>
        </w:rPr>
      </w:pPr>
      <w:r w:rsidRPr="00623BFD">
        <w:rPr>
          <w:color w:val="000000" w:themeColor="text1"/>
        </w:rPr>
        <w:t>2 BG Release Details</w:t>
      </w:r>
    </w:p>
    <w:p w14:paraId="46B20F60" w14:textId="77777777" w:rsidR="004809CD" w:rsidRPr="00623BFD" w:rsidRDefault="004809CD" w:rsidP="004809CD">
      <w:pPr>
        <w:spacing w:line="240" w:lineRule="atLeast"/>
        <w:jc w:val="both"/>
        <w:rPr>
          <w:color w:val="000000" w:themeColor="text1"/>
        </w:rPr>
      </w:pPr>
    </w:p>
    <w:tbl>
      <w:tblPr>
        <w:tblW w:w="7680" w:type="dxa"/>
        <w:tblInd w:w="91" w:type="dxa"/>
        <w:tblLook w:val="04A0" w:firstRow="1" w:lastRow="0" w:firstColumn="1" w:lastColumn="0" w:noHBand="0" w:noVBand="1"/>
      </w:tblPr>
      <w:tblGrid>
        <w:gridCol w:w="815"/>
        <w:gridCol w:w="990"/>
        <w:gridCol w:w="1137"/>
        <w:gridCol w:w="928"/>
        <w:gridCol w:w="932"/>
        <w:gridCol w:w="819"/>
        <w:gridCol w:w="1056"/>
        <w:gridCol w:w="1003"/>
      </w:tblGrid>
      <w:tr w:rsidR="00623BFD" w:rsidRPr="00623BFD" w14:paraId="1366D6E1"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804B110" w14:textId="77777777" w:rsidR="004809CD" w:rsidRPr="00623BFD" w:rsidRDefault="004809CD" w:rsidP="00C72D26">
            <w:pPr>
              <w:rPr>
                <w:color w:val="000000" w:themeColor="text1"/>
              </w:rPr>
            </w:pPr>
            <w:r w:rsidRPr="00623BFD">
              <w:rPr>
                <w:color w:val="000000" w:themeColor="text1"/>
              </w:rPr>
              <w:t>S.No</w:t>
            </w:r>
          </w:p>
        </w:tc>
        <w:tc>
          <w:tcPr>
            <w:tcW w:w="960" w:type="dxa"/>
            <w:tcBorders>
              <w:top w:val="single" w:sz="4" w:space="0" w:color="auto"/>
              <w:left w:val="nil"/>
              <w:bottom w:val="single" w:sz="4" w:space="0" w:color="auto"/>
              <w:right w:val="single" w:sz="4" w:space="0" w:color="auto"/>
            </w:tcBorders>
            <w:shd w:val="clear" w:color="auto" w:fill="auto"/>
          </w:tcPr>
          <w:p w14:paraId="27098ED4"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34B91097"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3ABE45D3" w14:textId="77777777" w:rsidR="004809CD" w:rsidRPr="00623BFD" w:rsidRDefault="004809CD" w:rsidP="00C72D26">
            <w:pPr>
              <w:rPr>
                <w:color w:val="000000" w:themeColor="text1"/>
              </w:rPr>
            </w:pPr>
            <w:r w:rsidRPr="00623BFD">
              <w:rPr>
                <w:color w:val="000000" w:themeColor="text1"/>
              </w:rPr>
              <w:t>BG.No</w:t>
            </w:r>
          </w:p>
        </w:tc>
        <w:tc>
          <w:tcPr>
            <w:tcW w:w="960" w:type="dxa"/>
            <w:tcBorders>
              <w:top w:val="single" w:sz="4" w:space="0" w:color="auto"/>
              <w:left w:val="nil"/>
              <w:bottom w:val="single" w:sz="4" w:space="0" w:color="auto"/>
              <w:right w:val="single" w:sz="4" w:space="0" w:color="auto"/>
            </w:tcBorders>
            <w:shd w:val="clear" w:color="auto" w:fill="auto"/>
          </w:tcPr>
          <w:p w14:paraId="308988BE" w14:textId="77777777" w:rsidR="004809CD" w:rsidRPr="00623BFD" w:rsidRDefault="004809CD" w:rsidP="00C72D26">
            <w:pPr>
              <w:rPr>
                <w:color w:val="000000" w:themeColor="text1"/>
              </w:rPr>
            </w:pPr>
            <w:r w:rsidRPr="00623BFD">
              <w:rPr>
                <w:color w:val="000000" w:themeColor="text1"/>
              </w:rPr>
              <w:t>Issuing Bank</w:t>
            </w:r>
          </w:p>
        </w:tc>
        <w:tc>
          <w:tcPr>
            <w:tcW w:w="960" w:type="dxa"/>
            <w:tcBorders>
              <w:top w:val="single" w:sz="4" w:space="0" w:color="auto"/>
              <w:left w:val="nil"/>
              <w:bottom w:val="single" w:sz="4" w:space="0" w:color="auto"/>
              <w:right w:val="single" w:sz="4" w:space="0" w:color="auto"/>
            </w:tcBorders>
            <w:shd w:val="clear" w:color="auto" w:fill="auto"/>
          </w:tcPr>
          <w:p w14:paraId="274FB9BE"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389563E6" w14:textId="77777777" w:rsidR="004809CD" w:rsidRPr="00623BFD" w:rsidRDefault="004809CD" w:rsidP="00C72D26">
            <w:pPr>
              <w:rPr>
                <w:color w:val="000000" w:themeColor="text1"/>
              </w:rPr>
            </w:pPr>
            <w:r w:rsidRPr="00623BFD">
              <w:rPr>
                <w:color w:val="000000" w:themeColor="text1"/>
              </w:rPr>
              <w:t>Maturity Date</w:t>
            </w:r>
          </w:p>
        </w:tc>
        <w:tc>
          <w:tcPr>
            <w:tcW w:w="960" w:type="dxa"/>
            <w:tcBorders>
              <w:top w:val="single" w:sz="4" w:space="0" w:color="auto"/>
              <w:left w:val="nil"/>
              <w:bottom w:val="single" w:sz="4" w:space="0" w:color="auto"/>
              <w:right w:val="single" w:sz="4" w:space="0" w:color="auto"/>
            </w:tcBorders>
            <w:shd w:val="clear" w:color="auto" w:fill="auto"/>
          </w:tcPr>
          <w:p w14:paraId="56263908" w14:textId="77777777" w:rsidR="004809CD" w:rsidRPr="00623BFD" w:rsidRDefault="004809CD" w:rsidP="00C72D26">
            <w:pPr>
              <w:rPr>
                <w:color w:val="000000" w:themeColor="text1"/>
              </w:rPr>
            </w:pPr>
            <w:r w:rsidRPr="00623BFD">
              <w:rPr>
                <w:color w:val="000000" w:themeColor="text1"/>
              </w:rPr>
              <w:t>Gross Amount (Rs.)</w:t>
            </w:r>
          </w:p>
        </w:tc>
      </w:tr>
    </w:tbl>
    <w:p w14:paraId="6B4E2996" w14:textId="77777777" w:rsidR="004809CD" w:rsidRPr="00623BFD" w:rsidRDefault="004809CD" w:rsidP="004809CD">
      <w:pPr>
        <w:spacing w:line="240" w:lineRule="atLeast"/>
        <w:jc w:val="both"/>
        <w:rPr>
          <w:color w:val="000000" w:themeColor="text1"/>
        </w:rPr>
      </w:pPr>
    </w:p>
    <w:p w14:paraId="309E5402" w14:textId="77777777" w:rsidR="004809CD" w:rsidRPr="00623BFD" w:rsidRDefault="004809CD" w:rsidP="004809CD">
      <w:pPr>
        <w:spacing w:line="240" w:lineRule="atLeast"/>
        <w:jc w:val="both"/>
        <w:rPr>
          <w:color w:val="000000" w:themeColor="text1"/>
        </w:rPr>
      </w:pPr>
      <w:r w:rsidRPr="00623BFD">
        <w:rPr>
          <w:color w:val="000000" w:themeColor="text1"/>
        </w:rPr>
        <w:t>3 FD Release Details</w:t>
      </w:r>
    </w:p>
    <w:p w14:paraId="45099596" w14:textId="77777777" w:rsidR="004809CD" w:rsidRPr="00623BFD" w:rsidRDefault="004809CD" w:rsidP="004809CD">
      <w:pPr>
        <w:spacing w:line="240" w:lineRule="atLeast"/>
        <w:jc w:val="both"/>
        <w:rPr>
          <w:color w:val="000000" w:themeColor="text1"/>
        </w:rPr>
      </w:pPr>
    </w:p>
    <w:tbl>
      <w:tblPr>
        <w:tblW w:w="7680" w:type="dxa"/>
        <w:tblInd w:w="91" w:type="dxa"/>
        <w:tblLook w:val="04A0" w:firstRow="1" w:lastRow="0" w:firstColumn="1" w:lastColumn="0" w:noHBand="0" w:noVBand="1"/>
      </w:tblPr>
      <w:tblGrid>
        <w:gridCol w:w="765"/>
        <w:gridCol w:w="990"/>
        <w:gridCol w:w="1137"/>
        <w:gridCol w:w="1037"/>
        <w:gridCol w:w="922"/>
        <w:gridCol w:w="770"/>
        <w:gridCol w:w="1056"/>
        <w:gridCol w:w="1003"/>
      </w:tblGrid>
      <w:tr w:rsidR="00623BFD" w:rsidRPr="00623BFD" w14:paraId="67343EC2"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1BBC7290" w14:textId="77777777" w:rsidR="004809CD" w:rsidRPr="00623BFD" w:rsidRDefault="004809CD" w:rsidP="00C72D26">
            <w:pPr>
              <w:rPr>
                <w:color w:val="000000" w:themeColor="text1"/>
              </w:rPr>
            </w:pPr>
            <w:r w:rsidRPr="00623BFD">
              <w:rPr>
                <w:color w:val="000000" w:themeColor="text1"/>
              </w:rPr>
              <w:t>S.No</w:t>
            </w:r>
          </w:p>
        </w:tc>
        <w:tc>
          <w:tcPr>
            <w:tcW w:w="960" w:type="dxa"/>
            <w:tcBorders>
              <w:top w:val="single" w:sz="4" w:space="0" w:color="auto"/>
              <w:left w:val="nil"/>
              <w:bottom w:val="single" w:sz="4" w:space="0" w:color="auto"/>
              <w:right w:val="single" w:sz="4" w:space="0" w:color="auto"/>
            </w:tcBorders>
            <w:shd w:val="clear" w:color="auto" w:fill="auto"/>
          </w:tcPr>
          <w:p w14:paraId="2783B456" w14:textId="77777777" w:rsidR="004809CD" w:rsidRPr="00623BFD" w:rsidRDefault="004809CD" w:rsidP="00C72D26">
            <w:pPr>
              <w:rPr>
                <w:color w:val="000000" w:themeColor="text1"/>
              </w:rPr>
            </w:pPr>
            <w:r w:rsidRPr="00623BFD">
              <w:rPr>
                <w:color w:val="000000" w:themeColor="text1"/>
              </w:rPr>
              <w:t>NSCCL Ref No.</w:t>
            </w:r>
          </w:p>
        </w:tc>
        <w:tc>
          <w:tcPr>
            <w:tcW w:w="960" w:type="dxa"/>
            <w:tcBorders>
              <w:top w:val="single" w:sz="4" w:space="0" w:color="auto"/>
              <w:left w:val="nil"/>
              <w:bottom w:val="single" w:sz="4" w:space="0" w:color="auto"/>
              <w:right w:val="single" w:sz="4" w:space="0" w:color="auto"/>
            </w:tcBorders>
            <w:shd w:val="clear" w:color="auto" w:fill="auto"/>
          </w:tcPr>
          <w:p w14:paraId="02AA1FA9" w14:textId="77777777" w:rsidR="004809CD" w:rsidRPr="00623BFD" w:rsidRDefault="004809CD" w:rsidP="00C72D26">
            <w:pPr>
              <w:rPr>
                <w:color w:val="000000" w:themeColor="text1"/>
              </w:rPr>
            </w:pPr>
            <w:r w:rsidRPr="00623BFD">
              <w:rPr>
                <w:color w:val="000000" w:themeColor="text1"/>
              </w:rPr>
              <w:t>Deposit Type (SD/MD)</w:t>
            </w:r>
          </w:p>
        </w:tc>
        <w:tc>
          <w:tcPr>
            <w:tcW w:w="960" w:type="dxa"/>
            <w:tcBorders>
              <w:top w:val="single" w:sz="4" w:space="0" w:color="auto"/>
              <w:left w:val="nil"/>
              <w:bottom w:val="single" w:sz="4" w:space="0" w:color="auto"/>
              <w:right w:val="single" w:sz="4" w:space="0" w:color="auto"/>
            </w:tcBorders>
            <w:shd w:val="clear" w:color="auto" w:fill="auto"/>
          </w:tcPr>
          <w:p w14:paraId="538D56C2" w14:textId="77777777" w:rsidR="004809CD" w:rsidRPr="00623BFD" w:rsidRDefault="004809CD" w:rsidP="00C72D26">
            <w:pPr>
              <w:rPr>
                <w:color w:val="000000" w:themeColor="text1"/>
              </w:rPr>
            </w:pPr>
            <w:r w:rsidRPr="00623BFD">
              <w:rPr>
                <w:color w:val="000000" w:themeColor="text1"/>
              </w:rPr>
              <w:t>FDR.No</w:t>
            </w:r>
          </w:p>
        </w:tc>
        <w:tc>
          <w:tcPr>
            <w:tcW w:w="960" w:type="dxa"/>
            <w:tcBorders>
              <w:top w:val="single" w:sz="4" w:space="0" w:color="auto"/>
              <w:left w:val="nil"/>
              <w:bottom w:val="single" w:sz="4" w:space="0" w:color="auto"/>
              <w:right w:val="single" w:sz="4" w:space="0" w:color="auto"/>
            </w:tcBorders>
            <w:shd w:val="clear" w:color="auto" w:fill="auto"/>
          </w:tcPr>
          <w:p w14:paraId="70462B70" w14:textId="77777777" w:rsidR="004809CD" w:rsidRPr="00623BFD" w:rsidRDefault="004809CD" w:rsidP="00C72D26">
            <w:pPr>
              <w:rPr>
                <w:color w:val="000000" w:themeColor="text1"/>
              </w:rPr>
            </w:pPr>
            <w:r w:rsidRPr="00623BFD">
              <w:rPr>
                <w:color w:val="000000" w:themeColor="text1"/>
              </w:rPr>
              <w:t>Issuing Bank</w:t>
            </w:r>
          </w:p>
        </w:tc>
        <w:tc>
          <w:tcPr>
            <w:tcW w:w="960" w:type="dxa"/>
            <w:tcBorders>
              <w:top w:val="single" w:sz="4" w:space="0" w:color="auto"/>
              <w:left w:val="nil"/>
              <w:bottom w:val="single" w:sz="4" w:space="0" w:color="auto"/>
              <w:right w:val="single" w:sz="4" w:space="0" w:color="auto"/>
            </w:tcBorders>
            <w:shd w:val="clear" w:color="auto" w:fill="auto"/>
          </w:tcPr>
          <w:p w14:paraId="4EFD6C29" w14:textId="77777777" w:rsidR="004809CD" w:rsidRPr="00623BFD" w:rsidRDefault="004809CD" w:rsidP="00C72D26">
            <w:pPr>
              <w:rPr>
                <w:color w:val="000000" w:themeColor="text1"/>
              </w:rPr>
            </w:pPr>
            <w:r w:rsidRPr="00623BFD">
              <w:rPr>
                <w:color w:val="000000" w:themeColor="text1"/>
              </w:rPr>
              <w:t>Issue Date</w:t>
            </w:r>
          </w:p>
        </w:tc>
        <w:tc>
          <w:tcPr>
            <w:tcW w:w="960" w:type="dxa"/>
            <w:tcBorders>
              <w:top w:val="single" w:sz="4" w:space="0" w:color="auto"/>
              <w:left w:val="nil"/>
              <w:bottom w:val="single" w:sz="4" w:space="0" w:color="auto"/>
              <w:right w:val="single" w:sz="4" w:space="0" w:color="auto"/>
            </w:tcBorders>
            <w:shd w:val="clear" w:color="auto" w:fill="auto"/>
          </w:tcPr>
          <w:p w14:paraId="6B2B4020" w14:textId="77777777" w:rsidR="004809CD" w:rsidRPr="00623BFD" w:rsidRDefault="004809CD" w:rsidP="00C72D26">
            <w:pPr>
              <w:rPr>
                <w:color w:val="000000" w:themeColor="text1"/>
              </w:rPr>
            </w:pPr>
            <w:r w:rsidRPr="00623BFD">
              <w:rPr>
                <w:color w:val="000000" w:themeColor="text1"/>
              </w:rPr>
              <w:t>Maturity Date</w:t>
            </w:r>
          </w:p>
        </w:tc>
        <w:tc>
          <w:tcPr>
            <w:tcW w:w="960" w:type="dxa"/>
            <w:tcBorders>
              <w:top w:val="single" w:sz="4" w:space="0" w:color="auto"/>
              <w:left w:val="nil"/>
              <w:bottom w:val="single" w:sz="4" w:space="0" w:color="auto"/>
              <w:right w:val="single" w:sz="4" w:space="0" w:color="auto"/>
            </w:tcBorders>
            <w:shd w:val="clear" w:color="auto" w:fill="auto"/>
          </w:tcPr>
          <w:p w14:paraId="754806A8" w14:textId="77777777" w:rsidR="004809CD" w:rsidRPr="00623BFD" w:rsidRDefault="004809CD" w:rsidP="00C72D26">
            <w:pPr>
              <w:rPr>
                <w:color w:val="000000" w:themeColor="text1"/>
              </w:rPr>
            </w:pPr>
            <w:r w:rsidRPr="00623BFD">
              <w:rPr>
                <w:color w:val="000000" w:themeColor="text1"/>
              </w:rPr>
              <w:t>Gross Amount (Rs.)</w:t>
            </w:r>
          </w:p>
        </w:tc>
      </w:tr>
    </w:tbl>
    <w:p w14:paraId="5A588FB0" w14:textId="77777777" w:rsidR="004809CD" w:rsidRPr="00623BFD" w:rsidRDefault="004809CD" w:rsidP="004809CD">
      <w:pPr>
        <w:spacing w:line="240" w:lineRule="atLeast"/>
        <w:jc w:val="both"/>
        <w:rPr>
          <w:color w:val="000000" w:themeColor="text1"/>
        </w:rPr>
      </w:pPr>
    </w:p>
    <w:p w14:paraId="128D2C68" w14:textId="77777777" w:rsidR="004809CD" w:rsidRPr="00623BFD" w:rsidRDefault="004809CD" w:rsidP="004809CD">
      <w:pPr>
        <w:spacing w:line="240" w:lineRule="atLeast"/>
        <w:jc w:val="both"/>
        <w:rPr>
          <w:color w:val="000000" w:themeColor="text1"/>
        </w:rPr>
      </w:pPr>
      <w:r w:rsidRPr="00623BFD">
        <w:rPr>
          <w:color w:val="000000" w:themeColor="text1"/>
        </w:rPr>
        <w:t>4 Details of security releases (CMF/NMF/Securities/INM/OMF/GMF)</w:t>
      </w:r>
    </w:p>
    <w:p w14:paraId="4CED409C" w14:textId="77777777" w:rsidR="004809CD" w:rsidRPr="00623BFD" w:rsidRDefault="004809CD" w:rsidP="004809CD">
      <w:pPr>
        <w:spacing w:line="240" w:lineRule="atLeast"/>
        <w:jc w:val="both"/>
        <w:rPr>
          <w:color w:val="000000" w:themeColor="text1"/>
        </w:rPr>
      </w:pPr>
    </w:p>
    <w:tbl>
      <w:tblPr>
        <w:tblW w:w="5760" w:type="dxa"/>
        <w:tblInd w:w="91" w:type="dxa"/>
        <w:tblLook w:val="04A0" w:firstRow="1" w:lastRow="0" w:firstColumn="1" w:lastColumn="0" w:noHBand="0" w:noVBand="1"/>
      </w:tblPr>
      <w:tblGrid>
        <w:gridCol w:w="703"/>
        <w:gridCol w:w="1256"/>
        <w:gridCol w:w="1137"/>
        <w:gridCol w:w="1190"/>
        <w:gridCol w:w="963"/>
        <w:gridCol w:w="1056"/>
      </w:tblGrid>
      <w:tr w:rsidR="00623BFD" w:rsidRPr="00623BFD" w14:paraId="66FA5896" w14:textId="77777777" w:rsidTr="00C72D26">
        <w:trPr>
          <w:trHeight w:val="96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D48EAB" w14:textId="77777777" w:rsidR="004809CD" w:rsidRPr="00623BFD" w:rsidRDefault="004809CD" w:rsidP="00C72D26">
            <w:pPr>
              <w:rPr>
                <w:color w:val="000000" w:themeColor="text1"/>
              </w:rPr>
            </w:pPr>
            <w:r w:rsidRPr="00623BFD">
              <w:rPr>
                <w:color w:val="000000" w:themeColor="text1"/>
              </w:rPr>
              <w:t>S.No</w:t>
            </w:r>
          </w:p>
        </w:tc>
        <w:tc>
          <w:tcPr>
            <w:tcW w:w="1784" w:type="dxa"/>
            <w:tcBorders>
              <w:top w:val="single" w:sz="4" w:space="0" w:color="auto"/>
              <w:left w:val="nil"/>
              <w:bottom w:val="single" w:sz="4" w:space="0" w:color="auto"/>
              <w:right w:val="single" w:sz="4" w:space="0" w:color="auto"/>
            </w:tcBorders>
            <w:shd w:val="clear" w:color="auto" w:fill="auto"/>
          </w:tcPr>
          <w:p w14:paraId="2972027A" w14:textId="77777777" w:rsidR="004809CD" w:rsidRPr="00623BFD" w:rsidRDefault="004809CD" w:rsidP="00C72D26">
            <w:pPr>
              <w:rPr>
                <w:color w:val="000000" w:themeColor="text1"/>
              </w:rPr>
            </w:pPr>
            <w:r w:rsidRPr="00623BFD">
              <w:rPr>
                <w:color w:val="000000" w:themeColor="text1"/>
              </w:rPr>
              <w:t xml:space="preserve">Instrument Type </w:t>
            </w:r>
          </w:p>
        </w:tc>
        <w:tc>
          <w:tcPr>
            <w:tcW w:w="831" w:type="dxa"/>
            <w:tcBorders>
              <w:top w:val="single" w:sz="4" w:space="0" w:color="auto"/>
              <w:left w:val="nil"/>
              <w:bottom w:val="single" w:sz="4" w:space="0" w:color="auto"/>
              <w:right w:val="single" w:sz="4" w:space="0" w:color="auto"/>
            </w:tcBorders>
            <w:shd w:val="clear" w:color="auto" w:fill="auto"/>
          </w:tcPr>
          <w:p w14:paraId="15D5B952" w14:textId="77777777" w:rsidR="004809CD" w:rsidRPr="00623BFD" w:rsidRDefault="004809CD" w:rsidP="00C72D26">
            <w:pPr>
              <w:rPr>
                <w:color w:val="000000" w:themeColor="text1"/>
              </w:rPr>
            </w:pPr>
            <w:r w:rsidRPr="00623BFD">
              <w:rPr>
                <w:color w:val="000000" w:themeColor="text1"/>
              </w:rPr>
              <w:t>Deposit Type (SD/MD)</w:t>
            </w:r>
          </w:p>
        </w:tc>
        <w:tc>
          <w:tcPr>
            <w:tcW w:w="775" w:type="dxa"/>
            <w:tcBorders>
              <w:top w:val="single" w:sz="4" w:space="0" w:color="auto"/>
              <w:left w:val="nil"/>
              <w:bottom w:val="single" w:sz="4" w:space="0" w:color="auto"/>
              <w:right w:val="single" w:sz="4" w:space="0" w:color="auto"/>
            </w:tcBorders>
            <w:shd w:val="clear" w:color="auto" w:fill="auto"/>
          </w:tcPr>
          <w:p w14:paraId="43333EB4" w14:textId="77777777" w:rsidR="004809CD" w:rsidRPr="00623BFD" w:rsidRDefault="004809CD" w:rsidP="00C72D26">
            <w:pPr>
              <w:rPr>
                <w:color w:val="000000" w:themeColor="text1"/>
              </w:rPr>
            </w:pPr>
            <w:r w:rsidRPr="00623BFD">
              <w:rPr>
                <w:color w:val="000000" w:themeColor="text1"/>
              </w:rPr>
              <w:t>Custodian</w:t>
            </w:r>
          </w:p>
        </w:tc>
        <w:tc>
          <w:tcPr>
            <w:tcW w:w="815" w:type="dxa"/>
            <w:tcBorders>
              <w:top w:val="single" w:sz="4" w:space="0" w:color="auto"/>
              <w:left w:val="nil"/>
              <w:bottom w:val="single" w:sz="4" w:space="0" w:color="auto"/>
              <w:right w:val="single" w:sz="4" w:space="0" w:color="auto"/>
            </w:tcBorders>
            <w:shd w:val="clear" w:color="auto" w:fill="auto"/>
          </w:tcPr>
          <w:p w14:paraId="1FF956E9" w14:textId="77777777" w:rsidR="004809CD" w:rsidRPr="00623BFD" w:rsidRDefault="004809CD" w:rsidP="00C72D26">
            <w:pPr>
              <w:rPr>
                <w:color w:val="000000" w:themeColor="text1"/>
              </w:rPr>
            </w:pPr>
            <w:r w:rsidRPr="00623BFD">
              <w:rPr>
                <w:color w:val="000000" w:themeColor="text1"/>
              </w:rPr>
              <w:t xml:space="preserve">Symbol </w:t>
            </w:r>
          </w:p>
        </w:tc>
        <w:tc>
          <w:tcPr>
            <w:tcW w:w="894" w:type="dxa"/>
            <w:tcBorders>
              <w:top w:val="single" w:sz="4" w:space="0" w:color="auto"/>
              <w:left w:val="nil"/>
              <w:bottom w:val="single" w:sz="4" w:space="0" w:color="auto"/>
              <w:right w:val="single" w:sz="4" w:space="0" w:color="auto"/>
            </w:tcBorders>
            <w:shd w:val="clear" w:color="auto" w:fill="auto"/>
          </w:tcPr>
          <w:p w14:paraId="3B87E21D" w14:textId="77777777" w:rsidR="004809CD" w:rsidRPr="00623BFD" w:rsidRDefault="004809CD" w:rsidP="00C72D26">
            <w:pPr>
              <w:rPr>
                <w:color w:val="000000" w:themeColor="text1"/>
              </w:rPr>
            </w:pPr>
            <w:r w:rsidRPr="00623BFD">
              <w:rPr>
                <w:color w:val="000000" w:themeColor="text1"/>
              </w:rPr>
              <w:t>Quantity</w:t>
            </w:r>
          </w:p>
        </w:tc>
      </w:tr>
    </w:tbl>
    <w:p w14:paraId="2D255B78" w14:textId="77777777" w:rsidR="004809CD" w:rsidRPr="00623BFD" w:rsidRDefault="004809CD" w:rsidP="004809CD">
      <w:pPr>
        <w:spacing w:line="240" w:lineRule="atLeast"/>
        <w:jc w:val="both"/>
        <w:rPr>
          <w:color w:val="000000" w:themeColor="text1"/>
        </w:rPr>
      </w:pPr>
    </w:p>
    <w:p w14:paraId="0D32D06E" w14:textId="77777777" w:rsidR="004809CD" w:rsidRPr="00623BFD" w:rsidRDefault="004809CD" w:rsidP="004809CD">
      <w:pPr>
        <w:spacing w:line="240" w:lineRule="atLeast"/>
        <w:jc w:val="both"/>
        <w:rPr>
          <w:color w:val="000000" w:themeColor="text1"/>
        </w:rPr>
      </w:pPr>
      <w:r w:rsidRPr="00623BFD">
        <w:rPr>
          <w:color w:val="000000" w:themeColor="text1"/>
        </w:rPr>
        <w:t>5 Details of GSEC Releases</w:t>
      </w:r>
    </w:p>
    <w:p w14:paraId="7172CA86" w14:textId="77777777" w:rsidR="004809CD" w:rsidRPr="00623BFD" w:rsidRDefault="004809CD" w:rsidP="004809CD">
      <w:pPr>
        <w:spacing w:line="240" w:lineRule="atLeast"/>
        <w:jc w:val="both"/>
        <w:rPr>
          <w:color w:val="000000" w:themeColor="text1"/>
        </w:rPr>
      </w:pPr>
    </w:p>
    <w:tbl>
      <w:tblPr>
        <w:tblW w:w="857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336"/>
        <w:gridCol w:w="750"/>
        <w:gridCol w:w="1413"/>
        <w:gridCol w:w="1083"/>
        <w:gridCol w:w="1083"/>
        <w:gridCol w:w="1083"/>
        <w:gridCol w:w="1083"/>
      </w:tblGrid>
      <w:tr w:rsidR="00623BFD" w:rsidRPr="00623BFD" w14:paraId="65546047" w14:textId="77777777" w:rsidTr="00C72D26">
        <w:trPr>
          <w:trHeight w:val="720"/>
        </w:trPr>
        <w:tc>
          <w:tcPr>
            <w:tcW w:w="748" w:type="dxa"/>
            <w:shd w:val="clear" w:color="auto" w:fill="auto"/>
          </w:tcPr>
          <w:p w14:paraId="5BD06A38" w14:textId="77777777" w:rsidR="004809CD" w:rsidRPr="00623BFD" w:rsidRDefault="004809CD" w:rsidP="00C72D26">
            <w:pPr>
              <w:rPr>
                <w:color w:val="000000" w:themeColor="text1"/>
              </w:rPr>
            </w:pPr>
            <w:r w:rsidRPr="00623BFD">
              <w:rPr>
                <w:color w:val="000000" w:themeColor="text1"/>
              </w:rPr>
              <w:t>S.No</w:t>
            </w:r>
          </w:p>
        </w:tc>
        <w:tc>
          <w:tcPr>
            <w:tcW w:w="1336" w:type="dxa"/>
            <w:shd w:val="clear" w:color="auto" w:fill="auto"/>
          </w:tcPr>
          <w:p w14:paraId="6587C3C7" w14:textId="77777777" w:rsidR="004809CD" w:rsidRPr="00623BFD" w:rsidRDefault="004809CD" w:rsidP="00C72D26">
            <w:pPr>
              <w:rPr>
                <w:color w:val="000000" w:themeColor="text1"/>
              </w:rPr>
            </w:pPr>
            <w:r w:rsidRPr="00623BFD">
              <w:rPr>
                <w:color w:val="000000" w:themeColor="text1"/>
              </w:rPr>
              <w:t>Security Description</w:t>
            </w:r>
          </w:p>
        </w:tc>
        <w:tc>
          <w:tcPr>
            <w:tcW w:w="750" w:type="dxa"/>
            <w:shd w:val="clear" w:color="auto" w:fill="auto"/>
          </w:tcPr>
          <w:p w14:paraId="246E968A" w14:textId="77777777" w:rsidR="004809CD" w:rsidRPr="00623BFD" w:rsidRDefault="004809CD" w:rsidP="00C72D26">
            <w:pPr>
              <w:rPr>
                <w:color w:val="000000" w:themeColor="text1"/>
              </w:rPr>
            </w:pPr>
            <w:r w:rsidRPr="00623BFD">
              <w:rPr>
                <w:color w:val="000000" w:themeColor="text1"/>
              </w:rPr>
              <w:t>ISIN</w:t>
            </w:r>
          </w:p>
        </w:tc>
        <w:tc>
          <w:tcPr>
            <w:tcW w:w="1413" w:type="dxa"/>
            <w:shd w:val="clear" w:color="auto" w:fill="auto"/>
          </w:tcPr>
          <w:p w14:paraId="4191FF87" w14:textId="77777777" w:rsidR="004809CD" w:rsidRPr="00623BFD" w:rsidRDefault="004809CD" w:rsidP="00C72D26">
            <w:pPr>
              <w:rPr>
                <w:color w:val="000000" w:themeColor="text1"/>
              </w:rPr>
            </w:pPr>
            <w:r w:rsidRPr="00623BFD">
              <w:rPr>
                <w:color w:val="000000" w:themeColor="text1"/>
              </w:rPr>
              <w:t xml:space="preserve">Deposit Type </w:t>
            </w:r>
          </w:p>
          <w:p w14:paraId="1904BE41" w14:textId="77777777" w:rsidR="004809CD" w:rsidRPr="00623BFD" w:rsidRDefault="004809CD" w:rsidP="00C72D26">
            <w:pPr>
              <w:rPr>
                <w:color w:val="000000" w:themeColor="text1"/>
              </w:rPr>
            </w:pPr>
            <w:r w:rsidRPr="00623BFD">
              <w:rPr>
                <w:color w:val="000000" w:themeColor="text1"/>
              </w:rPr>
              <w:t>(SD / MD)</w:t>
            </w:r>
          </w:p>
        </w:tc>
        <w:tc>
          <w:tcPr>
            <w:tcW w:w="1083" w:type="dxa"/>
          </w:tcPr>
          <w:p w14:paraId="66037FC7" w14:textId="77777777" w:rsidR="004809CD" w:rsidRPr="00623BFD" w:rsidRDefault="004809CD" w:rsidP="00C72D26">
            <w:pPr>
              <w:rPr>
                <w:color w:val="000000" w:themeColor="text1"/>
              </w:rPr>
            </w:pPr>
            <w:r w:rsidRPr="00623BFD">
              <w:rPr>
                <w:color w:val="000000" w:themeColor="text1"/>
              </w:rPr>
              <w:t>BC_IND</w:t>
            </w:r>
          </w:p>
        </w:tc>
        <w:tc>
          <w:tcPr>
            <w:tcW w:w="1083" w:type="dxa"/>
          </w:tcPr>
          <w:p w14:paraId="2F49F007" w14:textId="77777777" w:rsidR="004809CD" w:rsidRPr="00623BFD" w:rsidRDefault="004809CD" w:rsidP="00C72D26">
            <w:pPr>
              <w:rPr>
                <w:color w:val="000000" w:themeColor="text1"/>
              </w:rPr>
            </w:pPr>
            <w:r w:rsidRPr="00623BFD">
              <w:rPr>
                <w:color w:val="000000" w:themeColor="text1"/>
              </w:rPr>
              <w:t>Face value</w:t>
            </w:r>
          </w:p>
        </w:tc>
        <w:tc>
          <w:tcPr>
            <w:tcW w:w="1083" w:type="dxa"/>
          </w:tcPr>
          <w:p w14:paraId="428A0440" w14:textId="77777777" w:rsidR="004809CD" w:rsidRPr="00623BFD" w:rsidRDefault="004809CD" w:rsidP="00C72D26">
            <w:pPr>
              <w:rPr>
                <w:color w:val="000000" w:themeColor="text1"/>
              </w:rPr>
            </w:pPr>
            <w:r w:rsidRPr="00623BFD">
              <w:rPr>
                <w:color w:val="000000" w:themeColor="text1"/>
              </w:rPr>
              <w:t>Net Value</w:t>
            </w:r>
          </w:p>
        </w:tc>
        <w:tc>
          <w:tcPr>
            <w:tcW w:w="1083" w:type="dxa"/>
          </w:tcPr>
          <w:p w14:paraId="43D1DE92" w14:textId="77777777" w:rsidR="004809CD" w:rsidRPr="00623BFD" w:rsidRDefault="004809CD" w:rsidP="00C72D26">
            <w:pPr>
              <w:rPr>
                <w:color w:val="000000" w:themeColor="text1"/>
              </w:rPr>
            </w:pPr>
            <w:r w:rsidRPr="00623BFD">
              <w:rPr>
                <w:color w:val="000000" w:themeColor="text1"/>
              </w:rPr>
              <w:t>Maturity Date</w:t>
            </w:r>
          </w:p>
        </w:tc>
      </w:tr>
    </w:tbl>
    <w:p w14:paraId="70FE6A71" w14:textId="77777777" w:rsidR="004809CD" w:rsidRPr="00623BFD" w:rsidRDefault="004809CD" w:rsidP="004809CD">
      <w:pPr>
        <w:spacing w:line="240" w:lineRule="atLeast"/>
        <w:jc w:val="both"/>
        <w:rPr>
          <w:color w:val="000000" w:themeColor="text1"/>
        </w:rPr>
      </w:pPr>
    </w:p>
    <w:p w14:paraId="6B466B68" w14:textId="77777777" w:rsidR="004809CD" w:rsidRPr="00623BFD" w:rsidRDefault="004809CD" w:rsidP="004809CD">
      <w:pPr>
        <w:spacing w:line="240" w:lineRule="atLeast"/>
        <w:jc w:val="both"/>
        <w:rPr>
          <w:color w:val="000000" w:themeColor="text1"/>
        </w:rPr>
      </w:pPr>
      <w:r w:rsidRPr="00623BFD">
        <w:rPr>
          <w:color w:val="000000" w:themeColor="text1"/>
        </w:rPr>
        <w:t>Annexure H (TM wise deposit Details):</w:t>
      </w:r>
    </w:p>
    <w:p w14:paraId="07936674" w14:textId="77777777" w:rsidR="004809CD" w:rsidRPr="00623BFD" w:rsidRDefault="004809CD" w:rsidP="004809CD">
      <w:pPr>
        <w:spacing w:line="240" w:lineRule="atLeast"/>
        <w:jc w:val="both"/>
        <w:rPr>
          <w:color w:val="000000" w:themeColor="text1"/>
        </w:rPr>
      </w:pPr>
    </w:p>
    <w:tbl>
      <w:tblPr>
        <w:tblW w:w="3840" w:type="dxa"/>
        <w:tblInd w:w="91" w:type="dxa"/>
        <w:tblLook w:val="04A0" w:firstRow="1" w:lastRow="0" w:firstColumn="1" w:lastColumn="0" w:noHBand="0" w:noVBand="1"/>
      </w:tblPr>
      <w:tblGrid>
        <w:gridCol w:w="943"/>
        <w:gridCol w:w="945"/>
        <w:gridCol w:w="949"/>
        <w:gridCol w:w="1003"/>
      </w:tblGrid>
      <w:tr w:rsidR="00623BFD" w:rsidRPr="00623BFD" w14:paraId="533275D2" w14:textId="77777777" w:rsidTr="00C72D26">
        <w:trPr>
          <w:trHeight w:val="720"/>
        </w:trPr>
        <w:tc>
          <w:tcPr>
            <w:tcW w:w="960" w:type="dxa"/>
            <w:tcBorders>
              <w:top w:val="single" w:sz="4" w:space="0" w:color="auto"/>
              <w:left w:val="single" w:sz="4" w:space="0" w:color="auto"/>
              <w:bottom w:val="single" w:sz="4" w:space="0" w:color="auto"/>
              <w:right w:val="single" w:sz="4" w:space="0" w:color="auto"/>
            </w:tcBorders>
            <w:shd w:val="clear" w:color="auto" w:fill="auto"/>
          </w:tcPr>
          <w:p w14:paraId="3CCE1262" w14:textId="77777777" w:rsidR="004809CD" w:rsidRPr="00623BFD" w:rsidRDefault="004809CD" w:rsidP="00C72D26">
            <w:pPr>
              <w:rPr>
                <w:color w:val="000000" w:themeColor="text1"/>
              </w:rPr>
            </w:pPr>
            <w:r w:rsidRPr="00623BFD">
              <w:rPr>
                <w:color w:val="000000" w:themeColor="text1"/>
              </w:rPr>
              <w:t>S.No</w:t>
            </w:r>
          </w:p>
        </w:tc>
        <w:tc>
          <w:tcPr>
            <w:tcW w:w="960" w:type="dxa"/>
            <w:tcBorders>
              <w:top w:val="single" w:sz="4" w:space="0" w:color="auto"/>
              <w:left w:val="nil"/>
              <w:bottom w:val="single" w:sz="4" w:space="0" w:color="auto"/>
              <w:right w:val="single" w:sz="4" w:space="0" w:color="auto"/>
            </w:tcBorders>
            <w:shd w:val="clear" w:color="auto" w:fill="auto"/>
          </w:tcPr>
          <w:p w14:paraId="48A413D1" w14:textId="77777777" w:rsidR="004809CD" w:rsidRPr="00623BFD" w:rsidRDefault="004809CD" w:rsidP="00C72D26">
            <w:pPr>
              <w:rPr>
                <w:color w:val="000000" w:themeColor="text1"/>
              </w:rPr>
            </w:pPr>
            <w:r w:rsidRPr="00623BFD">
              <w:rPr>
                <w:color w:val="000000" w:themeColor="text1"/>
              </w:rPr>
              <w:t>TM Code</w:t>
            </w:r>
          </w:p>
        </w:tc>
        <w:tc>
          <w:tcPr>
            <w:tcW w:w="960" w:type="dxa"/>
            <w:tcBorders>
              <w:top w:val="single" w:sz="4" w:space="0" w:color="auto"/>
              <w:left w:val="nil"/>
              <w:bottom w:val="single" w:sz="4" w:space="0" w:color="auto"/>
              <w:right w:val="single" w:sz="4" w:space="0" w:color="auto"/>
            </w:tcBorders>
            <w:shd w:val="clear" w:color="auto" w:fill="auto"/>
          </w:tcPr>
          <w:p w14:paraId="59990713" w14:textId="77777777" w:rsidR="004809CD" w:rsidRPr="00623BFD" w:rsidRDefault="004809CD" w:rsidP="00C72D26">
            <w:pPr>
              <w:rPr>
                <w:color w:val="000000" w:themeColor="text1"/>
              </w:rPr>
            </w:pPr>
            <w:r w:rsidRPr="00623BFD">
              <w:rPr>
                <w:color w:val="000000" w:themeColor="text1"/>
              </w:rPr>
              <w:t>TM Name</w:t>
            </w:r>
          </w:p>
        </w:tc>
        <w:tc>
          <w:tcPr>
            <w:tcW w:w="960" w:type="dxa"/>
            <w:tcBorders>
              <w:top w:val="single" w:sz="4" w:space="0" w:color="auto"/>
              <w:left w:val="nil"/>
              <w:bottom w:val="single" w:sz="4" w:space="0" w:color="auto"/>
              <w:right w:val="single" w:sz="4" w:space="0" w:color="auto"/>
            </w:tcBorders>
            <w:shd w:val="clear" w:color="auto" w:fill="auto"/>
          </w:tcPr>
          <w:p w14:paraId="5EB14F0C" w14:textId="77777777" w:rsidR="004809CD" w:rsidRPr="00623BFD" w:rsidRDefault="004809CD" w:rsidP="00C72D26">
            <w:pPr>
              <w:rPr>
                <w:color w:val="000000" w:themeColor="text1"/>
              </w:rPr>
            </w:pPr>
            <w:r w:rsidRPr="00623BFD">
              <w:rPr>
                <w:color w:val="000000" w:themeColor="text1"/>
              </w:rPr>
              <w:t>Deposit Amount (Rs.)</w:t>
            </w:r>
          </w:p>
        </w:tc>
      </w:tr>
    </w:tbl>
    <w:p w14:paraId="51DED9CC" w14:textId="77777777" w:rsidR="004809CD" w:rsidRPr="00623BFD" w:rsidRDefault="004809CD" w:rsidP="004809CD">
      <w:pPr>
        <w:spacing w:line="240" w:lineRule="atLeast"/>
        <w:jc w:val="both"/>
        <w:rPr>
          <w:color w:val="000000" w:themeColor="text1"/>
        </w:rPr>
      </w:pPr>
    </w:p>
    <w:p w14:paraId="6D563F26" w14:textId="77777777" w:rsidR="0059130D" w:rsidRPr="00623BFD" w:rsidRDefault="0059130D" w:rsidP="002961BC">
      <w:pPr>
        <w:pStyle w:val="Heading1"/>
        <w:jc w:val="both"/>
        <w:rPr>
          <w:color w:val="000000" w:themeColor="text1"/>
        </w:rPr>
      </w:pPr>
      <w:bookmarkStart w:id="71" w:name="_Toc60258837"/>
      <w:r w:rsidRPr="00623BFD">
        <w:rPr>
          <w:color w:val="000000" w:themeColor="text1"/>
        </w:rPr>
        <w:t>Security Details Report for clearing member (SEC PLEDGE)</w:t>
      </w:r>
      <w:bookmarkEnd w:id="71"/>
    </w:p>
    <w:p w14:paraId="20C17F0E" w14:textId="77777777" w:rsidR="0059130D" w:rsidRPr="00623BFD" w:rsidRDefault="0059130D" w:rsidP="0059130D">
      <w:pPr>
        <w:rPr>
          <w:color w:val="000000" w:themeColor="text1"/>
        </w:rPr>
      </w:pPr>
      <w:r w:rsidRPr="00623BFD">
        <w:rPr>
          <w:i/>
          <w:color w:val="000000" w:themeColor="text1"/>
        </w:rPr>
        <w:t>Naming convention</w:t>
      </w:r>
      <w:r w:rsidRPr="00623BFD">
        <w:rPr>
          <w:color w:val="000000" w:themeColor="text1"/>
        </w:rPr>
        <w:t xml:space="preserve"> F_&lt;MEMBER CODE&gt;_SECPLEDGE_DDMMYYYY.CSV</w:t>
      </w:r>
    </w:p>
    <w:p w14:paraId="3A340571" w14:textId="3340435F" w:rsidR="0059130D" w:rsidRPr="00623BFD" w:rsidRDefault="0059130D" w:rsidP="0059130D">
      <w:pPr>
        <w:rPr>
          <w:color w:val="000000" w:themeColor="text1"/>
        </w:rPr>
      </w:pPr>
      <w:r w:rsidRPr="00623BFD">
        <w:rPr>
          <w:i/>
          <w:color w:val="000000" w:themeColor="text1"/>
        </w:rPr>
        <w:t>File location:</w:t>
      </w:r>
      <w:r w:rsidRPr="00623BFD">
        <w:rPr>
          <w:color w:val="000000" w:themeColor="text1"/>
        </w:rPr>
        <w:t xml:space="preserve"> /FAOFTP/</w:t>
      </w:r>
      <w:r w:rsidR="000B0F26" w:rsidRPr="00623BFD">
        <w:rPr>
          <w:color w:val="000000" w:themeColor="text1"/>
        </w:rPr>
        <w:t>F</w:t>
      </w:r>
      <w:r w:rsidRPr="00623BFD">
        <w:rPr>
          <w:color w:val="000000" w:themeColor="text1"/>
        </w:rPr>
        <w:t>&lt;MEMBER CODE&gt;/REPORTS</w:t>
      </w:r>
    </w:p>
    <w:p w14:paraId="78C19338" w14:textId="77777777" w:rsidR="0059130D" w:rsidRPr="00623BFD" w:rsidRDefault="0059130D" w:rsidP="0059130D">
      <w:pPr>
        <w:rPr>
          <w:color w:val="000000" w:themeColor="text1"/>
        </w:rPr>
      </w:pPr>
      <w:r w:rsidRPr="00623BFD">
        <w:rPr>
          <w:color w:val="000000" w:themeColor="text1"/>
        </w:rPr>
        <w:t>File details and format:</w:t>
      </w:r>
    </w:p>
    <w:p w14:paraId="3539BD03" w14:textId="77777777" w:rsidR="0059130D" w:rsidRPr="00623BFD" w:rsidRDefault="0059130D" w:rsidP="0059130D">
      <w:pPr>
        <w:rPr>
          <w:color w:val="000000" w:themeColor="text1"/>
        </w:rPr>
      </w:pPr>
      <w:r w:rsidRPr="00623BFD">
        <w:rPr>
          <w:color w:val="000000" w:themeColor="text1"/>
        </w:rPr>
        <w:object w:dxaOrig="1531" w:dyaOrig="999" w14:anchorId="64B34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50.5pt" o:ole="">
            <v:imagedata r:id="rId8" o:title=""/>
          </v:shape>
          <o:OLEObject Type="Embed" ProgID="Excel.Sheet.12" ShapeID="_x0000_i1025" DrawAspect="Icon" ObjectID="_1671034698" r:id="rId9"/>
        </w:object>
      </w:r>
    </w:p>
    <w:p w14:paraId="2A59B5E6" w14:textId="77777777" w:rsidR="0059130D" w:rsidRPr="00623BFD" w:rsidRDefault="0059130D" w:rsidP="003E578C">
      <w:pPr>
        <w:pStyle w:val="Heading1"/>
        <w:numPr>
          <w:ilvl w:val="0"/>
          <w:numId w:val="0"/>
        </w:numPr>
        <w:ind w:left="360"/>
        <w:jc w:val="both"/>
        <w:rPr>
          <w:color w:val="000000" w:themeColor="text1"/>
        </w:rPr>
      </w:pPr>
    </w:p>
    <w:p w14:paraId="4EA405E1" w14:textId="77777777" w:rsidR="0059130D" w:rsidRPr="00623BFD" w:rsidRDefault="0059130D" w:rsidP="0059130D">
      <w:pPr>
        <w:pStyle w:val="Heading1"/>
        <w:rPr>
          <w:color w:val="000000" w:themeColor="text1"/>
        </w:rPr>
      </w:pPr>
      <w:bookmarkStart w:id="72" w:name="_Toc60258838"/>
      <w:r w:rsidRPr="00623BFD">
        <w:rPr>
          <w:color w:val="000000" w:themeColor="text1"/>
        </w:rPr>
        <w:t>Security Release Report (SEC REL)</w:t>
      </w:r>
      <w:bookmarkEnd w:id="72"/>
    </w:p>
    <w:p w14:paraId="058273F7" w14:textId="77777777" w:rsidR="0059130D" w:rsidRPr="00623BFD" w:rsidRDefault="0059130D" w:rsidP="0059130D">
      <w:pPr>
        <w:rPr>
          <w:color w:val="000000" w:themeColor="text1"/>
        </w:rPr>
      </w:pPr>
      <w:r w:rsidRPr="00623BFD">
        <w:rPr>
          <w:i/>
          <w:color w:val="000000" w:themeColor="text1"/>
        </w:rPr>
        <w:t>Naming convention</w:t>
      </w:r>
      <w:r w:rsidRPr="00623BFD">
        <w:rPr>
          <w:color w:val="000000" w:themeColor="text1"/>
        </w:rPr>
        <w:t xml:space="preserve"> F_SECREL_PRIMARY MEMBER CODE_DDMMYYYY_NN.CSV</w:t>
      </w:r>
    </w:p>
    <w:p w14:paraId="78A77B6E" w14:textId="77777777" w:rsidR="0059130D" w:rsidRPr="00623BFD" w:rsidRDefault="0059130D" w:rsidP="0059130D">
      <w:pPr>
        <w:rPr>
          <w:color w:val="000000" w:themeColor="text1"/>
        </w:rPr>
      </w:pPr>
      <w:r w:rsidRPr="00623BFD">
        <w:rPr>
          <w:color w:val="000000" w:themeColor="text1"/>
        </w:rPr>
        <w:t xml:space="preserve">NN (Batch Number – incremental. </w:t>
      </w:r>
    </w:p>
    <w:p w14:paraId="7716719E" w14:textId="3311B73B" w:rsidR="000B0F26" w:rsidRPr="00623BFD" w:rsidRDefault="0059130D" w:rsidP="000B0F26">
      <w:pPr>
        <w:rPr>
          <w:color w:val="000000" w:themeColor="text1"/>
        </w:rPr>
      </w:pPr>
      <w:r w:rsidRPr="00623BFD">
        <w:rPr>
          <w:color w:val="000000" w:themeColor="text1"/>
        </w:rPr>
        <w:t xml:space="preserve">As clearing members may not have release for each batch the same may not be sequential) </w:t>
      </w:r>
      <w:r w:rsidRPr="00623BFD">
        <w:rPr>
          <w:i/>
          <w:color w:val="000000" w:themeColor="text1"/>
        </w:rPr>
        <w:t>File location:</w:t>
      </w:r>
      <w:r w:rsidRPr="00623BFD">
        <w:rPr>
          <w:color w:val="000000" w:themeColor="text1"/>
        </w:rPr>
        <w:t xml:space="preserve"> FAOFTP/</w:t>
      </w:r>
      <w:r w:rsidR="000B0F26" w:rsidRPr="00623BFD">
        <w:rPr>
          <w:color w:val="000000" w:themeColor="text1"/>
        </w:rPr>
        <w:t xml:space="preserve"> F&lt;MEMBER CODE&gt;/REPORTS</w:t>
      </w:r>
    </w:p>
    <w:p w14:paraId="7BE1779B" w14:textId="77777777" w:rsidR="0059130D" w:rsidRPr="00623BFD" w:rsidRDefault="0059130D" w:rsidP="0059130D">
      <w:pPr>
        <w:rPr>
          <w:i/>
          <w:color w:val="000000" w:themeColor="text1"/>
        </w:rPr>
      </w:pPr>
      <w:r w:rsidRPr="00623BFD">
        <w:rPr>
          <w:i/>
          <w:color w:val="000000" w:themeColor="text1"/>
        </w:rPr>
        <w:t>File details and format:</w:t>
      </w:r>
    </w:p>
    <w:p w14:paraId="13B66302" w14:textId="77777777" w:rsidR="0059130D" w:rsidRPr="00623BFD" w:rsidRDefault="0059130D" w:rsidP="0059130D">
      <w:pPr>
        <w:rPr>
          <w:color w:val="000000" w:themeColor="text1"/>
        </w:rPr>
      </w:pPr>
      <w:r w:rsidRPr="00623BFD">
        <w:rPr>
          <w:color w:val="000000" w:themeColor="text1"/>
        </w:rPr>
        <w:t>Segment</w:t>
      </w:r>
    </w:p>
    <w:p w14:paraId="5700F434" w14:textId="77777777" w:rsidR="0059130D" w:rsidRPr="00623BFD" w:rsidRDefault="0059130D" w:rsidP="0059130D">
      <w:pPr>
        <w:rPr>
          <w:color w:val="000000" w:themeColor="text1"/>
        </w:rPr>
      </w:pPr>
      <w:r w:rsidRPr="00623BFD">
        <w:rPr>
          <w:color w:val="000000" w:themeColor="text1"/>
        </w:rPr>
        <w:t>CM Code</w:t>
      </w:r>
    </w:p>
    <w:p w14:paraId="5AA55CBC" w14:textId="77777777" w:rsidR="0059130D" w:rsidRPr="00623BFD" w:rsidRDefault="0059130D" w:rsidP="0059130D">
      <w:pPr>
        <w:rPr>
          <w:color w:val="000000" w:themeColor="text1"/>
        </w:rPr>
      </w:pPr>
      <w:r w:rsidRPr="00623BFD">
        <w:rPr>
          <w:color w:val="000000" w:themeColor="text1"/>
        </w:rPr>
        <w:t>TM Code/CP Code (Can be blank)</w:t>
      </w:r>
    </w:p>
    <w:p w14:paraId="14E37D14" w14:textId="77777777" w:rsidR="0059130D" w:rsidRPr="00623BFD" w:rsidRDefault="0059130D" w:rsidP="0059130D">
      <w:pPr>
        <w:rPr>
          <w:color w:val="000000" w:themeColor="text1"/>
        </w:rPr>
      </w:pPr>
      <w:r w:rsidRPr="00623BFD">
        <w:rPr>
          <w:color w:val="000000" w:themeColor="text1"/>
        </w:rPr>
        <w:t>UCC (Can be blank)</w:t>
      </w:r>
    </w:p>
    <w:p w14:paraId="76422781" w14:textId="77777777" w:rsidR="0059130D" w:rsidRPr="00623BFD" w:rsidRDefault="0059130D" w:rsidP="0059130D">
      <w:pPr>
        <w:rPr>
          <w:color w:val="000000" w:themeColor="text1"/>
        </w:rPr>
      </w:pPr>
      <w:r w:rsidRPr="00623BFD">
        <w:rPr>
          <w:color w:val="000000" w:themeColor="text1"/>
        </w:rPr>
        <w:t>Depository</w:t>
      </w:r>
    </w:p>
    <w:p w14:paraId="62F26564" w14:textId="77777777" w:rsidR="0059130D" w:rsidRPr="00623BFD" w:rsidRDefault="0059130D" w:rsidP="0059130D">
      <w:pPr>
        <w:rPr>
          <w:color w:val="000000" w:themeColor="text1"/>
        </w:rPr>
      </w:pPr>
      <w:r w:rsidRPr="00623BFD">
        <w:rPr>
          <w:color w:val="000000" w:themeColor="text1"/>
        </w:rPr>
        <w:t>Symbol</w:t>
      </w:r>
    </w:p>
    <w:p w14:paraId="08288BF7" w14:textId="77777777" w:rsidR="0059130D" w:rsidRPr="00623BFD" w:rsidRDefault="0059130D" w:rsidP="0059130D">
      <w:pPr>
        <w:rPr>
          <w:color w:val="000000" w:themeColor="text1"/>
        </w:rPr>
      </w:pPr>
      <w:r w:rsidRPr="00623BFD">
        <w:rPr>
          <w:color w:val="000000" w:themeColor="text1"/>
        </w:rPr>
        <w:t>Instrument Type</w:t>
      </w:r>
    </w:p>
    <w:p w14:paraId="168E4605" w14:textId="77777777" w:rsidR="0059130D" w:rsidRPr="00623BFD" w:rsidRDefault="0059130D" w:rsidP="0059130D">
      <w:pPr>
        <w:rPr>
          <w:color w:val="000000" w:themeColor="text1"/>
        </w:rPr>
      </w:pPr>
      <w:r w:rsidRPr="00623BFD">
        <w:rPr>
          <w:color w:val="000000" w:themeColor="text1"/>
        </w:rPr>
        <w:t>ISIN</w:t>
      </w:r>
    </w:p>
    <w:p w14:paraId="6B20E5A3" w14:textId="77777777" w:rsidR="0059130D" w:rsidRPr="00623BFD" w:rsidRDefault="0059130D" w:rsidP="0059130D">
      <w:pPr>
        <w:rPr>
          <w:color w:val="000000" w:themeColor="text1"/>
        </w:rPr>
      </w:pPr>
      <w:r w:rsidRPr="00623BFD">
        <w:rPr>
          <w:color w:val="000000" w:themeColor="text1"/>
        </w:rPr>
        <w:t>BP ID (Pledge sequence number)</w:t>
      </w:r>
    </w:p>
    <w:p w14:paraId="6816846A" w14:textId="77777777" w:rsidR="0059130D" w:rsidRPr="00623BFD" w:rsidRDefault="0059130D" w:rsidP="0059130D">
      <w:pPr>
        <w:rPr>
          <w:color w:val="000000" w:themeColor="text1"/>
        </w:rPr>
      </w:pPr>
      <w:r w:rsidRPr="00623BFD">
        <w:rPr>
          <w:color w:val="000000" w:themeColor="text1"/>
        </w:rPr>
        <w:t>Quantity released (in the current release batch)</w:t>
      </w:r>
    </w:p>
    <w:p w14:paraId="42E2CD6B" w14:textId="77777777" w:rsidR="004809CD" w:rsidRPr="00623BFD" w:rsidRDefault="004809CD" w:rsidP="002961BC">
      <w:pPr>
        <w:pStyle w:val="Heading1"/>
        <w:jc w:val="both"/>
        <w:rPr>
          <w:color w:val="000000" w:themeColor="text1"/>
        </w:rPr>
      </w:pPr>
      <w:bookmarkStart w:id="73" w:name="_Toc60258839"/>
      <w:r w:rsidRPr="00623BFD">
        <w:rPr>
          <w:color w:val="000000" w:themeColor="text1"/>
          <w:lang w:val="en-IN"/>
        </w:rPr>
        <w:t>Daily SPAN Risk Parameter files</w:t>
      </w:r>
      <w:bookmarkEnd w:id="73"/>
    </w:p>
    <w:p w14:paraId="11EF65D4" w14:textId="77777777" w:rsidR="004809CD" w:rsidRPr="00623BFD" w:rsidRDefault="004809CD" w:rsidP="002961BC">
      <w:pPr>
        <w:spacing w:line="240" w:lineRule="atLeast"/>
        <w:jc w:val="both"/>
        <w:rPr>
          <w:color w:val="000000" w:themeColor="text1"/>
        </w:rPr>
      </w:pPr>
      <w:r w:rsidRPr="00623BFD">
        <w:rPr>
          <w:snapToGrid w:val="0"/>
          <w:color w:val="000000" w:themeColor="text1"/>
          <w:lang w:val="en-IN"/>
        </w:rPr>
        <w:t> </w:t>
      </w:r>
    </w:p>
    <w:p w14:paraId="28223555" w14:textId="77777777" w:rsidR="004809CD" w:rsidRPr="00623BFD" w:rsidRDefault="004809CD" w:rsidP="002961BC">
      <w:pPr>
        <w:spacing w:line="240" w:lineRule="atLeast"/>
        <w:jc w:val="both"/>
        <w:rPr>
          <w:color w:val="000000" w:themeColor="text1"/>
        </w:rPr>
      </w:pPr>
      <w:r w:rsidRPr="00623BFD">
        <w:rPr>
          <w:color w:val="000000" w:themeColor="text1"/>
          <w:lang w:val="en-IN"/>
        </w:rPr>
        <w:t>SPAN Risk Parameters files shall be generated based on the prices at 11:00 a.m., 12:30p.m., 2:00 p.m., 3:30 p.m., end of day and begin of day.</w:t>
      </w:r>
      <w:r w:rsidRPr="00623BFD">
        <w:rPr>
          <w:snapToGrid w:val="0"/>
          <w:color w:val="000000" w:themeColor="text1"/>
          <w:lang w:val="en-IN"/>
        </w:rPr>
        <w:t xml:space="preserve"> </w:t>
      </w:r>
    </w:p>
    <w:p w14:paraId="4364C403"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w:t>
      </w:r>
    </w:p>
    <w:p w14:paraId="0BC08188" w14:textId="77777777" w:rsidR="004809CD" w:rsidRPr="00623BFD" w:rsidRDefault="004809CD" w:rsidP="002961BC">
      <w:pPr>
        <w:numPr>
          <w:ilvl w:val="0"/>
          <w:numId w:val="14"/>
        </w:numPr>
        <w:spacing w:line="240" w:lineRule="atLeast"/>
        <w:jc w:val="both"/>
        <w:rPr>
          <w:color w:val="000000" w:themeColor="text1"/>
        </w:rPr>
      </w:pPr>
      <w:r w:rsidRPr="00623BFD">
        <w:rPr>
          <w:color w:val="000000" w:themeColor="text1"/>
          <w:lang w:val="en-IN"/>
        </w:rPr>
        <w:t>Span Risk Parameter File with scaled up margin (with look ahead days as 2) applicable to the Clearing Members who have not opted for MTM settlement on T+0 day.</w:t>
      </w:r>
    </w:p>
    <w:p w14:paraId="7335FB18" w14:textId="77777777" w:rsidR="004809CD" w:rsidRPr="00623BFD" w:rsidRDefault="004809CD" w:rsidP="002961BC">
      <w:pPr>
        <w:numPr>
          <w:ilvl w:val="1"/>
          <w:numId w:val="14"/>
        </w:numPr>
        <w:spacing w:line="240" w:lineRule="atLeast"/>
        <w:jc w:val="both"/>
        <w:rPr>
          <w:color w:val="000000" w:themeColor="text1"/>
        </w:rPr>
      </w:pPr>
      <w:r w:rsidRPr="00623BFD">
        <w:rPr>
          <w:color w:val="000000" w:themeColor="text1"/>
          <w:lang w:val="en-IN"/>
        </w:rPr>
        <w:t>Begin of day / Intra-day files</w:t>
      </w:r>
    </w:p>
    <w:p w14:paraId="78EECCDD"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.&lt;YYYYMMDD&gt;.inn.spn.gz</w:t>
      </w:r>
    </w:p>
    <w:p w14:paraId="7C3631F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4626EDE6"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5E817A6D"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‘nn’ represents intra day file batch number.</w:t>
      </w:r>
    </w:p>
    <w:p w14:paraId="28429AB0" w14:textId="77777777" w:rsidR="004809CD" w:rsidRPr="00623BFD" w:rsidRDefault="004809CD" w:rsidP="002961BC">
      <w:pPr>
        <w:spacing w:line="240" w:lineRule="atLeast"/>
        <w:ind w:left="540"/>
        <w:jc w:val="both"/>
        <w:rPr>
          <w:color w:val="000000" w:themeColor="text1"/>
        </w:rPr>
      </w:pPr>
      <w:r w:rsidRPr="00623BFD">
        <w:rPr>
          <w:snapToGrid w:val="0"/>
          <w:color w:val="000000" w:themeColor="text1"/>
          <w:lang w:val="en-IN"/>
        </w:rPr>
        <w:t> </w:t>
      </w:r>
    </w:p>
    <w:p w14:paraId="1E352BC7"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End of day file</w:t>
      </w:r>
    </w:p>
    <w:p w14:paraId="78DD42F6"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.&lt;YYYYMMDD&gt;.s.spn.gz</w:t>
      </w:r>
    </w:p>
    <w:p w14:paraId="5B5ED71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where &lt;YYYYMMDD&gt; represents the current system date</w:t>
      </w:r>
    </w:p>
    <w:p w14:paraId="606F8E8F"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 ‘s’ represents end of the day file </w:t>
      </w:r>
    </w:p>
    <w:p w14:paraId="32BCFD09" w14:textId="77777777" w:rsidR="004809CD" w:rsidRPr="00623BFD" w:rsidRDefault="004809CD" w:rsidP="002961BC">
      <w:pPr>
        <w:spacing w:line="240" w:lineRule="atLeast"/>
        <w:ind w:left="720"/>
        <w:jc w:val="both"/>
        <w:rPr>
          <w:color w:val="000000" w:themeColor="text1"/>
        </w:rPr>
      </w:pPr>
      <w:r w:rsidRPr="00623BFD">
        <w:rPr>
          <w:color w:val="000000" w:themeColor="text1"/>
          <w:lang w:val="en-IN"/>
        </w:rPr>
        <w:t> </w:t>
      </w:r>
    </w:p>
    <w:p w14:paraId="17440A21" w14:textId="77777777" w:rsidR="004809CD" w:rsidRPr="00623BFD" w:rsidRDefault="004809CD" w:rsidP="002961BC">
      <w:pPr>
        <w:numPr>
          <w:ilvl w:val="0"/>
          <w:numId w:val="14"/>
        </w:numPr>
        <w:spacing w:line="240" w:lineRule="atLeast"/>
        <w:jc w:val="both"/>
        <w:rPr>
          <w:color w:val="000000" w:themeColor="text1"/>
          <w:lang w:val="en-IN"/>
        </w:rPr>
      </w:pPr>
      <w:r w:rsidRPr="00623BFD">
        <w:rPr>
          <w:color w:val="000000" w:themeColor="text1"/>
          <w:lang w:val="en-IN"/>
        </w:rPr>
        <w:t>Span Risk Parameter File with scaled down margin (with look ahead days as 1) applicable to the Clearing Members who have opted for MTM settlement on T+0 day.</w:t>
      </w:r>
    </w:p>
    <w:p w14:paraId="28454EE2" w14:textId="77777777" w:rsidR="004809CD" w:rsidRPr="00623BFD" w:rsidRDefault="004809CD" w:rsidP="002961BC">
      <w:pPr>
        <w:spacing w:line="240" w:lineRule="atLeast"/>
        <w:jc w:val="both"/>
        <w:rPr>
          <w:color w:val="000000" w:themeColor="text1"/>
        </w:rPr>
      </w:pPr>
      <w:r w:rsidRPr="00623BFD">
        <w:rPr>
          <w:color w:val="000000" w:themeColor="text1"/>
          <w:lang w:val="en-IN"/>
        </w:rPr>
        <w:t> </w:t>
      </w:r>
    </w:p>
    <w:p w14:paraId="05F0051A"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Begin of day / Intra-day files</w:t>
      </w:r>
    </w:p>
    <w:p w14:paraId="6400777B"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.&lt;YYYYMMDD&gt;.inn_1.spn.gz</w:t>
      </w:r>
    </w:p>
    <w:p w14:paraId="00F49D01"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337D162" w14:textId="77777777" w:rsidR="004809CD" w:rsidRPr="00623BFD" w:rsidRDefault="004809CD" w:rsidP="002961BC">
      <w:pPr>
        <w:spacing w:line="240" w:lineRule="atLeast"/>
        <w:ind w:left="180" w:firstLine="720"/>
        <w:jc w:val="both"/>
        <w:rPr>
          <w:color w:val="000000" w:themeColor="text1"/>
        </w:rPr>
      </w:pPr>
      <w:r w:rsidRPr="00623BFD">
        <w:rPr>
          <w:snapToGrid w:val="0"/>
          <w:color w:val="000000" w:themeColor="text1"/>
          <w:lang w:val="en-IN"/>
        </w:rPr>
        <w:t>‘i’ represents intra day file and</w:t>
      </w:r>
    </w:p>
    <w:p w14:paraId="4F6861E9" w14:textId="77777777" w:rsidR="004809CD" w:rsidRPr="00623BFD" w:rsidRDefault="004809CD" w:rsidP="002961BC">
      <w:pPr>
        <w:spacing w:line="240" w:lineRule="atLeast"/>
        <w:ind w:left="180" w:firstLine="720"/>
        <w:jc w:val="both"/>
        <w:rPr>
          <w:snapToGrid w:val="0"/>
          <w:color w:val="000000" w:themeColor="text1"/>
          <w:lang w:val="en-IN"/>
        </w:rPr>
      </w:pPr>
      <w:r w:rsidRPr="00623BFD">
        <w:rPr>
          <w:snapToGrid w:val="0"/>
          <w:color w:val="000000" w:themeColor="text1"/>
          <w:lang w:val="en-IN"/>
        </w:rPr>
        <w:t>‘nn’ represents intra day file batch number.</w:t>
      </w:r>
    </w:p>
    <w:p w14:paraId="72810D9F" w14:textId="77777777" w:rsidR="004809CD" w:rsidRPr="00623BFD" w:rsidRDefault="004809CD" w:rsidP="002961BC">
      <w:pPr>
        <w:spacing w:line="240" w:lineRule="atLeast"/>
        <w:ind w:left="180" w:firstLine="720"/>
        <w:jc w:val="both"/>
        <w:rPr>
          <w:color w:val="000000" w:themeColor="text1"/>
        </w:rPr>
      </w:pPr>
    </w:p>
    <w:p w14:paraId="5BF46EC4" w14:textId="77777777" w:rsidR="004809CD" w:rsidRPr="00623BFD" w:rsidRDefault="004809CD" w:rsidP="002961BC">
      <w:pPr>
        <w:numPr>
          <w:ilvl w:val="1"/>
          <w:numId w:val="14"/>
        </w:numPr>
        <w:spacing w:line="240" w:lineRule="atLeast"/>
        <w:jc w:val="both"/>
        <w:rPr>
          <w:color w:val="000000" w:themeColor="text1"/>
          <w:lang w:val="en-IN"/>
        </w:rPr>
      </w:pPr>
      <w:r w:rsidRPr="00623BFD">
        <w:rPr>
          <w:color w:val="000000" w:themeColor="text1"/>
          <w:lang w:val="en-IN"/>
        </w:rPr>
        <w:t>End of day file</w:t>
      </w:r>
    </w:p>
    <w:p w14:paraId="4B4A4585" w14:textId="77777777" w:rsidR="004809CD" w:rsidRPr="00623BFD" w:rsidRDefault="004809CD" w:rsidP="002961BC">
      <w:pPr>
        <w:spacing w:line="240" w:lineRule="atLeast"/>
        <w:ind w:left="540" w:firstLine="360"/>
        <w:jc w:val="both"/>
        <w:rPr>
          <w:color w:val="000000" w:themeColor="text1"/>
        </w:rPr>
      </w:pPr>
      <w:r w:rsidRPr="00623BFD">
        <w:rPr>
          <w:i/>
          <w:iCs/>
          <w:color w:val="000000" w:themeColor="text1"/>
          <w:lang w:val="en-IN"/>
        </w:rPr>
        <w:t>Naming convention</w:t>
      </w:r>
      <w:r w:rsidRPr="00623BFD">
        <w:rPr>
          <w:color w:val="000000" w:themeColor="text1"/>
          <w:lang w:val="en-IN"/>
        </w:rPr>
        <w:t xml:space="preserve"> nsccl</w:t>
      </w:r>
      <w:r w:rsidRPr="00623BFD">
        <w:rPr>
          <w:snapToGrid w:val="0"/>
          <w:color w:val="000000" w:themeColor="text1"/>
          <w:lang w:val="en-IN"/>
        </w:rPr>
        <w:t>.&lt;YYYYMMDD&gt;.s_1.spn.gz</w:t>
      </w:r>
    </w:p>
    <w:p w14:paraId="7B59E3DE"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where &lt;YYYYMMDD&gt; represents the current system date</w:t>
      </w:r>
    </w:p>
    <w:p w14:paraId="4287B2B6" w14:textId="77777777" w:rsidR="004809CD" w:rsidRPr="00623BFD" w:rsidRDefault="004809CD" w:rsidP="002961BC">
      <w:pPr>
        <w:spacing w:line="240" w:lineRule="atLeast"/>
        <w:ind w:left="540" w:firstLine="360"/>
        <w:jc w:val="both"/>
        <w:rPr>
          <w:color w:val="000000" w:themeColor="text1"/>
        </w:rPr>
      </w:pPr>
      <w:r w:rsidRPr="00623BFD">
        <w:rPr>
          <w:snapToGrid w:val="0"/>
          <w:color w:val="000000" w:themeColor="text1"/>
          <w:lang w:val="en-IN"/>
        </w:rPr>
        <w:t xml:space="preserve">‘s’ represents end of the day file </w:t>
      </w:r>
    </w:p>
    <w:p w14:paraId="6ADFBBB8" w14:textId="77777777" w:rsidR="004809CD" w:rsidRPr="00623BFD" w:rsidRDefault="004809CD" w:rsidP="002961BC">
      <w:pPr>
        <w:spacing w:line="240" w:lineRule="atLeast"/>
        <w:ind w:left="1080" w:firstLine="360"/>
        <w:jc w:val="both"/>
        <w:rPr>
          <w:color w:val="000000" w:themeColor="text1"/>
        </w:rPr>
      </w:pPr>
      <w:r w:rsidRPr="00623BFD">
        <w:rPr>
          <w:snapToGrid w:val="0"/>
          <w:color w:val="000000" w:themeColor="text1"/>
          <w:lang w:val="en-IN"/>
        </w:rPr>
        <w:t> </w:t>
      </w:r>
    </w:p>
    <w:p w14:paraId="24316640"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p>
    <w:p w14:paraId="162C6804"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Risk Parameter File : /FAOFTP/FAOCOMMON/ Parameter. The Risk Parameter file would also be available at the NSE Website at </w:t>
      </w:r>
      <w:hyperlink r:id="rId10" w:history="1">
        <w:r w:rsidRPr="00623BFD">
          <w:rPr>
            <w:rStyle w:val="Hyperlink"/>
            <w:color w:val="000000" w:themeColor="text1"/>
            <w:lang w:val="en-IN"/>
          </w:rPr>
          <w:t>www.nseindia.com</w:t>
        </w:r>
      </w:hyperlink>
      <w:bookmarkStart w:id="74" w:name="_Hlt516031318"/>
      <w:bookmarkEnd w:id="74"/>
      <w:r w:rsidRPr="00623BFD">
        <w:rPr>
          <w:snapToGrid w:val="0"/>
          <w:color w:val="000000" w:themeColor="text1"/>
          <w:lang w:val="en-IN"/>
        </w:rPr>
        <w:t xml:space="preserve">  &amp; Chicago Mercantile Exchange website : ftp://ftp.cme.com/pub/span/data/nse/ at  the end of the day.  </w:t>
      </w:r>
    </w:p>
    <w:p w14:paraId="409F0EDC" w14:textId="77777777" w:rsidR="004809CD" w:rsidRPr="00623BFD" w:rsidRDefault="004809CD" w:rsidP="002961BC">
      <w:pPr>
        <w:spacing w:line="240" w:lineRule="atLeast"/>
        <w:ind w:firstLine="360"/>
        <w:jc w:val="both"/>
        <w:rPr>
          <w:color w:val="000000" w:themeColor="text1"/>
        </w:rPr>
      </w:pPr>
      <w:r w:rsidRPr="00623BFD">
        <w:rPr>
          <w:snapToGrid w:val="0"/>
          <w:color w:val="000000" w:themeColor="text1"/>
          <w:lang w:val="en-IN"/>
        </w:rPr>
        <w:t> </w:t>
      </w:r>
    </w:p>
    <w:p w14:paraId="3109EA9C"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647A3098" w14:textId="77777777" w:rsidR="004809CD" w:rsidRPr="00623BFD" w:rsidRDefault="004809CD" w:rsidP="002961BC">
      <w:pPr>
        <w:spacing w:line="240" w:lineRule="atLeast"/>
        <w:ind w:left="720" w:hanging="360"/>
        <w:jc w:val="both"/>
        <w:rPr>
          <w:color w:val="000000" w:themeColor="text1"/>
        </w:rPr>
      </w:pPr>
      <w:r w:rsidRPr="00623BFD">
        <w:rPr>
          <w:color w:val="000000" w:themeColor="text1"/>
          <w:lang w:val="en-IN"/>
        </w:rPr>
        <w:t>1.      This shall be common for all members in the F&amp;O segment, for each day.</w:t>
      </w:r>
    </w:p>
    <w:p w14:paraId="3EA733D3" w14:textId="77777777" w:rsidR="004809CD" w:rsidRPr="00623BFD" w:rsidRDefault="004809CD" w:rsidP="002961BC">
      <w:pPr>
        <w:snapToGrid w:val="0"/>
        <w:spacing w:line="240" w:lineRule="atLeast"/>
        <w:ind w:left="720" w:hanging="360"/>
        <w:jc w:val="both"/>
        <w:rPr>
          <w:color w:val="000000" w:themeColor="text1"/>
        </w:rPr>
      </w:pPr>
      <w:r w:rsidRPr="00623BFD">
        <w:rPr>
          <w:color w:val="000000" w:themeColor="text1"/>
          <w:lang w:val="en-IN"/>
        </w:rPr>
        <w:t>2.      File format shall be XML (Extended Markup Language)</w:t>
      </w:r>
    </w:p>
    <w:p w14:paraId="2F7C021D" w14:textId="77777777" w:rsidR="004809CD" w:rsidRPr="00623BFD" w:rsidRDefault="004809CD" w:rsidP="004809CD">
      <w:pPr>
        <w:spacing w:line="240" w:lineRule="atLeast"/>
        <w:jc w:val="both"/>
        <w:rPr>
          <w:color w:val="000000" w:themeColor="text1"/>
        </w:rPr>
      </w:pPr>
      <w:r w:rsidRPr="00623BFD">
        <w:rPr>
          <w:b/>
          <w:bCs/>
          <w:snapToGrid w:val="0"/>
          <w:color w:val="000000" w:themeColor="text1"/>
          <w:lang w:val="en-IN"/>
        </w:rPr>
        <w:t> </w:t>
      </w:r>
    </w:p>
    <w:p w14:paraId="4369F1EB" w14:textId="77777777" w:rsidR="004809CD" w:rsidRPr="00623BFD" w:rsidRDefault="004809CD" w:rsidP="002961BC">
      <w:pPr>
        <w:pStyle w:val="Heading1"/>
        <w:jc w:val="both"/>
        <w:rPr>
          <w:color w:val="000000" w:themeColor="text1"/>
          <w:lang w:val="en-IN"/>
        </w:rPr>
      </w:pPr>
      <w:bookmarkStart w:id="75" w:name="_Toc60258840"/>
      <w:r w:rsidRPr="00623BFD">
        <w:rPr>
          <w:color w:val="000000" w:themeColor="text1"/>
          <w:lang w:val="en-IN"/>
        </w:rPr>
        <w:t>Portfolio File</w:t>
      </w:r>
      <w:bookmarkEnd w:id="75"/>
    </w:p>
    <w:p w14:paraId="5272A6FA" w14:textId="77777777" w:rsidR="004809CD" w:rsidRPr="00623BFD" w:rsidRDefault="004809CD" w:rsidP="002961BC">
      <w:pPr>
        <w:spacing w:line="240" w:lineRule="atLeast"/>
        <w:jc w:val="both"/>
        <w:rPr>
          <w:color w:val="000000" w:themeColor="text1"/>
        </w:rPr>
      </w:pPr>
      <w:r w:rsidRPr="00623BFD">
        <w:rPr>
          <w:b/>
          <w:bCs/>
          <w:snapToGrid w:val="0"/>
          <w:color w:val="000000" w:themeColor="text1"/>
          <w:lang w:val="en-IN"/>
        </w:rPr>
        <w:t> </w:t>
      </w:r>
    </w:p>
    <w:p w14:paraId="137CA029" w14:textId="77777777" w:rsidR="004809CD" w:rsidRPr="00623BFD" w:rsidRDefault="004809CD" w:rsidP="002961BC">
      <w:pPr>
        <w:spacing w:line="240" w:lineRule="atLeast"/>
        <w:jc w:val="both"/>
        <w:rPr>
          <w:color w:val="000000" w:themeColor="text1"/>
        </w:rPr>
      </w:pPr>
      <w:r w:rsidRPr="00623BFD">
        <w:rPr>
          <w:b/>
          <w:bCs/>
          <w:snapToGrid w:val="0"/>
          <w:color w:val="000000" w:themeColor="text1"/>
          <w:lang w:val="en-IN"/>
        </w:rPr>
        <w:t> </w:t>
      </w:r>
      <w:r w:rsidRPr="00623BFD">
        <w:rPr>
          <w:i/>
          <w:iCs/>
          <w:snapToGrid w:val="0"/>
          <w:color w:val="000000" w:themeColor="text1"/>
          <w:lang w:val="en-IN"/>
        </w:rPr>
        <w:t xml:space="preserve">Naming Convention: </w:t>
      </w:r>
    </w:p>
    <w:p w14:paraId="2F19087B"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&lt;MEMBER CODE&gt;_&lt;DDMMYYYY&gt;_1.pos for trading member  </w:t>
      </w:r>
    </w:p>
    <w:p w14:paraId="6E672A60" w14:textId="77777777" w:rsidR="004809CD" w:rsidRPr="00623BFD" w:rsidRDefault="004809CD" w:rsidP="002961BC">
      <w:pPr>
        <w:spacing w:line="240" w:lineRule="atLeast"/>
        <w:ind w:left="360"/>
        <w:jc w:val="both"/>
        <w:rPr>
          <w:color w:val="000000" w:themeColor="text1"/>
        </w:rPr>
      </w:pPr>
      <w:r w:rsidRPr="00623BFD">
        <w:rPr>
          <w:snapToGrid w:val="0"/>
          <w:color w:val="000000" w:themeColor="text1"/>
          <w:lang w:val="en-IN"/>
        </w:rPr>
        <w:t xml:space="preserve"> &lt;MEMBER CODE&gt;_&lt;DDMMYYYY&gt;_2.pos for clearing member </w:t>
      </w:r>
    </w:p>
    <w:p w14:paraId="06D1A0F6"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location: </w:t>
      </w:r>
      <w:r w:rsidRPr="00623BFD">
        <w:rPr>
          <w:snapToGrid w:val="0"/>
          <w:color w:val="000000" w:themeColor="text1"/>
          <w:lang w:val="en-IN"/>
        </w:rPr>
        <w:t xml:space="preserve">/FAOFTP/F&lt;MEMBER CODE&gt;/Portfolio </w:t>
      </w:r>
    </w:p>
    <w:p w14:paraId="3318A90D" w14:textId="77777777" w:rsidR="004809CD" w:rsidRPr="00623BFD" w:rsidRDefault="004809CD" w:rsidP="002961BC">
      <w:pPr>
        <w:spacing w:line="240" w:lineRule="atLeast"/>
        <w:ind w:left="360"/>
        <w:jc w:val="both"/>
        <w:rPr>
          <w:color w:val="000000" w:themeColor="text1"/>
        </w:rPr>
      </w:pPr>
      <w:r w:rsidRPr="00623BFD">
        <w:rPr>
          <w:i/>
          <w:iCs/>
          <w:snapToGrid w:val="0"/>
          <w:color w:val="000000" w:themeColor="text1"/>
          <w:lang w:val="en-IN"/>
        </w:rPr>
        <w:t xml:space="preserve">File details and format: </w:t>
      </w:r>
    </w:p>
    <w:p w14:paraId="541A2D97"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 xml:space="preserve">This file shall be a specific file for each member (clearing and trading), for each day. </w:t>
      </w:r>
    </w:p>
    <w:p w14:paraId="0B53D9D8"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File format shall be XML (Extended Markup Language).</w:t>
      </w:r>
    </w:p>
    <w:p w14:paraId="2AD8DABC" w14:textId="77777777" w:rsidR="004809CD" w:rsidRPr="00623BFD" w:rsidRDefault="004809CD" w:rsidP="002961BC">
      <w:pPr>
        <w:numPr>
          <w:ilvl w:val="0"/>
          <w:numId w:val="15"/>
        </w:numPr>
        <w:spacing w:line="240" w:lineRule="atLeast"/>
        <w:jc w:val="both"/>
        <w:rPr>
          <w:color w:val="000000" w:themeColor="text1"/>
        </w:rPr>
      </w:pPr>
      <w:r w:rsidRPr="00623BFD">
        <w:rPr>
          <w:snapToGrid w:val="0"/>
          <w:color w:val="000000" w:themeColor="text1"/>
          <w:lang w:val="en-IN"/>
        </w:rPr>
        <w:t>The file shall be generated only once a day i.e. at the end of the day.</w:t>
      </w:r>
    </w:p>
    <w:p w14:paraId="5C4C18AA" w14:textId="77777777" w:rsidR="004809CD" w:rsidRPr="00623BFD" w:rsidRDefault="004809CD" w:rsidP="004809CD">
      <w:pPr>
        <w:spacing w:line="240" w:lineRule="atLeast"/>
        <w:ind w:left="360"/>
        <w:jc w:val="both"/>
        <w:rPr>
          <w:color w:val="000000" w:themeColor="text1"/>
        </w:rPr>
      </w:pPr>
      <w:r w:rsidRPr="00623BFD">
        <w:rPr>
          <w:snapToGrid w:val="0"/>
          <w:color w:val="000000" w:themeColor="text1"/>
          <w:lang w:val="en-IN"/>
        </w:rPr>
        <w:t> </w:t>
      </w:r>
    </w:p>
    <w:p w14:paraId="6E5B1EB3" w14:textId="77777777" w:rsidR="004809CD" w:rsidRPr="00623BFD" w:rsidRDefault="004809CD" w:rsidP="002961BC">
      <w:pPr>
        <w:pStyle w:val="Heading1"/>
        <w:jc w:val="both"/>
        <w:rPr>
          <w:color w:val="000000" w:themeColor="text1"/>
        </w:rPr>
      </w:pPr>
      <w:r w:rsidRPr="00623BFD">
        <w:rPr>
          <w:snapToGrid w:val="0"/>
          <w:color w:val="000000" w:themeColor="text1"/>
          <w:lang w:val="en-IN"/>
        </w:rPr>
        <w:t> </w:t>
      </w:r>
      <w:bookmarkStart w:id="76" w:name="_Toc60258841"/>
      <w:r w:rsidRPr="00623BFD">
        <w:rPr>
          <w:color w:val="000000" w:themeColor="text1"/>
          <w:lang w:val="en-IN"/>
        </w:rPr>
        <w:t>Detail penalty for short/ non-reporting by trading members</w:t>
      </w:r>
      <w:r w:rsidR="0000616E" w:rsidRPr="00623BFD">
        <w:rPr>
          <w:color w:val="000000" w:themeColor="text1"/>
          <w:lang w:val="en-IN"/>
        </w:rPr>
        <w:t xml:space="preserve"> (PNL01)</w:t>
      </w:r>
      <w:bookmarkEnd w:id="76"/>
      <w:r w:rsidRPr="00623BFD">
        <w:rPr>
          <w:color w:val="000000" w:themeColor="text1"/>
          <w:lang w:val="en-IN"/>
        </w:rPr>
        <w:t xml:space="preserve"> </w:t>
      </w:r>
    </w:p>
    <w:p w14:paraId="38B5BD47" w14:textId="77777777" w:rsidR="004809CD" w:rsidRPr="00623BFD" w:rsidRDefault="004809CD" w:rsidP="004809CD">
      <w:pPr>
        <w:spacing w:line="240" w:lineRule="atLeast"/>
        <w:ind w:left="300"/>
        <w:jc w:val="both"/>
        <w:rPr>
          <w:color w:val="000000" w:themeColor="text1"/>
        </w:rPr>
      </w:pPr>
    </w:p>
    <w:p w14:paraId="2F2B1733" w14:textId="77777777" w:rsidR="004809CD" w:rsidRPr="00623BFD" w:rsidRDefault="004809CD" w:rsidP="004809CD">
      <w:pPr>
        <w:spacing w:line="240" w:lineRule="atLeast"/>
        <w:ind w:left="300"/>
        <w:jc w:val="both"/>
        <w:rPr>
          <w:i/>
          <w:color w:val="000000" w:themeColor="text1"/>
        </w:rPr>
      </w:pPr>
      <w:r w:rsidRPr="00623BFD">
        <w:rPr>
          <w:i/>
          <w:color w:val="000000" w:themeColor="text1"/>
        </w:rPr>
        <w:t xml:space="preserve">Naming convention: </w:t>
      </w:r>
    </w:p>
    <w:p w14:paraId="2325C12B" w14:textId="77777777" w:rsidR="004809CD" w:rsidRPr="00623BFD" w:rsidRDefault="004809CD" w:rsidP="004809CD">
      <w:pPr>
        <w:spacing w:line="240" w:lineRule="atLeast"/>
        <w:ind w:left="300"/>
        <w:jc w:val="both"/>
        <w:rPr>
          <w:color w:val="000000" w:themeColor="text1"/>
        </w:rPr>
      </w:pPr>
      <w:r w:rsidRPr="00623BFD">
        <w:rPr>
          <w:color w:val="000000" w:themeColor="text1"/>
        </w:rPr>
        <w:t>F_PNL01_&lt;MEMBER CODE&gt;_DDMMYYYY.CSV</w:t>
      </w:r>
    </w:p>
    <w:p w14:paraId="7A704697" w14:textId="77777777" w:rsidR="004809CD" w:rsidRPr="00623BFD" w:rsidRDefault="004809CD" w:rsidP="004809CD">
      <w:pPr>
        <w:spacing w:line="240" w:lineRule="atLeast"/>
        <w:ind w:left="300"/>
        <w:jc w:val="both"/>
        <w:rPr>
          <w:color w:val="000000" w:themeColor="text1"/>
        </w:rPr>
      </w:pPr>
    </w:p>
    <w:p w14:paraId="405102FF" w14:textId="77777777" w:rsidR="004809CD" w:rsidRPr="00623BFD" w:rsidRDefault="004809CD" w:rsidP="004809CD">
      <w:pPr>
        <w:spacing w:line="240" w:lineRule="atLeast"/>
        <w:ind w:left="300"/>
        <w:jc w:val="both"/>
        <w:rPr>
          <w:color w:val="000000" w:themeColor="text1"/>
        </w:rPr>
      </w:pPr>
      <w:r w:rsidRPr="00623BFD">
        <w:rPr>
          <w:i/>
          <w:color w:val="000000" w:themeColor="text1"/>
        </w:rPr>
        <w:t>File Location:</w:t>
      </w:r>
      <w:r w:rsidRPr="00623BFD">
        <w:rPr>
          <w:color w:val="000000" w:themeColor="text1"/>
        </w:rPr>
        <w:t xml:space="preserve"> FAOFTP/F&lt;MEMBER CODE&gt;/ REPORTS/DNLD/PNL01</w:t>
      </w:r>
    </w:p>
    <w:p w14:paraId="7EECB917" w14:textId="77777777" w:rsidR="004809CD" w:rsidRPr="00623BFD" w:rsidRDefault="004809CD" w:rsidP="004809CD">
      <w:pPr>
        <w:spacing w:line="240" w:lineRule="atLeast"/>
        <w:ind w:left="300"/>
        <w:jc w:val="both"/>
        <w:rPr>
          <w:i/>
          <w:color w:val="000000" w:themeColor="text1"/>
        </w:rPr>
      </w:pPr>
    </w:p>
    <w:p w14:paraId="5A8599FF" w14:textId="77777777" w:rsidR="004809CD" w:rsidRPr="00623BFD" w:rsidRDefault="004809CD" w:rsidP="004809CD">
      <w:pPr>
        <w:spacing w:line="240" w:lineRule="atLeast"/>
        <w:ind w:left="300"/>
        <w:jc w:val="both"/>
        <w:rPr>
          <w:i/>
          <w:color w:val="000000" w:themeColor="text1"/>
        </w:rPr>
      </w:pPr>
      <w:r w:rsidRPr="00623BFD">
        <w:rPr>
          <w:i/>
          <w:color w:val="000000" w:themeColor="text1"/>
        </w:rPr>
        <w:t>File details and format:</w:t>
      </w:r>
    </w:p>
    <w:p w14:paraId="5271A22E" w14:textId="77777777" w:rsidR="004809CD" w:rsidRPr="00623BFD" w:rsidRDefault="004809CD" w:rsidP="004809CD">
      <w:pPr>
        <w:spacing w:line="240" w:lineRule="atLeast"/>
        <w:ind w:left="300"/>
        <w:jc w:val="both"/>
        <w:rPr>
          <w:color w:val="000000" w:themeColor="text1"/>
        </w:rPr>
      </w:pPr>
      <w:r w:rsidRPr="00623BFD">
        <w:rPr>
          <w:color w:val="000000" w:themeColor="text1"/>
        </w:rPr>
        <w:t>Trade Date</w:t>
      </w:r>
    </w:p>
    <w:p w14:paraId="6C6790AE" w14:textId="77777777" w:rsidR="004809CD" w:rsidRPr="00623BFD" w:rsidRDefault="004809CD" w:rsidP="004809CD">
      <w:pPr>
        <w:spacing w:line="240" w:lineRule="atLeast"/>
        <w:ind w:left="300"/>
        <w:jc w:val="both"/>
        <w:rPr>
          <w:color w:val="000000" w:themeColor="text1"/>
        </w:rPr>
      </w:pPr>
      <w:r w:rsidRPr="00623BFD">
        <w:rPr>
          <w:color w:val="000000" w:themeColor="text1"/>
        </w:rPr>
        <w:t>Client Code</w:t>
      </w:r>
    </w:p>
    <w:p w14:paraId="5C265879" w14:textId="77777777" w:rsidR="004809CD" w:rsidRPr="00623BFD" w:rsidRDefault="004809CD" w:rsidP="004809CD">
      <w:pPr>
        <w:spacing w:line="240" w:lineRule="atLeast"/>
        <w:ind w:left="300"/>
        <w:jc w:val="both"/>
        <w:rPr>
          <w:color w:val="000000" w:themeColor="text1"/>
        </w:rPr>
      </w:pPr>
      <w:r w:rsidRPr="00623BFD">
        <w:rPr>
          <w:color w:val="000000" w:themeColor="text1"/>
        </w:rPr>
        <w:t>Shortfall Amount</w:t>
      </w:r>
    </w:p>
    <w:p w14:paraId="461CFE23" w14:textId="77777777" w:rsidR="004809CD" w:rsidRPr="00623BFD" w:rsidRDefault="004809CD" w:rsidP="004809CD">
      <w:pPr>
        <w:spacing w:line="240" w:lineRule="atLeast"/>
        <w:ind w:left="300"/>
        <w:jc w:val="both"/>
        <w:rPr>
          <w:color w:val="000000" w:themeColor="text1"/>
        </w:rPr>
      </w:pPr>
      <w:r w:rsidRPr="00623BFD">
        <w:rPr>
          <w:color w:val="000000" w:themeColor="text1"/>
        </w:rPr>
        <w:t>Penalty Amount</w:t>
      </w:r>
    </w:p>
    <w:p w14:paraId="614E58EF" w14:textId="77777777" w:rsidR="005747EA" w:rsidRPr="00623BFD" w:rsidRDefault="005747EA" w:rsidP="004809CD">
      <w:pPr>
        <w:spacing w:line="240" w:lineRule="atLeast"/>
        <w:ind w:left="300"/>
        <w:jc w:val="both"/>
        <w:rPr>
          <w:color w:val="000000" w:themeColor="text1"/>
        </w:rPr>
      </w:pPr>
      <w:r w:rsidRPr="00623BFD">
        <w:rPr>
          <w:color w:val="000000" w:themeColor="text1"/>
        </w:rPr>
        <w:t>GST Amount</w:t>
      </w:r>
    </w:p>
    <w:p w14:paraId="15B6A8F6" w14:textId="77777777" w:rsidR="005747EA" w:rsidRPr="00623BFD" w:rsidRDefault="005747EA" w:rsidP="004809CD">
      <w:pPr>
        <w:spacing w:line="240" w:lineRule="atLeast"/>
        <w:ind w:left="300"/>
        <w:jc w:val="both"/>
        <w:rPr>
          <w:color w:val="000000" w:themeColor="text1"/>
        </w:rPr>
      </w:pPr>
      <w:r w:rsidRPr="00623BFD">
        <w:rPr>
          <w:color w:val="000000" w:themeColor="text1"/>
        </w:rPr>
        <w:t>Total Penalty Amount</w:t>
      </w:r>
    </w:p>
    <w:p w14:paraId="1B7C9A92" w14:textId="77777777" w:rsidR="004809CD" w:rsidRPr="00623BFD" w:rsidRDefault="004809CD" w:rsidP="004809CD">
      <w:pPr>
        <w:spacing w:line="240" w:lineRule="atLeast"/>
        <w:ind w:left="300"/>
        <w:jc w:val="both"/>
        <w:rPr>
          <w:color w:val="000000" w:themeColor="text1"/>
        </w:rPr>
      </w:pPr>
    </w:p>
    <w:p w14:paraId="1642852B" w14:textId="77777777" w:rsidR="004809CD" w:rsidRPr="00623BFD" w:rsidRDefault="004809CD" w:rsidP="002961BC">
      <w:pPr>
        <w:pStyle w:val="Heading1"/>
        <w:jc w:val="both"/>
        <w:rPr>
          <w:color w:val="000000" w:themeColor="text1"/>
        </w:rPr>
      </w:pPr>
      <w:bookmarkStart w:id="77" w:name="_Toc60258842"/>
      <w:r w:rsidRPr="00623BFD">
        <w:rPr>
          <w:color w:val="000000" w:themeColor="text1"/>
        </w:rPr>
        <w:t>Detail penalty for short/non reporting by clearing member</w:t>
      </w:r>
      <w:r w:rsidR="0000616E" w:rsidRPr="00623BFD">
        <w:rPr>
          <w:color w:val="000000" w:themeColor="text1"/>
        </w:rPr>
        <w:t xml:space="preserve"> (PNL02)</w:t>
      </w:r>
      <w:bookmarkEnd w:id="77"/>
    </w:p>
    <w:p w14:paraId="10FB89F5" w14:textId="77777777" w:rsidR="004809CD" w:rsidRPr="00623BFD" w:rsidRDefault="004809CD" w:rsidP="002961BC">
      <w:pPr>
        <w:spacing w:line="240" w:lineRule="atLeast"/>
        <w:jc w:val="both"/>
        <w:rPr>
          <w:color w:val="000000" w:themeColor="text1"/>
        </w:rPr>
      </w:pPr>
    </w:p>
    <w:p w14:paraId="1CE82C7C"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Naming convention: </w:t>
      </w:r>
    </w:p>
    <w:p w14:paraId="11FF5888"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F_PNL02_&lt;MEMBER CODE&gt;_DDMMYYYY.CSV </w:t>
      </w:r>
    </w:p>
    <w:p w14:paraId="0BF417D3" w14:textId="77777777" w:rsidR="004809CD" w:rsidRPr="00623BFD" w:rsidRDefault="004809CD" w:rsidP="002961BC">
      <w:pPr>
        <w:pStyle w:val="Default"/>
        <w:ind w:left="300"/>
        <w:jc w:val="both"/>
        <w:rPr>
          <w:color w:val="000000" w:themeColor="text1"/>
          <w:sz w:val="23"/>
          <w:szCs w:val="23"/>
        </w:rPr>
      </w:pPr>
    </w:p>
    <w:p w14:paraId="2E42B8E5" w14:textId="77777777" w:rsidR="004809CD" w:rsidRPr="00623BFD" w:rsidRDefault="004809CD" w:rsidP="002961BC">
      <w:pPr>
        <w:pStyle w:val="Default"/>
        <w:ind w:left="300"/>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CODE&gt;/REPORTS/DNLD/PNL02 </w:t>
      </w:r>
    </w:p>
    <w:p w14:paraId="50BBE85B" w14:textId="77777777" w:rsidR="004809CD" w:rsidRPr="00623BFD" w:rsidRDefault="004809CD" w:rsidP="002961BC">
      <w:pPr>
        <w:pStyle w:val="Default"/>
        <w:ind w:left="300"/>
        <w:jc w:val="both"/>
        <w:rPr>
          <w:color w:val="000000" w:themeColor="text1"/>
          <w:sz w:val="23"/>
          <w:szCs w:val="23"/>
        </w:rPr>
      </w:pPr>
    </w:p>
    <w:p w14:paraId="53CDC99E"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File details and format: </w:t>
      </w:r>
    </w:p>
    <w:p w14:paraId="18BC9515"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Trade Date </w:t>
      </w:r>
    </w:p>
    <w:p w14:paraId="15B00293"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TM Code/CP Code </w:t>
      </w:r>
    </w:p>
    <w:p w14:paraId="1C5F80DE"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Shortfall Amount </w:t>
      </w:r>
    </w:p>
    <w:p w14:paraId="16DF98B9" w14:textId="77777777" w:rsidR="004809CD" w:rsidRPr="00623BFD" w:rsidRDefault="004809CD" w:rsidP="002961BC">
      <w:pPr>
        <w:spacing w:line="240" w:lineRule="atLeast"/>
        <w:ind w:left="300"/>
        <w:jc w:val="both"/>
        <w:rPr>
          <w:color w:val="000000" w:themeColor="text1"/>
          <w:sz w:val="23"/>
          <w:szCs w:val="23"/>
        </w:rPr>
      </w:pPr>
      <w:r w:rsidRPr="00623BFD">
        <w:rPr>
          <w:color w:val="000000" w:themeColor="text1"/>
          <w:sz w:val="23"/>
          <w:szCs w:val="23"/>
        </w:rPr>
        <w:t>Penalty Amount</w:t>
      </w:r>
    </w:p>
    <w:p w14:paraId="1AF29D0B" w14:textId="77777777" w:rsidR="005747EA" w:rsidRPr="00623BFD" w:rsidRDefault="005747EA" w:rsidP="002961BC">
      <w:pPr>
        <w:spacing w:line="240" w:lineRule="atLeast"/>
        <w:ind w:left="300"/>
        <w:jc w:val="both"/>
        <w:rPr>
          <w:color w:val="000000" w:themeColor="text1"/>
          <w:sz w:val="23"/>
          <w:szCs w:val="23"/>
        </w:rPr>
      </w:pPr>
      <w:r w:rsidRPr="00623BFD">
        <w:rPr>
          <w:color w:val="000000" w:themeColor="text1"/>
          <w:sz w:val="23"/>
          <w:szCs w:val="23"/>
        </w:rPr>
        <w:t>GST Amount</w:t>
      </w:r>
    </w:p>
    <w:p w14:paraId="687F6C6F" w14:textId="77777777" w:rsidR="005747EA" w:rsidRPr="00623BFD" w:rsidRDefault="005747EA" w:rsidP="002961BC">
      <w:pPr>
        <w:spacing w:line="240" w:lineRule="atLeast"/>
        <w:ind w:left="300"/>
        <w:jc w:val="both"/>
        <w:rPr>
          <w:color w:val="000000" w:themeColor="text1"/>
        </w:rPr>
      </w:pPr>
      <w:r w:rsidRPr="00623BFD">
        <w:rPr>
          <w:color w:val="000000" w:themeColor="text1"/>
          <w:sz w:val="23"/>
          <w:szCs w:val="23"/>
        </w:rPr>
        <w:t>Total Penalty Amount</w:t>
      </w:r>
    </w:p>
    <w:p w14:paraId="7B6FDC6D" w14:textId="77777777" w:rsidR="004809CD" w:rsidRPr="00623BFD" w:rsidRDefault="004809CD" w:rsidP="002961BC">
      <w:pPr>
        <w:spacing w:line="240" w:lineRule="atLeast"/>
        <w:jc w:val="both"/>
        <w:rPr>
          <w:color w:val="000000" w:themeColor="text1"/>
        </w:rPr>
      </w:pPr>
    </w:p>
    <w:p w14:paraId="0D683657" w14:textId="77777777" w:rsidR="004809CD" w:rsidRPr="00623BFD" w:rsidRDefault="004809CD" w:rsidP="002961BC">
      <w:pPr>
        <w:pStyle w:val="Heading1"/>
        <w:jc w:val="both"/>
        <w:rPr>
          <w:color w:val="000000" w:themeColor="text1"/>
        </w:rPr>
      </w:pPr>
      <w:bookmarkStart w:id="78" w:name="_Toc60258843"/>
      <w:r w:rsidRPr="00623BFD">
        <w:rPr>
          <w:color w:val="000000" w:themeColor="text1"/>
        </w:rPr>
        <w:t>Penalty for short/ non-reporting by trading members affiliated to clearing member</w:t>
      </w:r>
      <w:r w:rsidR="0000616E" w:rsidRPr="00623BFD">
        <w:rPr>
          <w:color w:val="000000" w:themeColor="text1"/>
        </w:rPr>
        <w:t xml:space="preserve"> (PNL03)</w:t>
      </w:r>
      <w:bookmarkEnd w:id="78"/>
    </w:p>
    <w:p w14:paraId="71F95B14" w14:textId="77777777" w:rsidR="004809CD" w:rsidRPr="00623BFD" w:rsidRDefault="004809CD" w:rsidP="002961BC">
      <w:pPr>
        <w:jc w:val="both"/>
        <w:rPr>
          <w:color w:val="000000" w:themeColor="text1"/>
        </w:rPr>
      </w:pPr>
    </w:p>
    <w:p w14:paraId="0628064E"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Naming convention: </w:t>
      </w:r>
    </w:p>
    <w:p w14:paraId="48869183"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F_PNL03_&lt;MEMBER CODE&gt;_DDMMYYYY.CSV </w:t>
      </w:r>
    </w:p>
    <w:p w14:paraId="6D892AC0" w14:textId="77777777" w:rsidR="004809CD" w:rsidRPr="00623BFD" w:rsidRDefault="004809CD" w:rsidP="002961BC">
      <w:pPr>
        <w:pStyle w:val="Default"/>
        <w:ind w:left="300"/>
        <w:jc w:val="both"/>
        <w:rPr>
          <w:color w:val="000000" w:themeColor="text1"/>
          <w:sz w:val="23"/>
          <w:szCs w:val="23"/>
        </w:rPr>
      </w:pPr>
    </w:p>
    <w:p w14:paraId="4239F1A0" w14:textId="77777777" w:rsidR="004809CD" w:rsidRPr="00623BFD" w:rsidRDefault="004809CD" w:rsidP="002961BC">
      <w:pPr>
        <w:pStyle w:val="Default"/>
        <w:ind w:left="300"/>
        <w:jc w:val="both"/>
        <w:rPr>
          <w:color w:val="000000" w:themeColor="text1"/>
          <w:sz w:val="23"/>
          <w:szCs w:val="23"/>
        </w:rPr>
      </w:pPr>
      <w:r w:rsidRPr="00623BFD">
        <w:rPr>
          <w:i/>
          <w:color w:val="000000" w:themeColor="text1"/>
          <w:sz w:val="23"/>
          <w:szCs w:val="23"/>
        </w:rPr>
        <w:t>File Location:</w:t>
      </w:r>
      <w:r w:rsidRPr="00623BFD">
        <w:rPr>
          <w:color w:val="000000" w:themeColor="text1"/>
          <w:sz w:val="23"/>
          <w:szCs w:val="23"/>
        </w:rPr>
        <w:t xml:space="preserve"> FAOFTP/F&lt;MEMBER CODE&gt;/REPORTS/DNLD/PNL03 </w:t>
      </w:r>
    </w:p>
    <w:p w14:paraId="43F753ED" w14:textId="77777777" w:rsidR="004809CD" w:rsidRPr="00623BFD" w:rsidRDefault="004809CD" w:rsidP="002961BC">
      <w:pPr>
        <w:pStyle w:val="Default"/>
        <w:ind w:left="300"/>
        <w:jc w:val="both"/>
        <w:rPr>
          <w:color w:val="000000" w:themeColor="text1"/>
          <w:sz w:val="23"/>
          <w:szCs w:val="23"/>
        </w:rPr>
      </w:pPr>
    </w:p>
    <w:p w14:paraId="025B8BE9" w14:textId="77777777" w:rsidR="004809CD" w:rsidRPr="00623BFD" w:rsidRDefault="004809CD" w:rsidP="002961BC">
      <w:pPr>
        <w:pStyle w:val="Default"/>
        <w:ind w:left="300"/>
        <w:jc w:val="both"/>
        <w:rPr>
          <w:i/>
          <w:color w:val="000000" w:themeColor="text1"/>
          <w:sz w:val="23"/>
          <w:szCs w:val="23"/>
        </w:rPr>
      </w:pPr>
      <w:r w:rsidRPr="00623BFD">
        <w:rPr>
          <w:i/>
          <w:color w:val="000000" w:themeColor="text1"/>
          <w:sz w:val="23"/>
          <w:szCs w:val="23"/>
        </w:rPr>
        <w:t xml:space="preserve">File details and format: </w:t>
      </w:r>
    </w:p>
    <w:p w14:paraId="0D1310D6"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Trade Date </w:t>
      </w:r>
    </w:p>
    <w:p w14:paraId="2F799526" w14:textId="77777777" w:rsidR="004809CD" w:rsidRPr="00623BFD" w:rsidRDefault="004809CD" w:rsidP="002961BC">
      <w:pPr>
        <w:pStyle w:val="Default"/>
        <w:ind w:left="300"/>
        <w:jc w:val="both"/>
        <w:rPr>
          <w:color w:val="000000" w:themeColor="text1"/>
          <w:sz w:val="23"/>
          <w:szCs w:val="23"/>
        </w:rPr>
      </w:pPr>
      <w:r w:rsidRPr="00623BFD">
        <w:rPr>
          <w:color w:val="000000" w:themeColor="text1"/>
          <w:sz w:val="23"/>
          <w:szCs w:val="23"/>
        </w:rPr>
        <w:t xml:space="preserve">TM Code </w:t>
      </w:r>
    </w:p>
    <w:p w14:paraId="665B8E23" w14:textId="77777777" w:rsidR="004809CD" w:rsidRPr="00623BFD" w:rsidRDefault="004809CD" w:rsidP="002961BC">
      <w:pPr>
        <w:ind w:left="300"/>
        <w:jc w:val="both"/>
        <w:rPr>
          <w:color w:val="000000" w:themeColor="text1"/>
          <w:sz w:val="23"/>
          <w:szCs w:val="23"/>
        </w:rPr>
      </w:pPr>
      <w:r w:rsidRPr="00623BFD">
        <w:rPr>
          <w:color w:val="000000" w:themeColor="text1"/>
          <w:sz w:val="23"/>
          <w:szCs w:val="23"/>
        </w:rPr>
        <w:t>Penalty Amount</w:t>
      </w:r>
    </w:p>
    <w:p w14:paraId="6168C046" w14:textId="77777777" w:rsidR="005747EA" w:rsidRPr="00623BFD" w:rsidRDefault="005747EA" w:rsidP="002961BC">
      <w:pPr>
        <w:ind w:left="300"/>
        <w:jc w:val="both"/>
        <w:rPr>
          <w:color w:val="000000" w:themeColor="text1"/>
          <w:sz w:val="23"/>
          <w:szCs w:val="23"/>
        </w:rPr>
      </w:pPr>
      <w:r w:rsidRPr="00623BFD">
        <w:rPr>
          <w:color w:val="000000" w:themeColor="text1"/>
          <w:sz w:val="23"/>
          <w:szCs w:val="23"/>
        </w:rPr>
        <w:t>GST Amount</w:t>
      </w:r>
    </w:p>
    <w:p w14:paraId="0AA520A3" w14:textId="77777777" w:rsidR="005747EA" w:rsidRPr="00623BFD" w:rsidRDefault="005747EA" w:rsidP="002961BC">
      <w:pPr>
        <w:ind w:left="300"/>
        <w:jc w:val="both"/>
        <w:rPr>
          <w:color w:val="000000" w:themeColor="text1"/>
        </w:rPr>
      </w:pPr>
      <w:r w:rsidRPr="00623BFD">
        <w:rPr>
          <w:color w:val="000000" w:themeColor="text1"/>
          <w:sz w:val="23"/>
          <w:szCs w:val="23"/>
        </w:rPr>
        <w:t>Total Penalty Amount</w:t>
      </w:r>
    </w:p>
    <w:p w14:paraId="7BE1D392" w14:textId="77777777" w:rsidR="004809CD" w:rsidRPr="00623BFD" w:rsidRDefault="004809CD" w:rsidP="004809CD">
      <w:pPr>
        <w:spacing w:line="240" w:lineRule="atLeast"/>
        <w:jc w:val="center"/>
        <w:rPr>
          <w:color w:val="000000" w:themeColor="text1"/>
        </w:rPr>
      </w:pPr>
    </w:p>
    <w:p w14:paraId="217E7762" w14:textId="77777777" w:rsidR="00606EB2" w:rsidRPr="00623BFD" w:rsidRDefault="00606EB2" w:rsidP="00EE7A84">
      <w:pPr>
        <w:pStyle w:val="Heading1"/>
        <w:rPr>
          <w:b w:val="0"/>
          <w:bCs w:val="0"/>
          <w:color w:val="000000" w:themeColor="text1"/>
        </w:rPr>
      </w:pPr>
      <w:bookmarkStart w:id="79" w:name="_Toc60258844"/>
      <w:r w:rsidRPr="00623BFD">
        <w:rPr>
          <w:color w:val="000000" w:themeColor="text1"/>
        </w:rPr>
        <w:t>Final obligation report  for clearing member (FOBG01)</w:t>
      </w:r>
      <w:bookmarkEnd w:id="79"/>
    </w:p>
    <w:p w14:paraId="0BB6C172"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F_FOBG01_&lt;MEMBER CODE&gt;_DDMMYYYY.csv.gz</w:t>
      </w:r>
    </w:p>
    <w:p w14:paraId="7D27F9E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1AAAAF9"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0B6DD1C6" w14:textId="77777777" w:rsidR="00606EB2" w:rsidRPr="00623BFD" w:rsidRDefault="00606EB2" w:rsidP="00606EB2">
      <w:pPr>
        <w:spacing w:line="240" w:lineRule="atLeast"/>
        <w:ind w:left="720"/>
        <w:jc w:val="both"/>
        <w:rPr>
          <w:color w:val="000000" w:themeColor="text1"/>
        </w:rPr>
      </w:pPr>
    </w:p>
    <w:p w14:paraId="0F155F11"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Type</w:t>
      </w:r>
    </w:p>
    <w:p w14:paraId="41ECDA3F"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No</w:t>
      </w:r>
    </w:p>
    <w:p w14:paraId="367D6DA1" w14:textId="77777777" w:rsidR="00606EB2" w:rsidRPr="00623BFD" w:rsidRDefault="00606EB2" w:rsidP="00606EB2">
      <w:pPr>
        <w:spacing w:line="240" w:lineRule="atLeast"/>
        <w:ind w:left="426"/>
        <w:jc w:val="both"/>
        <w:rPr>
          <w:color w:val="000000" w:themeColor="text1"/>
        </w:rPr>
      </w:pPr>
      <w:r w:rsidRPr="00623BFD">
        <w:rPr>
          <w:color w:val="000000" w:themeColor="text1"/>
        </w:rPr>
        <w:t>Clearing Member Code</w:t>
      </w:r>
    </w:p>
    <w:p w14:paraId="04E38745" w14:textId="77777777" w:rsidR="00606EB2" w:rsidRPr="00623BFD" w:rsidRDefault="00606EB2" w:rsidP="00606EB2">
      <w:pPr>
        <w:spacing w:line="240" w:lineRule="atLeast"/>
        <w:ind w:left="426"/>
        <w:jc w:val="both"/>
        <w:rPr>
          <w:color w:val="000000" w:themeColor="text1"/>
        </w:rPr>
      </w:pPr>
      <w:r w:rsidRPr="00623BFD">
        <w:rPr>
          <w:color w:val="000000" w:themeColor="text1"/>
        </w:rPr>
        <w:t>Trading Member Code/CP Code</w:t>
      </w:r>
    </w:p>
    <w:p w14:paraId="27C90403" w14:textId="77777777" w:rsidR="00606EB2" w:rsidRPr="00623BFD" w:rsidRDefault="00C37445" w:rsidP="00606EB2">
      <w:pPr>
        <w:spacing w:line="240" w:lineRule="atLeast"/>
        <w:ind w:left="426"/>
        <w:jc w:val="both"/>
        <w:rPr>
          <w:color w:val="000000" w:themeColor="text1"/>
        </w:rPr>
      </w:pPr>
      <w:r w:rsidRPr="00623BFD">
        <w:rPr>
          <w:color w:val="000000" w:themeColor="text1"/>
        </w:rPr>
        <w:t>Client Code</w:t>
      </w:r>
    </w:p>
    <w:p w14:paraId="65ABA56E"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4F64B99"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Symbol</w:t>
      </w:r>
    </w:p>
    <w:p w14:paraId="77BEEFDD"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Series</w:t>
      </w:r>
    </w:p>
    <w:p w14:paraId="7304F5D5"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Code</w:t>
      </w:r>
    </w:p>
    <w:p w14:paraId="2057D2A9" w14:textId="77777777" w:rsidR="00606EB2" w:rsidRPr="00623BFD" w:rsidRDefault="00606EB2" w:rsidP="00606EB2">
      <w:pPr>
        <w:spacing w:line="240" w:lineRule="atLeast"/>
        <w:ind w:left="426"/>
        <w:jc w:val="both"/>
        <w:rPr>
          <w:color w:val="000000" w:themeColor="text1"/>
        </w:rPr>
      </w:pPr>
      <w:r w:rsidRPr="00623BFD">
        <w:rPr>
          <w:color w:val="000000" w:themeColor="text1"/>
        </w:rPr>
        <w:t>Obligation Date</w:t>
      </w:r>
    </w:p>
    <w:p w14:paraId="64394E9F"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58A1091"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1CAA463F"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4B55A1DF"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2F2FD0B0"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5865C042" w14:textId="77777777" w:rsidR="00606EB2" w:rsidRPr="00623BFD" w:rsidRDefault="00606EB2" w:rsidP="00606EB2">
      <w:pPr>
        <w:spacing w:line="240" w:lineRule="atLeast"/>
        <w:ind w:left="426"/>
        <w:jc w:val="both"/>
        <w:rPr>
          <w:color w:val="000000" w:themeColor="text1"/>
        </w:rPr>
      </w:pPr>
      <w:r w:rsidRPr="00623BFD">
        <w:rPr>
          <w:color w:val="000000" w:themeColor="text1"/>
        </w:rPr>
        <w:t>Buy Volume</w:t>
      </w:r>
    </w:p>
    <w:p w14:paraId="528D9963" w14:textId="77777777" w:rsidR="00606EB2" w:rsidRPr="00623BFD" w:rsidRDefault="00606EB2" w:rsidP="00606EB2">
      <w:pPr>
        <w:spacing w:line="240" w:lineRule="atLeast"/>
        <w:ind w:left="426"/>
        <w:jc w:val="both"/>
        <w:rPr>
          <w:color w:val="000000" w:themeColor="text1"/>
        </w:rPr>
      </w:pPr>
      <w:r w:rsidRPr="00623BFD">
        <w:rPr>
          <w:color w:val="000000" w:themeColor="text1"/>
        </w:rPr>
        <w:t>Sell Volume</w:t>
      </w:r>
    </w:p>
    <w:p w14:paraId="1D425D02" w14:textId="77777777" w:rsidR="00606EB2" w:rsidRPr="00623BFD" w:rsidRDefault="00606EB2" w:rsidP="00606EB2">
      <w:pPr>
        <w:spacing w:line="240" w:lineRule="atLeast"/>
        <w:ind w:left="426"/>
        <w:jc w:val="both"/>
        <w:rPr>
          <w:color w:val="000000" w:themeColor="text1"/>
        </w:rPr>
      </w:pPr>
      <w:r w:rsidRPr="00623BFD">
        <w:rPr>
          <w:color w:val="000000" w:themeColor="text1"/>
        </w:rPr>
        <w:t>Buy Amount</w:t>
      </w:r>
    </w:p>
    <w:p w14:paraId="15F6DABD" w14:textId="77777777" w:rsidR="00606EB2" w:rsidRPr="00623BFD" w:rsidRDefault="00606EB2" w:rsidP="00606EB2">
      <w:pPr>
        <w:spacing w:line="240" w:lineRule="atLeast"/>
        <w:ind w:left="426"/>
        <w:jc w:val="both"/>
        <w:rPr>
          <w:color w:val="000000" w:themeColor="text1"/>
        </w:rPr>
      </w:pPr>
      <w:r w:rsidRPr="00623BFD">
        <w:rPr>
          <w:color w:val="000000" w:themeColor="text1"/>
        </w:rPr>
        <w:t>Sell Amount</w:t>
      </w:r>
    </w:p>
    <w:p w14:paraId="3A32434D" w14:textId="77777777" w:rsidR="00606EB2" w:rsidRPr="00623BFD" w:rsidRDefault="00606EB2" w:rsidP="00606EB2">
      <w:pPr>
        <w:spacing w:line="240" w:lineRule="atLeast"/>
        <w:ind w:left="426"/>
        <w:jc w:val="both"/>
        <w:rPr>
          <w:color w:val="000000" w:themeColor="text1"/>
        </w:rPr>
      </w:pPr>
      <w:r w:rsidRPr="00623BFD">
        <w:rPr>
          <w:color w:val="000000" w:themeColor="text1"/>
        </w:rPr>
        <w:t>Final Obligation Flag</w:t>
      </w:r>
    </w:p>
    <w:p w14:paraId="354CB51E" w14:textId="77777777" w:rsidR="00606EB2" w:rsidRPr="00623BFD" w:rsidRDefault="00606EB2" w:rsidP="00EE7A84">
      <w:pPr>
        <w:pStyle w:val="Heading1"/>
        <w:rPr>
          <w:b w:val="0"/>
          <w:bCs w:val="0"/>
          <w:color w:val="000000" w:themeColor="text1"/>
        </w:rPr>
      </w:pPr>
      <w:bookmarkStart w:id="80" w:name="_Toc60258845"/>
      <w:r w:rsidRPr="00623BFD">
        <w:rPr>
          <w:color w:val="000000" w:themeColor="text1"/>
        </w:rPr>
        <w:t>Final obligation report  for trading member (FOBG02)</w:t>
      </w:r>
      <w:bookmarkEnd w:id="80"/>
    </w:p>
    <w:p w14:paraId="5ACD1910"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F_FOBG02_&lt;MEMBER CODE&gt;_DDMMYYYY.csv.gz</w:t>
      </w:r>
    </w:p>
    <w:p w14:paraId="09475A80"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1679241"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4D629277" w14:textId="77777777" w:rsidR="00606EB2" w:rsidRPr="00623BFD" w:rsidRDefault="00606EB2" w:rsidP="00606EB2">
      <w:pPr>
        <w:spacing w:line="240" w:lineRule="atLeast"/>
        <w:ind w:left="720"/>
        <w:jc w:val="both"/>
        <w:rPr>
          <w:color w:val="000000" w:themeColor="text1"/>
        </w:rPr>
      </w:pPr>
    </w:p>
    <w:p w14:paraId="5999CAAD"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Type</w:t>
      </w:r>
    </w:p>
    <w:p w14:paraId="7C013AD1" w14:textId="77777777" w:rsidR="00606EB2" w:rsidRPr="00623BFD" w:rsidRDefault="00606EB2" w:rsidP="00606EB2">
      <w:pPr>
        <w:spacing w:line="240" w:lineRule="atLeast"/>
        <w:ind w:left="426"/>
        <w:jc w:val="both"/>
        <w:rPr>
          <w:color w:val="000000" w:themeColor="text1"/>
        </w:rPr>
      </w:pPr>
      <w:r w:rsidRPr="00623BFD">
        <w:rPr>
          <w:color w:val="000000" w:themeColor="text1"/>
        </w:rPr>
        <w:t>Settlement No</w:t>
      </w:r>
    </w:p>
    <w:p w14:paraId="563A5A50" w14:textId="77777777" w:rsidR="00606EB2" w:rsidRPr="00623BFD" w:rsidRDefault="00606EB2" w:rsidP="00606EB2">
      <w:pPr>
        <w:spacing w:line="240" w:lineRule="atLeast"/>
        <w:ind w:left="426"/>
        <w:jc w:val="both"/>
        <w:rPr>
          <w:color w:val="000000" w:themeColor="text1"/>
        </w:rPr>
      </w:pPr>
      <w:r w:rsidRPr="00623BFD">
        <w:rPr>
          <w:color w:val="000000" w:themeColor="text1"/>
        </w:rPr>
        <w:t>Trading Member Code</w:t>
      </w:r>
    </w:p>
    <w:p w14:paraId="17A7889B" w14:textId="77777777" w:rsidR="00606EB2" w:rsidRPr="00623BFD" w:rsidRDefault="00606EB2" w:rsidP="00606EB2">
      <w:pPr>
        <w:spacing w:line="240" w:lineRule="atLeast"/>
        <w:ind w:left="426"/>
        <w:jc w:val="both"/>
        <w:rPr>
          <w:color w:val="000000" w:themeColor="text1"/>
        </w:rPr>
      </w:pPr>
      <w:r w:rsidRPr="00623BFD">
        <w:rPr>
          <w:color w:val="000000" w:themeColor="text1"/>
        </w:rPr>
        <w:t>Client Code</w:t>
      </w:r>
    </w:p>
    <w:p w14:paraId="1130581C"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06B0EDB0"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4C9B1F4D"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Symbol</w:t>
      </w:r>
    </w:p>
    <w:p w14:paraId="760CA6CF"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Series</w:t>
      </w:r>
    </w:p>
    <w:p w14:paraId="5E684B3C" w14:textId="77777777" w:rsidR="00606EB2" w:rsidRPr="00623BFD" w:rsidRDefault="00606EB2" w:rsidP="00606EB2">
      <w:pPr>
        <w:spacing w:line="240" w:lineRule="atLeast"/>
        <w:ind w:left="426"/>
        <w:jc w:val="both"/>
        <w:rPr>
          <w:color w:val="000000" w:themeColor="text1"/>
        </w:rPr>
      </w:pPr>
      <w:r w:rsidRPr="00623BFD">
        <w:rPr>
          <w:color w:val="000000" w:themeColor="text1"/>
        </w:rPr>
        <w:t>Security Code</w:t>
      </w:r>
    </w:p>
    <w:p w14:paraId="621B1656" w14:textId="77777777" w:rsidR="00606EB2" w:rsidRPr="00623BFD" w:rsidRDefault="00606EB2" w:rsidP="00606EB2">
      <w:pPr>
        <w:spacing w:line="240" w:lineRule="atLeast"/>
        <w:ind w:left="426"/>
        <w:jc w:val="both"/>
        <w:rPr>
          <w:color w:val="000000" w:themeColor="text1"/>
        </w:rPr>
      </w:pPr>
      <w:r w:rsidRPr="00623BFD">
        <w:rPr>
          <w:color w:val="000000" w:themeColor="text1"/>
        </w:rPr>
        <w:t>Obligation Date</w:t>
      </w:r>
    </w:p>
    <w:p w14:paraId="4434BD67"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65302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298BC3F9"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1EA014B"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39409248" w14:textId="77777777" w:rsidR="00606EB2" w:rsidRPr="00623BFD" w:rsidRDefault="00606EB2" w:rsidP="00606EB2">
      <w:pPr>
        <w:spacing w:line="240" w:lineRule="atLeast"/>
        <w:ind w:left="426"/>
        <w:jc w:val="both"/>
        <w:rPr>
          <w:color w:val="000000" w:themeColor="text1"/>
        </w:rPr>
      </w:pPr>
      <w:r w:rsidRPr="00623BFD">
        <w:rPr>
          <w:color w:val="000000" w:themeColor="text1"/>
        </w:rPr>
        <w:t>Filler</w:t>
      </w:r>
    </w:p>
    <w:p w14:paraId="7D38ADB1" w14:textId="77777777" w:rsidR="00606EB2" w:rsidRPr="00623BFD" w:rsidRDefault="00606EB2" w:rsidP="00606EB2">
      <w:pPr>
        <w:spacing w:line="240" w:lineRule="atLeast"/>
        <w:ind w:left="426"/>
        <w:jc w:val="both"/>
        <w:rPr>
          <w:color w:val="000000" w:themeColor="text1"/>
        </w:rPr>
      </w:pPr>
      <w:r w:rsidRPr="00623BFD">
        <w:rPr>
          <w:color w:val="000000" w:themeColor="text1"/>
        </w:rPr>
        <w:t>Buy Volume</w:t>
      </w:r>
    </w:p>
    <w:p w14:paraId="026C61D4" w14:textId="77777777" w:rsidR="00606EB2" w:rsidRPr="00623BFD" w:rsidRDefault="00606EB2" w:rsidP="00606EB2">
      <w:pPr>
        <w:spacing w:line="240" w:lineRule="atLeast"/>
        <w:ind w:left="426"/>
        <w:jc w:val="both"/>
        <w:rPr>
          <w:color w:val="000000" w:themeColor="text1"/>
        </w:rPr>
      </w:pPr>
      <w:r w:rsidRPr="00623BFD">
        <w:rPr>
          <w:color w:val="000000" w:themeColor="text1"/>
        </w:rPr>
        <w:t>Sell Volume</w:t>
      </w:r>
    </w:p>
    <w:p w14:paraId="12F1C5AE" w14:textId="77777777" w:rsidR="00606EB2" w:rsidRPr="00623BFD" w:rsidRDefault="00606EB2" w:rsidP="00606EB2">
      <w:pPr>
        <w:spacing w:line="240" w:lineRule="atLeast"/>
        <w:ind w:left="426"/>
        <w:jc w:val="both"/>
        <w:rPr>
          <w:color w:val="000000" w:themeColor="text1"/>
        </w:rPr>
      </w:pPr>
      <w:r w:rsidRPr="00623BFD">
        <w:rPr>
          <w:color w:val="000000" w:themeColor="text1"/>
        </w:rPr>
        <w:t>Buy Amount</w:t>
      </w:r>
    </w:p>
    <w:p w14:paraId="60395883" w14:textId="77777777" w:rsidR="00606EB2" w:rsidRPr="00623BFD" w:rsidRDefault="00606EB2" w:rsidP="00606EB2">
      <w:pPr>
        <w:spacing w:line="240" w:lineRule="atLeast"/>
        <w:ind w:left="426"/>
        <w:jc w:val="both"/>
        <w:rPr>
          <w:color w:val="000000" w:themeColor="text1"/>
        </w:rPr>
      </w:pPr>
      <w:r w:rsidRPr="00623BFD">
        <w:rPr>
          <w:color w:val="000000" w:themeColor="text1"/>
        </w:rPr>
        <w:t>Sell Amount</w:t>
      </w:r>
    </w:p>
    <w:p w14:paraId="13058231" w14:textId="77777777" w:rsidR="00606EB2" w:rsidRPr="00623BFD" w:rsidRDefault="00606EB2" w:rsidP="00606EB2">
      <w:pPr>
        <w:spacing w:line="240" w:lineRule="atLeast"/>
        <w:ind w:left="426"/>
        <w:jc w:val="both"/>
        <w:rPr>
          <w:color w:val="000000" w:themeColor="text1"/>
        </w:rPr>
      </w:pPr>
      <w:r w:rsidRPr="00623BFD">
        <w:rPr>
          <w:color w:val="000000" w:themeColor="text1"/>
        </w:rPr>
        <w:t>Final Obligation Flag</w:t>
      </w:r>
    </w:p>
    <w:p w14:paraId="55605B28" w14:textId="77777777" w:rsidR="00606EB2" w:rsidRPr="00623BFD" w:rsidRDefault="00606EB2" w:rsidP="00606EB2">
      <w:pPr>
        <w:spacing w:after="160" w:line="259" w:lineRule="auto"/>
        <w:rPr>
          <w:b/>
          <w:bCs/>
          <w:color w:val="000000" w:themeColor="text1"/>
          <w:lang w:val="en-IN"/>
        </w:rPr>
      </w:pPr>
    </w:p>
    <w:p w14:paraId="6C95E0B3" w14:textId="77777777" w:rsidR="00606EB2" w:rsidRPr="00623BFD" w:rsidRDefault="00606EB2" w:rsidP="00EE7A84">
      <w:pPr>
        <w:pStyle w:val="Heading1"/>
        <w:rPr>
          <w:b w:val="0"/>
          <w:bCs w:val="0"/>
          <w:color w:val="000000" w:themeColor="text1"/>
        </w:rPr>
      </w:pPr>
      <w:bookmarkStart w:id="81" w:name="_Toc60258846"/>
      <w:r w:rsidRPr="00623BFD">
        <w:rPr>
          <w:color w:val="000000" w:themeColor="text1"/>
        </w:rPr>
        <w:t>Security wise demat delivery statement for Clearing Member (DFDS)</w:t>
      </w:r>
      <w:bookmarkEnd w:id="81"/>
    </w:p>
    <w:p w14:paraId="4CDA24B1"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F_DFDS _&lt;MEMBER CODE&gt;_DDMMYYYY.csv.gz</w:t>
      </w:r>
    </w:p>
    <w:p w14:paraId="67BE894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3A4F64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3A88F64F"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335DF97C"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Header Record</w:t>
      </w:r>
    </w:p>
    <w:p w14:paraId="3738DA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(01)</w:t>
      </w:r>
    </w:p>
    <w:p w14:paraId="1B159DF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File Type</w:t>
      </w:r>
    </w:p>
    <w:p w14:paraId="27594B5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Type</w:t>
      </w:r>
    </w:p>
    <w:p w14:paraId="27AB4CA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Code</w:t>
      </w:r>
    </w:p>
    <w:p w14:paraId="71A9520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Date (YYYYMMDD)</w:t>
      </w:r>
    </w:p>
    <w:p w14:paraId="07BDA85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Number of Records</w:t>
      </w:r>
    </w:p>
    <w:p w14:paraId="11EF255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Quantity</w:t>
      </w:r>
    </w:p>
    <w:p w14:paraId="1E781C07" w14:textId="77777777" w:rsidR="00606EB2" w:rsidRPr="00623BFD" w:rsidRDefault="00606EB2" w:rsidP="00606EB2">
      <w:pPr>
        <w:adjustRightInd w:val="0"/>
        <w:spacing w:line="240" w:lineRule="atLeast"/>
        <w:ind w:left="426"/>
        <w:jc w:val="both"/>
        <w:rPr>
          <w:b/>
          <w:bCs/>
          <w:color w:val="000000" w:themeColor="text1"/>
          <w:sz w:val="12"/>
          <w:szCs w:val="12"/>
          <w:lang w:val="en-IN"/>
        </w:rPr>
      </w:pPr>
    </w:p>
    <w:p w14:paraId="00D7EC79"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Detailed Record</w:t>
      </w:r>
    </w:p>
    <w:p w14:paraId="76978CB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2EFE09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62B1AC8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553499F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5E02D02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2CF7351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2BC888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ISIN</w:t>
      </w:r>
    </w:p>
    <w:p w14:paraId="35CF50D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Delivered</w:t>
      </w:r>
    </w:p>
    <w:p w14:paraId="6D5DADE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Depository</w:t>
      </w:r>
    </w:p>
    <w:p w14:paraId="3DE5A10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Transaction No</w:t>
      </w:r>
    </w:p>
    <w:p w14:paraId="2D5E89CB" w14:textId="77777777" w:rsidR="00606EB2" w:rsidRPr="00623BFD" w:rsidRDefault="00606EB2" w:rsidP="00606EB2">
      <w:pPr>
        <w:pStyle w:val="NoSpacing"/>
        <w:rPr>
          <w:color w:val="000000" w:themeColor="text1"/>
          <w:lang w:val="en-IN"/>
        </w:rPr>
      </w:pPr>
      <w:r w:rsidRPr="00623BFD">
        <w:rPr>
          <w:color w:val="000000" w:themeColor="text1"/>
          <w:lang w:val="en-IN"/>
        </w:rPr>
        <w:tab/>
      </w:r>
    </w:p>
    <w:p w14:paraId="1ED8EFD7" w14:textId="77777777" w:rsidR="00606EB2" w:rsidRPr="00623BFD" w:rsidRDefault="00606EB2" w:rsidP="00EE7A84">
      <w:pPr>
        <w:pStyle w:val="Heading1"/>
        <w:rPr>
          <w:b w:val="0"/>
          <w:bCs w:val="0"/>
          <w:color w:val="000000" w:themeColor="text1"/>
        </w:rPr>
      </w:pPr>
      <w:bookmarkStart w:id="82" w:name="_Toc60258847"/>
      <w:r w:rsidRPr="00623BFD">
        <w:rPr>
          <w:color w:val="000000" w:themeColor="text1"/>
        </w:rPr>
        <w:t>Security wise demat receipt statement for Clearing Member (DFRS)</w:t>
      </w:r>
      <w:bookmarkEnd w:id="82"/>
    </w:p>
    <w:p w14:paraId="0375BC5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F_DFRS _&lt;MEMBER CODE&gt;_DDMMYYYY.csv.gz</w:t>
      </w:r>
    </w:p>
    <w:p w14:paraId="56C6EFAE"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28E5C825"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123BF66E"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21699C46"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Header Record</w:t>
      </w:r>
    </w:p>
    <w:p w14:paraId="6B9CF9C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(01)</w:t>
      </w:r>
    </w:p>
    <w:p w14:paraId="0026302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File Type</w:t>
      </w:r>
    </w:p>
    <w:p w14:paraId="5412870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Type</w:t>
      </w:r>
    </w:p>
    <w:p w14:paraId="65D24A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Member Code</w:t>
      </w:r>
    </w:p>
    <w:p w14:paraId="4F705D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Date (YYYYMMDD)</w:t>
      </w:r>
    </w:p>
    <w:p w14:paraId="24BDAE2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Number of Records</w:t>
      </w:r>
    </w:p>
    <w:p w14:paraId="1BCE58B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Quantity</w:t>
      </w:r>
    </w:p>
    <w:p w14:paraId="562F5DAB" w14:textId="77777777" w:rsidR="00606EB2" w:rsidRPr="00623BFD" w:rsidRDefault="00606EB2" w:rsidP="00606EB2">
      <w:pPr>
        <w:adjustRightInd w:val="0"/>
        <w:spacing w:line="240" w:lineRule="atLeast"/>
        <w:ind w:left="720"/>
        <w:jc w:val="both"/>
        <w:rPr>
          <w:b/>
          <w:bCs/>
          <w:color w:val="000000" w:themeColor="text1"/>
          <w:sz w:val="12"/>
          <w:szCs w:val="12"/>
          <w:lang w:val="en-IN"/>
        </w:rPr>
      </w:pPr>
    </w:p>
    <w:p w14:paraId="7229517E"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Detailed Record</w:t>
      </w:r>
    </w:p>
    <w:p w14:paraId="36284FF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38FFCD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05E281B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5D98291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316E4E9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FCA103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35DDA0A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ISIN</w:t>
      </w:r>
    </w:p>
    <w:p w14:paraId="126996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w:t>
      </w:r>
    </w:p>
    <w:p w14:paraId="77AECAC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Depository</w:t>
      </w:r>
    </w:p>
    <w:p w14:paraId="07A58AB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Transaction No</w:t>
      </w:r>
    </w:p>
    <w:p w14:paraId="74C722EF" w14:textId="77777777" w:rsidR="00606EB2" w:rsidRPr="00623BFD" w:rsidRDefault="00606EB2" w:rsidP="00EE7A84">
      <w:pPr>
        <w:pStyle w:val="Heading1"/>
        <w:rPr>
          <w:b w:val="0"/>
          <w:bCs w:val="0"/>
          <w:color w:val="000000" w:themeColor="text1"/>
        </w:rPr>
      </w:pPr>
      <w:bookmarkStart w:id="83" w:name="_Toc60258848"/>
      <w:r w:rsidRPr="00623BFD">
        <w:rPr>
          <w:color w:val="000000" w:themeColor="text1"/>
        </w:rPr>
        <w:t>Client Allocation Details for Clearing Member (CADT)</w:t>
      </w:r>
      <w:bookmarkEnd w:id="83"/>
    </w:p>
    <w:p w14:paraId="16941B38"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F_CADT _&lt;MEMBER CODE&gt;_DD-MMM-YYYY.csv.gz</w:t>
      </w:r>
    </w:p>
    <w:p w14:paraId="4AE4F881"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D1E3971"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1B8E6FF5" w14:textId="77777777" w:rsidR="00606EB2" w:rsidRPr="00623BFD" w:rsidRDefault="00606EB2" w:rsidP="00606EB2">
      <w:pPr>
        <w:spacing w:line="240" w:lineRule="atLeast"/>
        <w:ind w:left="720"/>
        <w:jc w:val="both"/>
        <w:rPr>
          <w:b/>
          <w:iCs/>
          <w:color w:val="000000" w:themeColor="text1"/>
          <w:lang w:val="en-IN"/>
        </w:rPr>
      </w:pPr>
    </w:p>
    <w:p w14:paraId="4269BD8E"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Header Record</w:t>
      </w:r>
    </w:p>
    <w:p w14:paraId="6D99C939"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Record Type (01)</w:t>
      </w:r>
    </w:p>
    <w:p w14:paraId="3FC98B57"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File Type</w:t>
      </w:r>
    </w:p>
    <w:p w14:paraId="31F3575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Member Type</w:t>
      </w:r>
    </w:p>
    <w:p w14:paraId="5F6B1439"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Member Code</w:t>
      </w:r>
    </w:p>
    <w:p w14:paraId="29F3CA9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Date (YYYYMMDD)</w:t>
      </w:r>
    </w:p>
    <w:p w14:paraId="08AED9D2"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Total Number of Records</w:t>
      </w:r>
    </w:p>
    <w:p w14:paraId="36E70928"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Total Quantity</w:t>
      </w:r>
    </w:p>
    <w:p w14:paraId="58572264" w14:textId="77777777" w:rsidR="00606EB2" w:rsidRPr="00623BFD" w:rsidRDefault="00606EB2" w:rsidP="00606EB2">
      <w:pPr>
        <w:spacing w:line="240" w:lineRule="atLeast"/>
        <w:ind w:left="720"/>
        <w:jc w:val="both"/>
        <w:rPr>
          <w:b/>
          <w:iCs/>
          <w:color w:val="000000" w:themeColor="text1"/>
          <w:lang w:val="en-IN"/>
        </w:rPr>
      </w:pPr>
    </w:p>
    <w:p w14:paraId="21CF2E85"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Detailed Record (Security wise client level allocation)</w:t>
      </w:r>
    </w:p>
    <w:p w14:paraId="24387624"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Record Type (10)</w:t>
      </w:r>
    </w:p>
    <w:p w14:paraId="2519040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Type</w:t>
      </w:r>
    </w:p>
    <w:p w14:paraId="4BBCDFFB"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No</w:t>
      </w:r>
    </w:p>
    <w:p w14:paraId="27E96CB0"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Delivery Type</w:t>
      </w:r>
    </w:p>
    <w:p w14:paraId="40FB60D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Symbol</w:t>
      </w:r>
    </w:p>
    <w:p w14:paraId="06C0290D"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Series</w:t>
      </w:r>
    </w:p>
    <w:p w14:paraId="14F389A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ISIN</w:t>
      </w:r>
    </w:p>
    <w:p w14:paraId="5DF397EA"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Received</w:t>
      </w:r>
    </w:p>
    <w:p w14:paraId="6517CF36"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Depository</w:t>
      </w:r>
    </w:p>
    <w:p w14:paraId="5D753756"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Transaction No</w:t>
      </w:r>
    </w:p>
    <w:p w14:paraId="74D8CD95"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Credited to CM Pool A/c / Clearing A/c</w:t>
      </w:r>
    </w:p>
    <w:p w14:paraId="3C53CA2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Credited to Beneficiary A/c</w:t>
      </w:r>
    </w:p>
    <w:p w14:paraId="75804D0E" w14:textId="77777777" w:rsidR="00606EB2" w:rsidRPr="00623BFD" w:rsidRDefault="00606EB2" w:rsidP="00606EB2">
      <w:pPr>
        <w:spacing w:line="240" w:lineRule="atLeast"/>
        <w:ind w:left="720"/>
        <w:jc w:val="both"/>
        <w:rPr>
          <w:b/>
          <w:iCs/>
          <w:color w:val="000000" w:themeColor="text1"/>
          <w:lang w:val="en-IN"/>
        </w:rPr>
      </w:pPr>
    </w:p>
    <w:p w14:paraId="56190613" w14:textId="77777777" w:rsidR="00606EB2" w:rsidRPr="00623BFD" w:rsidRDefault="00606EB2" w:rsidP="00606EB2">
      <w:pPr>
        <w:spacing w:line="240" w:lineRule="atLeast"/>
        <w:ind w:left="426"/>
        <w:jc w:val="both"/>
        <w:rPr>
          <w:b/>
          <w:iCs/>
          <w:color w:val="000000" w:themeColor="text1"/>
          <w:lang w:val="en-IN"/>
        </w:rPr>
      </w:pPr>
      <w:r w:rsidRPr="00623BFD">
        <w:rPr>
          <w:b/>
          <w:iCs/>
          <w:color w:val="000000" w:themeColor="text1"/>
          <w:lang w:val="en-IN"/>
        </w:rPr>
        <w:t>Detailed Record (Details of Direct Payout to Beneficiary Account)</w:t>
      </w:r>
    </w:p>
    <w:p w14:paraId="190AE7A3"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Record Type (20)</w:t>
      </w:r>
    </w:p>
    <w:p w14:paraId="52651ECC"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Type</w:t>
      </w:r>
    </w:p>
    <w:p w14:paraId="0C5B55FF"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Settlement No</w:t>
      </w:r>
    </w:p>
    <w:p w14:paraId="26FEE1F8"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Delivery Type</w:t>
      </w:r>
    </w:p>
    <w:p w14:paraId="1B2FA1C4"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Symbol</w:t>
      </w:r>
    </w:p>
    <w:p w14:paraId="0D5D984D"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Series</w:t>
      </w:r>
    </w:p>
    <w:p w14:paraId="5AA86902"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Security ISIN</w:t>
      </w:r>
    </w:p>
    <w:p w14:paraId="09D163EC"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Depository</w:t>
      </w:r>
    </w:p>
    <w:p w14:paraId="40F3015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Beneficiary Account No</w:t>
      </w:r>
    </w:p>
    <w:p w14:paraId="45865D30"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Required to be in Beneficiary A/c</w:t>
      </w:r>
    </w:p>
    <w:p w14:paraId="4EB1CF55"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Quantity actually credited in Beneficiary A/c,</w:t>
      </w:r>
    </w:p>
    <w:p w14:paraId="166BC201" w14:textId="77777777" w:rsidR="00606EB2" w:rsidRPr="00623BFD" w:rsidRDefault="00606EB2" w:rsidP="00606EB2">
      <w:pPr>
        <w:spacing w:line="240" w:lineRule="atLeast"/>
        <w:ind w:left="426"/>
        <w:jc w:val="both"/>
        <w:rPr>
          <w:iCs/>
          <w:color w:val="000000" w:themeColor="text1"/>
          <w:lang w:val="en-IN"/>
        </w:rPr>
      </w:pPr>
      <w:r w:rsidRPr="00623BFD">
        <w:rPr>
          <w:iCs/>
          <w:color w:val="000000" w:themeColor="text1"/>
          <w:lang w:val="en-IN"/>
        </w:rPr>
        <w:t>Transaction No</w:t>
      </w:r>
    </w:p>
    <w:p w14:paraId="3EFE56D6" w14:textId="77777777" w:rsidR="00606EB2" w:rsidRPr="00623BFD" w:rsidRDefault="00606EB2" w:rsidP="00EE7A84">
      <w:pPr>
        <w:pStyle w:val="Heading1"/>
        <w:rPr>
          <w:b w:val="0"/>
          <w:bCs w:val="0"/>
          <w:color w:val="000000" w:themeColor="text1"/>
        </w:rPr>
      </w:pPr>
      <w:bookmarkStart w:id="84" w:name="_Toc60258849"/>
      <w:r w:rsidRPr="00623BFD">
        <w:rPr>
          <w:color w:val="000000" w:themeColor="text1"/>
        </w:rPr>
        <w:t>Deliveries Report for Clearing Member (DLVR)</w:t>
      </w:r>
      <w:bookmarkEnd w:id="84"/>
    </w:p>
    <w:p w14:paraId="3E562B9B" w14:textId="77777777" w:rsidR="00606EB2" w:rsidRPr="00623BFD" w:rsidRDefault="00606EB2" w:rsidP="00606EB2">
      <w:pPr>
        <w:spacing w:line="240" w:lineRule="atLeast"/>
        <w:ind w:left="66" w:firstLine="3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w:t>
      </w:r>
    </w:p>
    <w:p w14:paraId="0AD3A750" w14:textId="77777777" w:rsidR="00606EB2" w:rsidRPr="00623BFD" w:rsidRDefault="00606EB2" w:rsidP="00606EB2">
      <w:pPr>
        <w:spacing w:line="240" w:lineRule="atLeast"/>
        <w:ind w:left="66" w:firstLine="360"/>
        <w:jc w:val="both"/>
        <w:rPr>
          <w:snapToGrid w:val="0"/>
          <w:color w:val="000000" w:themeColor="text1"/>
          <w:lang w:val="en-IN"/>
        </w:rPr>
      </w:pPr>
      <w:r w:rsidRPr="00623BFD">
        <w:rPr>
          <w:snapToGrid w:val="0"/>
          <w:color w:val="000000" w:themeColor="text1"/>
          <w:lang w:val="en-IN"/>
        </w:rPr>
        <w:t>F_&lt;MEMBER CODE&gt;_DLVR_SETTYPNO_DDMMYYYY.csv.gz</w:t>
      </w:r>
    </w:p>
    <w:p w14:paraId="74C65EE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File location: /FAOFTP/F&lt;MEMBER CODE&gt;/REPORTS</w:t>
      </w:r>
    </w:p>
    <w:p w14:paraId="7933E8FB"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577DEB61" w14:textId="77777777" w:rsidR="00606EB2" w:rsidRPr="00623BFD" w:rsidRDefault="00606EB2" w:rsidP="00606EB2">
      <w:pPr>
        <w:adjustRightInd w:val="0"/>
        <w:spacing w:line="240" w:lineRule="atLeast"/>
        <w:ind w:left="720"/>
        <w:jc w:val="both"/>
        <w:rPr>
          <w:bCs/>
          <w:color w:val="000000" w:themeColor="text1"/>
          <w:lang w:val="en-IN"/>
        </w:rPr>
      </w:pPr>
    </w:p>
    <w:p w14:paraId="14BBCE5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03E8B5B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119088A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70D7073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43DC58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50D02E4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Date</w:t>
      </w:r>
    </w:p>
    <w:p w14:paraId="5D8B356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408C765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67A43A0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253CDC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Type</w:t>
      </w:r>
    </w:p>
    <w:p w14:paraId="040A28F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14D1F46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559AE6F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Code</w:t>
      </w:r>
    </w:p>
    <w:p w14:paraId="329C7F9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to Deliver/Quantity to receive</w:t>
      </w:r>
    </w:p>
    <w:p w14:paraId="38D8354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Delivered</w:t>
      </w:r>
    </w:p>
    <w:p w14:paraId="5980A1B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 (Electronic)</w:t>
      </w:r>
    </w:p>
    <w:p w14:paraId="36C890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475A2A4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Quantity Received</w:t>
      </w:r>
    </w:p>
    <w:p w14:paraId="6914967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Delivery Value</w:t>
      </w:r>
    </w:p>
    <w:p w14:paraId="55DE628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4F76871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11298A7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Delivering Member Code</w:t>
      </w:r>
    </w:p>
    <w:p w14:paraId="01B1126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11ADA5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7E374A4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Receiving Member Code</w:t>
      </w:r>
    </w:p>
    <w:p w14:paraId="2A2923E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0753693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5F7B54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Filler</w:t>
      </w:r>
    </w:p>
    <w:p w14:paraId="2AF21FEA" w14:textId="77777777" w:rsidR="00606EB2" w:rsidRPr="00623BFD" w:rsidRDefault="00606EB2" w:rsidP="00606EB2">
      <w:pPr>
        <w:spacing w:after="160" w:line="259" w:lineRule="auto"/>
        <w:rPr>
          <w:bCs/>
          <w:color w:val="000000" w:themeColor="text1"/>
          <w:lang w:val="en-IN"/>
        </w:rPr>
      </w:pPr>
    </w:p>
    <w:p w14:paraId="25BF138D" w14:textId="77777777" w:rsidR="00606EB2" w:rsidRPr="00623BFD" w:rsidRDefault="00606EB2" w:rsidP="00EE7A84">
      <w:pPr>
        <w:pStyle w:val="Heading1"/>
        <w:rPr>
          <w:b w:val="0"/>
          <w:bCs w:val="0"/>
          <w:color w:val="000000" w:themeColor="text1"/>
        </w:rPr>
      </w:pPr>
      <w:bookmarkStart w:id="85" w:name="_Toc60258850"/>
      <w:r w:rsidRPr="00623BFD">
        <w:rPr>
          <w:color w:val="000000" w:themeColor="text1"/>
        </w:rPr>
        <w:t>Security Shortages Report of Clearing Member (SHRT)</w:t>
      </w:r>
      <w:bookmarkEnd w:id="85"/>
    </w:p>
    <w:p w14:paraId="2E5DBCE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D2491A1"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 xml:space="preserve">F_&lt;MEMBER CODE&gt;_SHRT _SETTYPNO_D_DDMMYYYY.csv.gz or </w:t>
      </w:r>
    </w:p>
    <w:p w14:paraId="5EF3B1AA"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F_&lt;MEMBER CODE&gt;_SHRT _SETTYPNO_R_DDMMYYYY.csv.gz</w:t>
      </w:r>
    </w:p>
    <w:p w14:paraId="45F3C157"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334D06BD"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2D085C39" w14:textId="77777777" w:rsidR="00606EB2" w:rsidRPr="00623BFD" w:rsidRDefault="00606EB2" w:rsidP="00606EB2">
      <w:pPr>
        <w:adjustRightInd w:val="0"/>
        <w:spacing w:line="240" w:lineRule="atLeast"/>
        <w:ind w:left="720"/>
        <w:jc w:val="both"/>
        <w:rPr>
          <w:bCs/>
          <w:color w:val="000000" w:themeColor="text1"/>
          <w:lang w:val="en-IN"/>
        </w:rPr>
      </w:pPr>
    </w:p>
    <w:p w14:paraId="34C6CF3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Serial No</w:t>
      </w:r>
    </w:p>
    <w:p w14:paraId="4A079ED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16634C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No</w:t>
      </w:r>
    </w:p>
    <w:p w14:paraId="69030AA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34BDC05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6E89224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Short quantity</w:t>
      </w:r>
    </w:p>
    <w:p w14:paraId="1DF5A32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Valuation price</w:t>
      </w:r>
    </w:p>
    <w:p w14:paraId="7380545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Valuation Debit Amount</w:t>
      </w:r>
    </w:p>
    <w:p w14:paraId="1D30C3FC" w14:textId="77777777" w:rsidR="00606EB2" w:rsidRPr="00623BFD" w:rsidRDefault="00606EB2" w:rsidP="00606EB2">
      <w:pPr>
        <w:adjustRightInd w:val="0"/>
        <w:spacing w:line="240" w:lineRule="atLeast"/>
        <w:jc w:val="both"/>
        <w:rPr>
          <w:bCs/>
          <w:color w:val="000000" w:themeColor="text1"/>
          <w:lang w:val="en-IN"/>
        </w:rPr>
      </w:pPr>
      <w:r w:rsidRPr="00623BFD">
        <w:rPr>
          <w:bCs/>
          <w:color w:val="000000" w:themeColor="text1"/>
          <w:lang w:val="en-IN"/>
        </w:rPr>
        <w:tab/>
      </w:r>
    </w:p>
    <w:p w14:paraId="72DB5284" w14:textId="52F9B4E1" w:rsidR="00606EB2" w:rsidRPr="00623BFD" w:rsidRDefault="00606EB2" w:rsidP="00EE7A84">
      <w:pPr>
        <w:pStyle w:val="Heading1"/>
        <w:rPr>
          <w:b w:val="0"/>
          <w:bCs w:val="0"/>
          <w:color w:val="000000" w:themeColor="text1"/>
        </w:rPr>
      </w:pPr>
      <w:bookmarkStart w:id="86" w:name="_Toc60258851"/>
      <w:r w:rsidRPr="00623BFD">
        <w:rPr>
          <w:color w:val="000000" w:themeColor="text1"/>
        </w:rPr>
        <w:t>Auction S</w:t>
      </w:r>
      <w:r w:rsidR="00BC3005">
        <w:rPr>
          <w:color w:val="000000" w:themeColor="text1"/>
        </w:rPr>
        <w:t xml:space="preserve">quare off Debit/ Credit Report </w:t>
      </w:r>
      <w:r w:rsidRPr="00623BFD">
        <w:rPr>
          <w:color w:val="000000" w:themeColor="text1"/>
        </w:rPr>
        <w:t>for Clearing Member (ASQR)</w:t>
      </w:r>
      <w:bookmarkEnd w:id="86"/>
    </w:p>
    <w:p w14:paraId="62F98617"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199A0F2D"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 xml:space="preserve">F_&lt;MEMBER CODE&gt;_ASQR _SETTYPNO_D_DDMMYYYY.csv.gz or </w:t>
      </w:r>
    </w:p>
    <w:p w14:paraId="4644FDA0" w14:textId="77777777" w:rsidR="00606EB2" w:rsidRPr="00623BFD" w:rsidRDefault="00606EB2" w:rsidP="00606EB2">
      <w:pPr>
        <w:spacing w:line="240" w:lineRule="atLeast"/>
        <w:ind w:left="426"/>
        <w:jc w:val="both"/>
        <w:rPr>
          <w:snapToGrid w:val="0"/>
          <w:color w:val="000000" w:themeColor="text1"/>
          <w:lang w:val="en-IN"/>
        </w:rPr>
      </w:pPr>
      <w:r w:rsidRPr="00623BFD">
        <w:rPr>
          <w:snapToGrid w:val="0"/>
          <w:color w:val="000000" w:themeColor="text1"/>
          <w:lang w:val="en-IN"/>
        </w:rPr>
        <w:t>F_&lt;MEMBER CODE&gt;_ASQR _SETTYPNO_R_DDMMYYYY.csv.gz</w:t>
      </w:r>
    </w:p>
    <w:p w14:paraId="5FC2B984"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4C53E75A"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49DF3ED6" w14:textId="77777777" w:rsidR="00606EB2" w:rsidRPr="00623BFD" w:rsidRDefault="00606EB2" w:rsidP="00606EB2">
      <w:pPr>
        <w:adjustRightInd w:val="0"/>
        <w:spacing w:line="240" w:lineRule="atLeast"/>
        <w:ind w:left="720"/>
        <w:jc w:val="both"/>
        <w:rPr>
          <w:bCs/>
          <w:color w:val="000000" w:themeColor="text1"/>
          <w:lang w:val="en-IN"/>
        </w:rPr>
      </w:pPr>
    </w:p>
    <w:p w14:paraId="147A7B1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39D1426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BEC43F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1F8A54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5AE8D43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quantity</w:t>
      </w:r>
    </w:p>
    <w:p w14:paraId="3121B91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Price</w:t>
      </w:r>
    </w:p>
    <w:p w14:paraId="75C5836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Square off debit/Credit Amount</w:t>
      </w:r>
    </w:p>
    <w:p w14:paraId="354F42DD" w14:textId="77777777" w:rsidR="00606EB2" w:rsidRPr="00623BFD" w:rsidRDefault="00606EB2" w:rsidP="00606EB2">
      <w:pPr>
        <w:adjustRightInd w:val="0"/>
        <w:spacing w:line="240" w:lineRule="atLeast"/>
        <w:jc w:val="both"/>
        <w:rPr>
          <w:bCs/>
          <w:color w:val="000000" w:themeColor="text1"/>
          <w:lang w:val="en-IN"/>
        </w:rPr>
      </w:pPr>
      <w:r w:rsidRPr="00623BFD">
        <w:rPr>
          <w:bCs/>
          <w:color w:val="000000" w:themeColor="text1"/>
          <w:lang w:val="en-IN"/>
        </w:rPr>
        <w:tab/>
      </w:r>
    </w:p>
    <w:p w14:paraId="3CC4EB88" w14:textId="77777777" w:rsidR="00606EB2" w:rsidRPr="00623BFD" w:rsidRDefault="00606EB2" w:rsidP="00EE7A84">
      <w:pPr>
        <w:pStyle w:val="Heading1"/>
        <w:rPr>
          <w:b w:val="0"/>
          <w:bCs w:val="0"/>
          <w:color w:val="000000" w:themeColor="text1"/>
        </w:rPr>
      </w:pPr>
      <w:bookmarkStart w:id="87" w:name="_Toc60258852"/>
      <w:r w:rsidRPr="00623BFD">
        <w:rPr>
          <w:color w:val="000000" w:themeColor="text1"/>
        </w:rPr>
        <w:t>Auction Difference Report for Clearing Member (ADIF)</w:t>
      </w:r>
      <w:bookmarkEnd w:id="87"/>
    </w:p>
    <w:p w14:paraId="698C92AD" w14:textId="77777777" w:rsidR="00606EB2" w:rsidRPr="00623BFD" w:rsidRDefault="00606EB2" w:rsidP="00606EB2">
      <w:pPr>
        <w:spacing w:line="240" w:lineRule="atLeast"/>
        <w:ind w:left="360"/>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w:t>
      </w:r>
    </w:p>
    <w:p w14:paraId="50E3E19F" w14:textId="77777777" w:rsidR="00606EB2" w:rsidRPr="00623BFD" w:rsidRDefault="00606EB2" w:rsidP="00606EB2">
      <w:pPr>
        <w:spacing w:line="240" w:lineRule="atLeast"/>
        <w:ind w:left="360"/>
        <w:jc w:val="both"/>
        <w:rPr>
          <w:snapToGrid w:val="0"/>
          <w:color w:val="000000" w:themeColor="text1"/>
          <w:lang w:val="en-IN"/>
        </w:rPr>
      </w:pPr>
      <w:r w:rsidRPr="00623BFD">
        <w:rPr>
          <w:snapToGrid w:val="0"/>
          <w:color w:val="000000" w:themeColor="text1"/>
          <w:lang w:val="en-IN"/>
        </w:rPr>
        <w:t xml:space="preserve">F_&lt;MEMBER CODE&gt;_ADIF _SETTYPNO_DDMMYYYY.csv.gz </w:t>
      </w:r>
    </w:p>
    <w:p w14:paraId="51536462" w14:textId="77777777" w:rsidR="00606EB2" w:rsidRPr="00623BFD" w:rsidRDefault="00606EB2" w:rsidP="00606EB2">
      <w:pPr>
        <w:spacing w:line="240" w:lineRule="atLeast"/>
        <w:ind w:left="360"/>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73ED25B" w14:textId="77777777" w:rsidR="00606EB2" w:rsidRPr="00623BFD" w:rsidRDefault="00606EB2" w:rsidP="00606EB2">
      <w:pPr>
        <w:spacing w:line="240" w:lineRule="atLeast"/>
        <w:ind w:left="360"/>
        <w:jc w:val="both"/>
        <w:rPr>
          <w:i/>
          <w:iCs/>
          <w:color w:val="000000" w:themeColor="text1"/>
          <w:lang w:val="en-IN"/>
        </w:rPr>
      </w:pPr>
      <w:r w:rsidRPr="00623BFD">
        <w:rPr>
          <w:i/>
          <w:iCs/>
          <w:color w:val="000000" w:themeColor="text1"/>
          <w:lang w:val="en-IN"/>
        </w:rPr>
        <w:t xml:space="preserve">File details and format: </w:t>
      </w:r>
    </w:p>
    <w:p w14:paraId="10189CDE" w14:textId="77777777" w:rsidR="00606EB2" w:rsidRPr="00623BFD" w:rsidRDefault="00606EB2" w:rsidP="00606EB2">
      <w:pPr>
        <w:spacing w:line="240" w:lineRule="atLeast"/>
        <w:ind w:left="360"/>
        <w:jc w:val="both"/>
        <w:rPr>
          <w:iCs/>
          <w:color w:val="000000" w:themeColor="text1"/>
          <w:lang w:val="en-IN"/>
        </w:rPr>
      </w:pPr>
    </w:p>
    <w:p w14:paraId="1B469FC8"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Security Symbol</w:t>
      </w:r>
    </w:p>
    <w:p w14:paraId="7F6C78CB"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Security Series</w:t>
      </w:r>
    </w:p>
    <w:p w14:paraId="7F630C56"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Settlement Type</w:t>
      </w:r>
    </w:p>
    <w:p w14:paraId="15DD448B"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Settlement No</w:t>
      </w:r>
    </w:p>
    <w:p w14:paraId="649B415D"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Quantity</w:t>
      </w:r>
    </w:p>
    <w:p w14:paraId="332787D2"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Valuation Amount</w:t>
      </w:r>
    </w:p>
    <w:p w14:paraId="0E924082"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Auction Amount</w:t>
      </w:r>
    </w:p>
    <w:p w14:paraId="1BC17E11"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Auction Difference Amount</w:t>
      </w:r>
    </w:p>
    <w:p w14:paraId="690E068C" w14:textId="77777777" w:rsidR="00606EB2" w:rsidRPr="00623BFD" w:rsidRDefault="00606EB2" w:rsidP="00606EB2">
      <w:pPr>
        <w:spacing w:line="240" w:lineRule="atLeast"/>
        <w:ind w:left="360"/>
        <w:jc w:val="both"/>
        <w:rPr>
          <w:iCs/>
          <w:color w:val="000000" w:themeColor="text1"/>
          <w:lang w:val="en-IN"/>
        </w:rPr>
      </w:pPr>
      <w:r w:rsidRPr="00623BFD">
        <w:rPr>
          <w:iCs/>
          <w:color w:val="000000" w:themeColor="text1"/>
          <w:lang w:val="en-IN"/>
        </w:rPr>
        <w:t>Total Funds Payable</w:t>
      </w:r>
    </w:p>
    <w:p w14:paraId="5A1E27C9" w14:textId="77777777" w:rsidR="00606EB2" w:rsidRPr="00623BFD" w:rsidRDefault="00606EB2" w:rsidP="00606EB2">
      <w:pPr>
        <w:spacing w:after="160" w:line="259" w:lineRule="auto"/>
        <w:rPr>
          <w:b/>
          <w:bCs/>
          <w:color w:val="000000" w:themeColor="text1"/>
          <w:lang w:val="en-IN"/>
        </w:rPr>
      </w:pPr>
      <w:r w:rsidRPr="00623BFD">
        <w:rPr>
          <w:b/>
          <w:bCs/>
          <w:color w:val="000000" w:themeColor="text1"/>
          <w:lang w:val="en-IN"/>
        </w:rPr>
        <w:br w:type="page"/>
      </w:r>
    </w:p>
    <w:p w14:paraId="51E93EAF" w14:textId="77777777" w:rsidR="00606EB2" w:rsidRPr="00623BFD" w:rsidRDefault="00606EB2" w:rsidP="00606EB2">
      <w:pPr>
        <w:pStyle w:val="ListParagraph0"/>
        <w:adjustRightInd w:val="0"/>
        <w:spacing w:line="240" w:lineRule="atLeast"/>
        <w:ind w:left="360"/>
        <w:jc w:val="both"/>
        <w:rPr>
          <w:rFonts w:ascii="Times New Roman" w:hAnsi="Times New Roman"/>
          <w:b/>
          <w:bCs/>
          <w:color w:val="000000" w:themeColor="text1"/>
          <w:lang w:val="en-IN"/>
        </w:rPr>
      </w:pPr>
    </w:p>
    <w:p w14:paraId="7C16924B" w14:textId="057B2640" w:rsidR="00606EB2" w:rsidRPr="00623BFD" w:rsidRDefault="00BC3005" w:rsidP="00EE7A84">
      <w:pPr>
        <w:pStyle w:val="Heading1"/>
        <w:rPr>
          <w:b w:val="0"/>
          <w:bCs w:val="0"/>
          <w:color w:val="000000" w:themeColor="text1"/>
        </w:rPr>
      </w:pPr>
      <w:bookmarkStart w:id="88" w:name="_Toc60258853"/>
      <w:r>
        <w:rPr>
          <w:color w:val="000000" w:themeColor="text1"/>
        </w:rPr>
        <w:t xml:space="preserve">Delivery Margin Report </w:t>
      </w:r>
      <w:r w:rsidR="00606EB2" w:rsidRPr="00623BFD">
        <w:rPr>
          <w:color w:val="000000" w:themeColor="text1"/>
        </w:rPr>
        <w:t>for Clearing Members (DLMG01)</w:t>
      </w:r>
      <w:bookmarkEnd w:id="88"/>
    </w:p>
    <w:p w14:paraId="08F73578"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F_DLMG01_&lt;MEMBER CODE&gt;_DDMMYYYY.csv.gz </w:t>
      </w:r>
    </w:p>
    <w:p w14:paraId="0ECAF791"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1B882748"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5157B212" w14:textId="77777777" w:rsidR="00606EB2" w:rsidRPr="00623BFD" w:rsidRDefault="00606EB2" w:rsidP="00606EB2">
      <w:pPr>
        <w:adjustRightInd w:val="0"/>
        <w:spacing w:line="240" w:lineRule="atLeast"/>
        <w:ind w:left="720"/>
        <w:jc w:val="both"/>
        <w:rPr>
          <w:b/>
          <w:bCs/>
          <w:color w:val="000000" w:themeColor="text1"/>
          <w:lang w:val="en-IN"/>
        </w:rPr>
      </w:pPr>
    </w:p>
    <w:p w14:paraId="2C57503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detail record</w:t>
      </w:r>
    </w:p>
    <w:p w14:paraId="2CADAC4B"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10</w:t>
      </w:r>
    </w:p>
    <w:p w14:paraId="1DB7905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2628297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DCAF93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1EC6B38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47E21D1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48827CB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50F6E99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Value</w:t>
      </w:r>
    </w:p>
    <w:p w14:paraId="2B6B5A4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Sell Quantity</w:t>
      </w:r>
    </w:p>
    <w:p w14:paraId="5072761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Sell Value</w:t>
      </w:r>
    </w:p>
    <w:p w14:paraId="5229EBB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Quantity</w:t>
      </w:r>
    </w:p>
    <w:p w14:paraId="2D4563C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value</w:t>
      </w:r>
    </w:p>
    <w:p w14:paraId="5A1203B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Price</w:t>
      </w:r>
    </w:p>
    <w:p w14:paraId="00255A5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Profit/Loss</w:t>
      </w:r>
    </w:p>
    <w:p w14:paraId="3406E9A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Amount </w:t>
      </w:r>
    </w:p>
    <w:p w14:paraId="083DD0A3"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mark to market record</w:t>
      </w:r>
    </w:p>
    <w:p w14:paraId="4679A4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20</w:t>
      </w:r>
    </w:p>
    <w:p w14:paraId="43A7BD0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150C88A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1CE3E60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6DFBA50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 Loss</w:t>
      </w:r>
    </w:p>
    <w:p w14:paraId="69F7EB1E"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TM/CP wise, total margin record</w:t>
      </w:r>
    </w:p>
    <w:p w14:paraId="6703C06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30</w:t>
      </w:r>
    </w:p>
    <w:p w14:paraId="15FA105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TM/CP Code</w:t>
      </w:r>
    </w:p>
    <w:p w14:paraId="3551549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0C26D1D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484BF1C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24882C20"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Security wise, margin record</w:t>
      </w:r>
    </w:p>
    <w:p w14:paraId="17119B9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40</w:t>
      </w:r>
    </w:p>
    <w:p w14:paraId="198BEDF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2835EAD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377EEB1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Quantity</w:t>
      </w:r>
    </w:p>
    <w:p w14:paraId="1B0E631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value</w:t>
      </w:r>
    </w:p>
    <w:p w14:paraId="11FB717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 %</w:t>
      </w:r>
    </w:p>
    <w:p w14:paraId="763CF0D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w:t>
      </w:r>
    </w:p>
    <w:p w14:paraId="1AEF752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Member wise, total margin record</w:t>
      </w:r>
    </w:p>
    <w:p w14:paraId="6F6EB42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50</w:t>
      </w:r>
    </w:p>
    <w:p w14:paraId="0503467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69B22F1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73C5A7F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00C8F544" w14:textId="77777777" w:rsidR="00606EB2" w:rsidRPr="00623BFD" w:rsidRDefault="00606EB2" w:rsidP="00606EB2">
      <w:pPr>
        <w:pStyle w:val="ListParagraph0"/>
        <w:adjustRightInd w:val="0"/>
        <w:spacing w:line="240" w:lineRule="atLeast"/>
        <w:ind w:left="360"/>
        <w:jc w:val="both"/>
        <w:rPr>
          <w:rFonts w:ascii="Times New Roman" w:hAnsi="Times New Roman"/>
          <w:b/>
          <w:bCs/>
          <w:color w:val="000000" w:themeColor="text1"/>
          <w:lang w:val="en-IN"/>
        </w:rPr>
      </w:pPr>
    </w:p>
    <w:p w14:paraId="3875D90B" w14:textId="77777777" w:rsidR="00606EB2" w:rsidRPr="00623BFD" w:rsidRDefault="00606EB2" w:rsidP="00EE7A84">
      <w:pPr>
        <w:pStyle w:val="Heading1"/>
        <w:rPr>
          <w:b w:val="0"/>
          <w:bCs w:val="0"/>
          <w:color w:val="000000" w:themeColor="text1"/>
        </w:rPr>
      </w:pPr>
      <w:bookmarkStart w:id="89" w:name="_Toc60258854"/>
      <w:r w:rsidRPr="00623BFD">
        <w:rPr>
          <w:color w:val="000000" w:themeColor="text1"/>
        </w:rPr>
        <w:t>Delivery Margin Report  for Trading Members (DLMG02)</w:t>
      </w:r>
      <w:bookmarkEnd w:id="89"/>
    </w:p>
    <w:p w14:paraId="1C143C56" w14:textId="77777777" w:rsidR="00606EB2" w:rsidRPr="00623BFD" w:rsidRDefault="00606EB2" w:rsidP="00606EB2">
      <w:pPr>
        <w:spacing w:line="240" w:lineRule="atLeast"/>
        <w:ind w:left="426"/>
        <w:jc w:val="both"/>
        <w:rPr>
          <w:snapToGrid w:val="0"/>
          <w:color w:val="000000" w:themeColor="text1"/>
          <w:lang w:val="en-IN"/>
        </w:rPr>
      </w:pPr>
      <w:r w:rsidRPr="00623BFD">
        <w:rPr>
          <w:i/>
          <w:iCs/>
          <w:color w:val="000000" w:themeColor="text1"/>
          <w:lang w:val="en-IN"/>
        </w:rPr>
        <w:t>Naming convention</w:t>
      </w:r>
      <w:r w:rsidRPr="00623BFD">
        <w:rPr>
          <w:snapToGrid w:val="0"/>
          <w:color w:val="000000" w:themeColor="text1"/>
          <w:lang w:val="en-IN"/>
        </w:rPr>
        <w:t xml:space="preserve"> – F_DLMG02_&lt;MEMBER CODE&gt;_DDMMYYYY.csv.gz </w:t>
      </w:r>
    </w:p>
    <w:p w14:paraId="4F5B7D2B" w14:textId="77777777" w:rsidR="00606EB2" w:rsidRPr="00623BFD" w:rsidRDefault="00606EB2" w:rsidP="00606EB2">
      <w:pPr>
        <w:spacing w:line="240" w:lineRule="atLeast"/>
        <w:ind w:left="426"/>
        <w:jc w:val="both"/>
        <w:rPr>
          <w:color w:val="000000" w:themeColor="text1"/>
        </w:rPr>
      </w:pPr>
      <w:r w:rsidRPr="00623BFD">
        <w:rPr>
          <w:i/>
          <w:iCs/>
          <w:color w:val="000000" w:themeColor="text1"/>
          <w:lang w:val="en-IN"/>
        </w:rPr>
        <w:t xml:space="preserve">File location: </w:t>
      </w:r>
      <w:r w:rsidRPr="00623BFD">
        <w:rPr>
          <w:color w:val="000000" w:themeColor="text1"/>
          <w:lang w:val="en-IN"/>
        </w:rPr>
        <w:t>/FAOFTP/F&lt;MEMBER CODE&gt;/REPORTS</w:t>
      </w:r>
    </w:p>
    <w:p w14:paraId="03DDB0DE" w14:textId="77777777" w:rsidR="00606EB2" w:rsidRPr="00623BFD" w:rsidRDefault="00606EB2" w:rsidP="00606EB2">
      <w:pPr>
        <w:spacing w:line="240" w:lineRule="atLeast"/>
        <w:ind w:left="426"/>
        <w:jc w:val="both"/>
        <w:rPr>
          <w:i/>
          <w:iCs/>
          <w:color w:val="000000" w:themeColor="text1"/>
          <w:lang w:val="en-IN"/>
        </w:rPr>
      </w:pPr>
      <w:r w:rsidRPr="00623BFD">
        <w:rPr>
          <w:i/>
          <w:iCs/>
          <w:color w:val="000000" w:themeColor="text1"/>
          <w:lang w:val="en-IN"/>
        </w:rPr>
        <w:t xml:space="preserve">File details and format: </w:t>
      </w:r>
    </w:p>
    <w:p w14:paraId="6AD6EABF" w14:textId="77777777" w:rsidR="00606EB2" w:rsidRPr="00623BFD" w:rsidRDefault="00606EB2" w:rsidP="00606EB2">
      <w:pPr>
        <w:adjustRightInd w:val="0"/>
        <w:spacing w:line="240" w:lineRule="atLeast"/>
        <w:ind w:left="720"/>
        <w:jc w:val="both"/>
        <w:rPr>
          <w:b/>
          <w:bCs/>
          <w:color w:val="000000" w:themeColor="text1"/>
          <w:lang w:val="en-IN"/>
        </w:rPr>
      </w:pPr>
    </w:p>
    <w:p w14:paraId="51F880C5"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detail record</w:t>
      </w:r>
    </w:p>
    <w:p w14:paraId="4570E83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10</w:t>
      </w:r>
    </w:p>
    <w:p w14:paraId="178A9B3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3B708CA1"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7CFD08E"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2A80D02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ABDFF3F"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55F5EBA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565D4DDD"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Buy Value</w:t>
      </w:r>
    </w:p>
    <w:p w14:paraId="5480F0F9" w14:textId="77777777" w:rsidR="00606EB2" w:rsidRPr="00623BFD" w:rsidRDefault="00606EB2" w:rsidP="00606EB2">
      <w:pPr>
        <w:adjustRightInd w:val="0"/>
        <w:spacing w:line="240" w:lineRule="atLeast"/>
        <w:ind w:firstLine="426"/>
        <w:jc w:val="both"/>
        <w:rPr>
          <w:bCs/>
          <w:color w:val="000000" w:themeColor="text1"/>
          <w:lang w:val="en-IN"/>
        </w:rPr>
      </w:pPr>
      <w:r w:rsidRPr="00623BFD">
        <w:rPr>
          <w:bCs/>
          <w:color w:val="000000" w:themeColor="text1"/>
          <w:lang w:val="en-IN"/>
        </w:rPr>
        <w:t>Sell Quantity</w:t>
      </w:r>
    </w:p>
    <w:p w14:paraId="71A96A8E" w14:textId="77777777" w:rsidR="00606EB2" w:rsidRPr="00623BFD" w:rsidRDefault="00606EB2" w:rsidP="00606EB2">
      <w:pPr>
        <w:adjustRightInd w:val="0"/>
        <w:spacing w:line="240" w:lineRule="atLeast"/>
        <w:ind w:firstLine="426"/>
        <w:jc w:val="both"/>
        <w:rPr>
          <w:bCs/>
          <w:color w:val="000000" w:themeColor="text1"/>
          <w:lang w:val="en-IN"/>
        </w:rPr>
      </w:pPr>
      <w:r w:rsidRPr="00623BFD">
        <w:rPr>
          <w:bCs/>
          <w:color w:val="000000" w:themeColor="text1"/>
          <w:lang w:val="en-IN"/>
        </w:rPr>
        <w:t>Sell Value</w:t>
      </w:r>
    </w:p>
    <w:p w14:paraId="0B69AB39"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Quantity</w:t>
      </w:r>
    </w:p>
    <w:p w14:paraId="6FDA50E4"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Net Open value</w:t>
      </w:r>
    </w:p>
    <w:p w14:paraId="255E3AF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Price</w:t>
      </w:r>
    </w:p>
    <w:p w14:paraId="2B0893D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Profit/Loss</w:t>
      </w:r>
    </w:p>
    <w:p w14:paraId="031D2403"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Amount </w:t>
      </w:r>
    </w:p>
    <w:p w14:paraId="0FFB2657"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mark to market record</w:t>
      </w:r>
    </w:p>
    <w:p w14:paraId="30FA814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20</w:t>
      </w:r>
    </w:p>
    <w:p w14:paraId="153DFE4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064F89F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346D4CE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602B46C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Profit/ Loss</w:t>
      </w:r>
    </w:p>
    <w:p w14:paraId="77462CFB"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Client wise, total margin record</w:t>
      </w:r>
    </w:p>
    <w:p w14:paraId="5A389557"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30</w:t>
      </w:r>
    </w:p>
    <w:p w14:paraId="47C603B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Client Code</w:t>
      </w:r>
    </w:p>
    <w:p w14:paraId="12889C62"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1DE411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517F3FC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19BF6415"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Security wise, margin record</w:t>
      </w:r>
    </w:p>
    <w:p w14:paraId="5E6F2D7A"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40</w:t>
      </w:r>
    </w:p>
    <w:p w14:paraId="6A3095D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Symbol</w:t>
      </w:r>
    </w:p>
    <w:p w14:paraId="64F0F78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Security Series</w:t>
      </w:r>
    </w:p>
    <w:p w14:paraId="0B54C625"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Quantity</w:t>
      </w:r>
    </w:p>
    <w:p w14:paraId="4E42339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Open value</w:t>
      </w:r>
    </w:p>
    <w:p w14:paraId="5CC1D98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 %</w:t>
      </w:r>
    </w:p>
    <w:p w14:paraId="13C320A8"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 xml:space="preserve">Margin </w:t>
      </w:r>
    </w:p>
    <w:p w14:paraId="3FC8963D" w14:textId="77777777" w:rsidR="00606EB2" w:rsidRPr="00623BFD" w:rsidRDefault="00606EB2" w:rsidP="00606EB2">
      <w:pPr>
        <w:adjustRightInd w:val="0"/>
        <w:spacing w:line="240" w:lineRule="atLeast"/>
        <w:ind w:left="426"/>
        <w:jc w:val="both"/>
        <w:rPr>
          <w:b/>
          <w:bCs/>
          <w:color w:val="000000" w:themeColor="text1"/>
          <w:lang w:val="en-IN"/>
        </w:rPr>
      </w:pPr>
      <w:r w:rsidRPr="00623BFD">
        <w:rPr>
          <w:b/>
          <w:bCs/>
          <w:color w:val="000000" w:themeColor="text1"/>
          <w:lang w:val="en-IN"/>
        </w:rPr>
        <w:t>Member wise, total margin record</w:t>
      </w:r>
    </w:p>
    <w:p w14:paraId="0D386766"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Record Type – Value will be 50</w:t>
      </w:r>
    </w:p>
    <w:p w14:paraId="47E3613C"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Margins</w:t>
      </w:r>
    </w:p>
    <w:p w14:paraId="791628F0" w14:textId="77777777" w:rsidR="00606EB2" w:rsidRPr="00623BFD" w:rsidRDefault="00606EB2" w:rsidP="00606EB2">
      <w:pPr>
        <w:adjustRightInd w:val="0"/>
        <w:spacing w:line="240" w:lineRule="atLeast"/>
        <w:ind w:left="426"/>
        <w:jc w:val="both"/>
        <w:rPr>
          <w:bCs/>
          <w:color w:val="000000" w:themeColor="text1"/>
          <w:lang w:val="en-IN"/>
        </w:rPr>
      </w:pPr>
      <w:r w:rsidRPr="00623BFD">
        <w:rPr>
          <w:bCs/>
          <w:color w:val="000000" w:themeColor="text1"/>
          <w:lang w:val="en-IN"/>
        </w:rPr>
        <w:t>MTM Loss</w:t>
      </w:r>
    </w:p>
    <w:p w14:paraId="622D7FD6" w14:textId="77777777" w:rsidR="00606EB2" w:rsidRPr="00623BFD" w:rsidRDefault="00606EB2" w:rsidP="00EE7A84">
      <w:pPr>
        <w:adjustRightInd w:val="0"/>
        <w:spacing w:line="240" w:lineRule="atLeast"/>
        <w:ind w:left="426"/>
        <w:jc w:val="both"/>
        <w:rPr>
          <w:bCs/>
          <w:color w:val="000000" w:themeColor="text1"/>
          <w:lang w:val="en-IN"/>
        </w:rPr>
      </w:pPr>
      <w:r w:rsidRPr="00623BFD">
        <w:rPr>
          <w:bCs/>
          <w:color w:val="000000" w:themeColor="text1"/>
          <w:lang w:val="en-IN"/>
        </w:rPr>
        <w:t>Total Margins</w:t>
      </w:r>
    </w:p>
    <w:p w14:paraId="068E304E" w14:textId="77777777" w:rsidR="00990FBD" w:rsidRPr="00623BFD" w:rsidRDefault="00482E1F" w:rsidP="00990FBD">
      <w:pPr>
        <w:pStyle w:val="Heading1"/>
        <w:rPr>
          <w:b w:val="0"/>
          <w:bCs w:val="0"/>
          <w:color w:val="000000" w:themeColor="text1"/>
        </w:rPr>
      </w:pPr>
      <w:bookmarkStart w:id="90" w:name="_Toc60258855"/>
      <w:r w:rsidRPr="00623BFD">
        <w:rPr>
          <w:color w:val="000000" w:themeColor="text1"/>
        </w:rPr>
        <w:t>Stamp Duty report for trading member</w:t>
      </w:r>
      <w:r w:rsidR="00990FBD" w:rsidRPr="00623BFD">
        <w:rPr>
          <w:color w:val="000000" w:themeColor="text1"/>
        </w:rPr>
        <w:t xml:space="preserve"> (</w:t>
      </w:r>
      <w:r w:rsidRPr="00623BFD">
        <w:rPr>
          <w:color w:val="000000" w:themeColor="text1"/>
        </w:rPr>
        <w:t>SD</w:t>
      </w:r>
      <w:r w:rsidR="00990FBD" w:rsidRPr="00623BFD">
        <w:rPr>
          <w:color w:val="000000" w:themeColor="text1"/>
        </w:rPr>
        <w:t>0</w:t>
      </w:r>
      <w:r w:rsidRPr="00623BFD">
        <w:rPr>
          <w:color w:val="000000" w:themeColor="text1"/>
        </w:rPr>
        <w:t>1</w:t>
      </w:r>
      <w:r w:rsidR="00990FBD" w:rsidRPr="00623BFD">
        <w:rPr>
          <w:color w:val="000000" w:themeColor="text1"/>
        </w:rPr>
        <w:t>)</w:t>
      </w:r>
      <w:bookmarkEnd w:id="90"/>
    </w:p>
    <w:p w14:paraId="17DFC19B"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F_SD01_&lt;MEMBER CODE&gt;_DDMMYYYY.csv.gz </w:t>
      </w:r>
    </w:p>
    <w:p w14:paraId="7E1323A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3F4BE7C1" w14:textId="77777777" w:rsidR="00990FBD"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5E06BD8A"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43A23C9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1FB1E1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9BDF26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70A47E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1074DF2E"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6EA2AA0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7161788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4358BBE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E2DCBC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DEEC3D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BDB09C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2D141ECB"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w:t>
      </w:r>
    </w:p>
    <w:p w14:paraId="77EE2E5B"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0775466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3919D1A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2E8DBCE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0E94C8B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Instrument Type</w:t>
      </w:r>
    </w:p>
    <w:p w14:paraId="7CE4729C"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Symbol</w:t>
      </w:r>
    </w:p>
    <w:p w14:paraId="630DC6F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Expiry Date</w:t>
      </w:r>
    </w:p>
    <w:p w14:paraId="22974BD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Strike Price</w:t>
      </w:r>
    </w:p>
    <w:p w14:paraId="2145944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Option Type</w:t>
      </w:r>
    </w:p>
    <w:p w14:paraId="0557515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CA level</w:t>
      </w:r>
    </w:p>
    <w:p w14:paraId="01D7A09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4838869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Value</w:t>
      </w:r>
    </w:p>
    <w:p w14:paraId="3B91130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792A8F0" w14:textId="77777777" w:rsidR="00482E1F" w:rsidRPr="00623BFD" w:rsidRDefault="00482E1F" w:rsidP="00482E1F">
      <w:pPr>
        <w:pStyle w:val="Heading1"/>
        <w:rPr>
          <w:b w:val="0"/>
          <w:bCs w:val="0"/>
          <w:color w:val="000000" w:themeColor="text1"/>
        </w:rPr>
      </w:pPr>
      <w:bookmarkStart w:id="91" w:name="_Toc60258856"/>
      <w:r w:rsidRPr="00623BFD">
        <w:rPr>
          <w:color w:val="000000" w:themeColor="text1"/>
        </w:rPr>
        <w:t>Stamp Duty report for clearing member (SD02)</w:t>
      </w:r>
      <w:bookmarkEnd w:id="91"/>
    </w:p>
    <w:p w14:paraId="6067D308"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F_SD02_&lt;MEMBER CODE&gt;_DDMMYYYY.csv.gz </w:t>
      </w:r>
    </w:p>
    <w:p w14:paraId="0A17BD9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4BD0071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6ADE085"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Header Record (Clearing Member level stamp duty information)</w:t>
      </w:r>
    </w:p>
    <w:p w14:paraId="578B00E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0AAE1BF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473DD9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Due date of payment</w:t>
      </w:r>
    </w:p>
    <w:p w14:paraId="7C081A2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Clearing Member Code</w:t>
      </w:r>
    </w:p>
    <w:p w14:paraId="5DDF5A0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C8C8F22"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(Trading Member level stamp duty information)</w:t>
      </w:r>
    </w:p>
    <w:p w14:paraId="175C031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3FEF46DF"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97EB7B8"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D5AFE7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6E0CEEE"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096F6731"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11D6776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BAF718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44A309FB"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3DC2B607"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71CE0E3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09038456" w14:textId="77777777" w:rsidR="00482E1F" w:rsidRPr="00623BFD" w:rsidRDefault="00482E1F" w:rsidP="00482E1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w:t>
      </w:r>
    </w:p>
    <w:p w14:paraId="66F8879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Record Type (40)</w:t>
      </w:r>
    </w:p>
    <w:p w14:paraId="6775CBF2"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D1DEFF0"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708A88A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0DAA416C"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Instrument Type</w:t>
      </w:r>
    </w:p>
    <w:p w14:paraId="579C875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Symbol</w:t>
      </w:r>
    </w:p>
    <w:p w14:paraId="2B016D99"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Expiry Date</w:t>
      </w:r>
    </w:p>
    <w:p w14:paraId="70D6619E"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Strike Price</w:t>
      </w:r>
    </w:p>
    <w:p w14:paraId="6B6BDED6"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Option Type</w:t>
      </w:r>
    </w:p>
    <w:p w14:paraId="24509C13"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CA level</w:t>
      </w:r>
    </w:p>
    <w:p w14:paraId="438040C5"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quantity</w:t>
      </w:r>
    </w:p>
    <w:p w14:paraId="2A41A46D"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Buy Value</w:t>
      </w:r>
    </w:p>
    <w:p w14:paraId="334DC1CA"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9103434" w14:textId="77777777" w:rsidR="00482E1F" w:rsidRPr="00623BFD" w:rsidRDefault="00482E1F" w:rsidP="00482E1F">
      <w:pPr>
        <w:pStyle w:val="Heading1"/>
        <w:rPr>
          <w:b w:val="0"/>
          <w:bCs w:val="0"/>
          <w:color w:val="000000" w:themeColor="text1"/>
        </w:rPr>
      </w:pPr>
      <w:bookmarkStart w:id="92" w:name="_Toc60258857"/>
      <w:r w:rsidRPr="00623BFD">
        <w:rPr>
          <w:color w:val="000000" w:themeColor="text1"/>
        </w:rPr>
        <w:t xml:space="preserve">Stamp Duty report for </w:t>
      </w:r>
      <w:r w:rsidR="00894F7F" w:rsidRPr="00623BFD">
        <w:rPr>
          <w:color w:val="000000" w:themeColor="text1"/>
        </w:rPr>
        <w:t>trading</w:t>
      </w:r>
      <w:r w:rsidRPr="00623BFD">
        <w:rPr>
          <w:color w:val="000000" w:themeColor="text1"/>
        </w:rPr>
        <w:t xml:space="preserve"> member </w:t>
      </w:r>
      <w:r w:rsidR="00894F7F" w:rsidRPr="00623BFD">
        <w:rPr>
          <w:color w:val="000000" w:themeColor="text1"/>
        </w:rPr>
        <w:t xml:space="preserve">for delivery settlement </w:t>
      </w:r>
      <w:r w:rsidRPr="00623BFD">
        <w:rPr>
          <w:color w:val="000000" w:themeColor="text1"/>
        </w:rPr>
        <w:t>(SD0</w:t>
      </w:r>
      <w:r w:rsidR="00894F7F" w:rsidRPr="00623BFD">
        <w:rPr>
          <w:color w:val="000000" w:themeColor="text1"/>
        </w:rPr>
        <w:t>3</w:t>
      </w:r>
      <w:r w:rsidRPr="00623BFD">
        <w:rPr>
          <w:color w:val="000000" w:themeColor="text1"/>
        </w:rPr>
        <w:t>)</w:t>
      </w:r>
      <w:bookmarkEnd w:id="92"/>
    </w:p>
    <w:p w14:paraId="0DAF9638" w14:textId="77777777" w:rsidR="00482E1F" w:rsidRPr="00623BFD" w:rsidRDefault="00482E1F" w:rsidP="00482E1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w:t>
      </w:r>
      <w:r w:rsidR="00894F7F" w:rsidRPr="00623BFD">
        <w:rPr>
          <w:bCs/>
          <w:color w:val="000000" w:themeColor="text1"/>
          <w:lang w:val="en-IN"/>
        </w:rPr>
        <w:t>3</w:t>
      </w:r>
      <w:r w:rsidRPr="00623BFD">
        <w:rPr>
          <w:bCs/>
          <w:color w:val="000000" w:themeColor="text1"/>
          <w:lang w:val="en-IN"/>
        </w:rPr>
        <w:t xml:space="preserve">_&lt;MEMBER CODE&gt;_DDMMYYYY.csv.gz </w:t>
      </w:r>
    </w:p>
    <w:p w14:paraId="2422A85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60A06B04" w14:textId="77777777" w:rsidR="00482E1F" w:rsidRPr="00623BFD" w:rsidRDefault="00482E1F" w:rsidP="00482E1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53663C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129D9AC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4347E94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38CD6E4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C0DAFE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74221DA3"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5BD7E58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048E75C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849B43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E93F9D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3DE4DF6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105C8AD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4947ABC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5D94EDC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3573670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745438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273D4C4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5A4AB7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4951F1D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67B8364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Sell Quantity</w:t>
      </w:r>
    </w:p>
    <w:p w14:paraId="2107F65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Final Settlement Price</w:t>
      </w:r>
    </w:p>
    <w:p w14:paraId="49828E0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delivery</w:t>
      </w:r>
    </w:p>
    <w:p w14:paraId="308F3FE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delivery</w:t>
      </w:r>
    </w:p>
    <w:p w14:paraId="0293D5A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non delivery</w:t>
      </w:r>
    </w:p>
    <w:p w14:paraId="7C77C20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non delivery</w:t>
      </w:r>
    </w:p>
    <w:p w14:paraId="195C65E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delivery</w:t>
      </w:r>
    </w:p>
    <w:p w14:paraId="08BD74E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non delivery</w:t>
      </w:r>
    </w:p>
    <w:p w14:paraId="673BA287" w14:textId="77777777" w:rsidR="00482E1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75D70D9A" w14:textId="77777777" w:rsidR="00894F7F" w:rsidRPr="00623BFD" w:rsidRDefault="00894F7F" w:rsidP="00894F7F">
      <w:pPr>
        <w:adjustRightInd w:val="0"/>
        <w:spacing w:line="240" w:lineRule="atLeast"/>
        <w:ind w:left="426"/>
        <w:jc w:val="both"/>
        <w:rPr>
          <w:bCs/>
          <w:color w:val="000000" w:themeColor="text1"/>
          <w:lang w:val="en-IN"/>
        </w:rPr>
      </w:pPr>
    </w:p>
    <w:p w14:paraId="5631B0C0" w14:textId="77777777" w:rsidR="00894F7F" w:rsidRPr="00623BFD" w:rsidRDefault="00894F7F" w:rsidP="00894F7F">
      <w:pPr>
        <w:pStyle w:val="Heading1"/>
        <w:rPr>
          <w:b w:val="0"/>
          <w:bCs w:val="0"/>
          <w:color w:val="000000" w:themeColor="text1"/>
        </w:rPr>
      </w:pPr>
      <w:bookmarkStart w:id="93" w:name="_Toc60258858"/>
      <w:r w:rsidRPr="00623BFD">
        <w:rPr>
          <w:color w:val="000000" w:themeColor="text1"/>
        </w:rPr>
        <w:t>Stamp Duty report for clearing member for delivery settlement (SD04)</w:t>
      </w:r>
      <w:bookmarkEnd w:id="93"/>
    </w:p>
    <w:p w14:paraId="4B568D7E" w14:textId="77777777" w:rsidR="00894F7F" w:rsidRPr="00623BFD" w:rsidRDefault="00894F7F" w:rsidP="00894F7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F_SD04_&lt;MEMBER CODE&gt;_DDMMYYYY.csv.gz </w:t>
      </w:r>
    </w:p>
    <w:p w14:paraId="527EE92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69C3307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00283BE0"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(Clearing Member level Stamp Duty information)</w:t>
      </w:r>
    </w:p>
    <w:p w14:paraId="228DBBA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3264766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31FC80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Due date of payment</w:t>
      </w:r>
    </w:p>
    <w:p w14:paraId="054A8B1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Clearing Member Code</w:t>
      </w:r>
    </w:p>
    <w:p w14:paraId="17C7C30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6592E306"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(Trading Member level Stamp Duty information)</w:t>
      </w:r>
    </w:p>
    <w:p w14:paraId="4F1C4F7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0C20A255"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5B00492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50358C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5C727F12"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2F81C42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204E2A17"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71B170B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3F3F38A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776D8D2C"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0CDD2C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331B4D65"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3974EB4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(40)</w:t>
      </w:r>
    </w:p>
    <w:p w14:paraId="557265C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20B811A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50895B7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4087392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1EA955B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614AAD5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Sell Quantity</w:t>
      </w:r>
    </w:p>
    <w:p w14:paraId="08E9BF1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Final Settlement Price</w:t>
      </w:r>
    </w:p>
    <w:p w14:paraId="0A54F4A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delivery</w:t>
      </w:r>
    </w:p>
    <w:p w14:paraId="783A8AF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delivery</w:t>
      </w:r>
    </w:p>
    <w:p w14:paraId="78F175C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Quantity – non delivery</w:t>
      </w:r>
    </w:p>
    <w:p w14:paraId="6240238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Purchase value – non delivery</w:t>
      </w:r>
    </w:p>
    <w:p w14:paraId="51A053A7"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delivery</w:t>
      </w:r>
    </w:p>
    <w:p w14:paraId="0EB60470"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purchase - non delivery</w:t>
      </w:r>
    </w:p>
    <w:p w14:paraId="77D4FD3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102766D" w14:textId="77777777" w:rsidR="00894F7F" w:rsidRPr="00623BFD" w:rsidRDefault="00894F7F" w:rsidP="00894F7F">
      <w:pPr>
        <w:pStyle w:val="Heading1"/>
        <w:rPr>
          <w:b w:val="0"/>
          <w:bCs w:val="0"/>
          <w:color w:val="000000" w:themeColor="text1"/>
        </w:rPr>
      </w:pPr>
      <w:bookmarkStart w:id="94" w:name="_Toc60258859"/>
      <w:r w:rsidRPr="00623BFD">
        <w:rPr>
          <w:color w:val="000000" w:themeColor="text1"/>
        </w:rPr>
        <w:t>Stamp Duty report for clearing member for auction (SD05)</w:t>
      </w:r>
      <w:bookmarkEnd w:id="94"/>
    </w:p>
    <w:p w14:paraId="168618D4" w14:textId="77777777" w:rsidR="00894F7F" w:rsidRPr="00623BFD" w:rsidRDefault="00894F7F" w:rsidP="00894F7F">
      <w:pPr>
        <w:adjustRightInd w:val="0"/>
        <w:spacing w:line="240" w:lineRule="atLeast"/>
        <w:ind w:left="426"/>
        <w:jc w:val="both"/>
        <w:rPr>
          <w:bCs/>
          <w:color w:val="000000" w:themeColor="text1"/>
          <w:lang w:val="en-IN"/>
        </w:rPr>
      </w:pPr>
      <w:r w:rsidRPr="00623BFD">
        <w:rPr>
          <w:bCs/>
          <w:i/>
          <w:color w:val="000000" w:themeColor="text1"/>
          <w:lang w:val="en-IN"/>
        </w:rPr>
        <w:t>Naming convention</w:t>
      </w:r>
      <w:r w:rsidRPr="00623BFD">
        <w:rPr>
          <w:bCs/>
          <w:color w:val="000000" w:themeColor="text1"/>
          <w:lang w:val="en-IN"/>
        </w:rPr>
        <w:t xml:space="preserve"> – F_SD05_&lt;MEMBER CODE&gt;_DDMMYYYY.csv.gz </w:t>
      </w:r>
    </w:p>
    <w:p w14:paraId="31733FB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location: /FAOFTP/F&lt;MEMBER CODE&gt;/REPORTS</w:t>
      </w:r>
    </w:p>
    <w:p w14:paraId="2D5FA93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File details and format:</w:t>
      </w:r>
    </w:p>
    <w:p w14:paraId="49EA9D9C"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Header Record (Trading Member level stamp duty information)</w:t>
      </w:r>
    </w:p>
    <w:p w14:paraId="48AD373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(10)</w:t>
      </w:r>
    </w:p>
    <w:p w14:paraId="382C5F79"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19576FA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4A6383E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Total Stamp Duty </w:t>
      </w:r>
    </w:p>
    <w:p w14:paraId="66C82921"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level stamp duty information)</w:t>
      </w:r>
    </w:p>
    <w:p w14:paraId="27DECCA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(20)</w:t>
      </w:r>
    </w:p>
    <w:p w14:paraId="295CF6B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6E715CC3"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0E008AF8"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Client code</w:t>
      </w:r>
    </w:p>
    <w:p w14:paraId="45E015C0"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p w14:paraId="40AF2F6E"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 xml:space="preserve">State Union Territory </w:t>
      </w:r>
    </w:p>
    <w:p w14:paraId="1BBB7025" w14:textId="77777777" w:rsidR="00894F7F" w:rsidRPr="00623BFD" w:rsidRDefault="00894F7F" w:rsidP="00894F7F">
      <w:pPr>
        <w:adjustRightInd w:val="0"/>
        <w:spacing w:line="240" w:lineRule="atLeast"/>
        <w:ind w:left="426"/>
        <w:jc w:val="both"/>
        <w:rPr>
          <w:b/>
          <w:bCs/>
          <w:color w:val="000000" w:themeColor="text1"/>
          <w:lang w:val="en-IN"/>
        </w:rPr>
      </w:pPr>
      <w:r w:rsidRPr="00623BFD">
        <w:rPr>
          <w:b/>
          <w:bCs/>
          <w:color w:val="000000" w:themeColor="text1"/>
          <w:lang w:val="en-IN"/>
        </w:rPr>
        <w:t>Detailed Record (Client Contract level stamp duty information for Delivery Settlement)</w:t>
      </w:r>
    </w:p>
    <w:p w14:paraId="00CA057A"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Record type (30)</w:t>
      </w:r>
    </w:p>
    <w:p w14:paraId="6140B81D"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Stamp Duty date</w:t>
      </w:r>
    </w:p>
    <w:p w14:paraId="0AE4237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Trading Member code</w:t>
      </w:r>
    </w:p>
    <w:p w14:paraId="6D31D6A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Settlement Type</w:t>
      </w:r>
    </w:p>
    <w:p w14:paraId="2C05EFD6"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Settlement Number</w:t>
      </w:r>
    </w:p>
    <w:p w14:paraId="7ACEACBF"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Symbol</w:t>
      </w:r>
    </w:p>
    <w:p w14:paraId="65C60A9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Series</w:t>
      </w:r>
    </w:p>
    <w:p w14:paraId="7990BEE2"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Quantity</w:t>
      </w:r>
    </w:p>
    <w:p w14:paraId="40F7CC41"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Buy Value</w:t>
      </w:r>
    </w:p>
    <w:p w14:paraId="7D639FAB"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Volume Weighted Average Price</w:t>
      </w:r>
    </w:p>
    <w:p w14:paraId="71F15CF4" w14:textId="77777777" w:rsidR="00894F7F" w:rsidRPr="00623BFD" w:rsidRDefault="00894F7F" w:rsidP="00894F7F">
      <w:pPr>
        <w:adjustRightInd w:val="0"/>
        <w:spacing w:line="240" w:lineRule="atLeast"/>
        <w:ind w:left="426"/>
        <w:jc w:val="both"/>
        <w:rPr>
          <w:bCs/>
          <w:color w:val="000000" w:themeColor="text1"/>
          <w:lang w:val="en-IN"/>
        </w:rPr>
      </w:pPr>
      <w:r w:rsidRPr="00623BFD">
        <w:rPr>
          <w:bCs/>
          <w:color w:val="000000" w:themeColor="text1"/>
          <w:lang w:val="en-IN"/>
        </w:rPr>
        <w:t>Total Stamp Duty</w:t>
      </w:r>
    </w:p>
    <w:sectPr w:rsidR="00894F7F" w:rsidRPr="00623BFD" w:rsidSect="0000616E">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167C1" w14:textId="77777777" w:rsidR="00E13AF5" w:rsidRDefault="00E13AF5" w:rsidP="00CD2AC7">
      <w:r>
        <w:separator/>
      </w:r>
    </w:p>
  </w:endnote>
  <w:endnote w:type="continuationSeparator" w:id="0">
    <w:p w14:paraId="6DA10E60" w14:textId="77777777" w:rsidR="00E13AF5" w:rsidRDefault="00E13AF5" w:rsidP="00C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45264" w14:textId="07C72274" w:rsidR="001378CB" w:rsidRDefault="001378CB">
    <w:pPr>
      <w:pStyle w:val="Footer"/>
    </w:pPr>
    <w:r w:rsidRPr="00F172AA">
      <w:rPr>
        <w:noProof/>
        <w:lang w:val="en-IN" w:eastAsia="en-IN"/>
      </w:rPr>
      <w:drawing>
        <wp:inline distT="0" distB="0" distL="0" distR="0" wp14:anchorId="01957BE4" wp14:editId="7D817E86">
          <wp:extent cx="5124450" cy="46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0" cy="463550"/>
                  </a:xfrm>
                  <a:prstGeom prst="rect">
                    <a:avLst/>
                  </a:prstGeom>
                  <a:noFill/>
                  <a:ln>
                    <a:noFill/>
                  </a:ln>
                </pic:spPr>
              </pic:pic>
            </a:graphicData>
          </a:graphic>
        </wp:inline>
      </w:drawing>
    </w:r>
    <w:r w:rsidRPr="00A755A8">
      <w:rPr>
        <w:sz w:val="16"/>
        <w:szCs w:val="16"/>
        <w:lang w:val="fr-CA"/>
      </w:rPr>
      <w:t xml:space="preserve"> </w:t>
    </w:r>
    <w:r w:rsidRPr="007068D2">
      <w:rPr>
        <w:sz w:val="16"/>
        <w:szCs w:val="16"/>
        <w:lang w:val="fr-CA"/>
      </w:rPr>
      <w:t xml:space="preserve">Page </w:t>
    </w:r>
    <w:r w:rsidRPr="007068D2">
      <w:rPr>
        <w:b/>
        <w:bCs/>
        <w:sz w:val="16"/>
        <w:szCs w:val="16"/>
      </w:rPr>
      <w:fldChar w:fldCharType="begin"/>
    </w:r>
    <w:r w:rsidRPr="007068D2">
      <w:rPr>
        <w:b/>
        <w:bCs/>
        <w:sz w:val="16"/>
        <w:szCs w:val="16"/>
        <w:lang w:val="fr-CA"/>
      </w:rPr>
      <w:instrText xml:space="preserve"> PAGE </w:instrText>
    </w:r>
    <w:r w:rsidRPr="007068D2">
      <w:rPr>
        <w:b/>
        <w:bCs/>
        <w:sz w:val="16"/>
        <w:szCs w:val="16"/>
      </w:rPr>
      <w:fldChar w:fldCharType="separate"/>
    </w:r>
    <w:r w:rsidR="008C541E">
      <w:rPr>
        <w:b/>
        <w:bCs/>
        <w:noProof/>
        <w:sz w:val="16"/>
        <w:szCs w:val="16"/>
        <w:lang w:val="fr-CA"/>
      </w:rPr>
      <w:t>1</w:t>
    </w:r>
    <w:r w:rsidRPr="007068D2">
      <w:rPr>
        <w:b/>
        <w:bCs/>
        <w:sz w:val="16"/>
        <w:szCs w:val="16"/>
      </w:rPr>
      <w:fldChar w:fldCharType="end"/>
    </w:r>
    <w:r w:rsidRPr="007068D2">
      <w:rPr>
        <w:sz w:val="16"/>
        <w:szCs w:val="16"/>
        <w:lang w:val="fr-CA"/>
      </w:rPr>
      <w:t xml:space="preserve"> of </w:t>
    </w:r>
    <w:r w:rsidRPr="007068D2">
      <w:rPr>
        <w:b/>
        <w:bCs/>
        <w:sz w:val="16"/>
        <w:szCs w:val="16"/>
      </w:rPr>
      <w:fldChar w:fldCharType="begin"/>
    </w:r>
    <w:r w:rsidRPr="007068D2">
      <w:rPr>
        <w:b/>
        <w:bCs/>
        <w:sz w:val="16"/>
        <w:szCs w:val="16"/>
        <w:lang w:val="fr-CA"/>
      </w:rPr>
      <w:instrText xml:space="preserve"> NUMPAGES  </w:instrText>
    </w:r>
    <w:r w:rsidRPr="007068D2">
      <w:rPr>
        <w:b/>
        <w:bCs/>
        <w:sz w:val="16"/>
        <w:szCs w:val="16"/>
      </w:rPr>
      <w:fldChar w:fldCharType="separate"/>
    </w:r>
    <w:r w:rsidR="008C541E">
      <w:rPr>
        <w:b/>
        <w:bCs/>
        <w:noProof/>
        <w:sz w:val="16"/>
        <w:szCs w:val="16"/>
        <w:lang w:val="fr-CA"/>
      </w:rPr>
      <w:t>3</w:t>
    </w:r>
    <w:r w:rsidRPr="007068D2">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049C" w14:textId="77777777" w:rsidR="00E13AF5" w:rsidRDefault="00E13AF5" w:rsidP="00CD2AC7">
      <w:r>
        <w:separator/>
      </w:r>
    </w:p>
  </w:footnote>
  <w:footnote w:type="continuationSeparator" w:id="0">
    <w:p w14:paraId="42089DB6" w14:textId="77777777" w:rsidR="00E13AF5" w:rsidRDefault="00E13AF5" w:rsidP="00CD2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16727" w14:textId="77777777" w:rsidR="001378CB" w:rsidRDefault="001378CB">
    <w:pPr>
      <w:pStyle w:val="Header"/>
    </w:pPr>
    <w:r>
      <w:rPr>
        <w:noProof/>
        <w:lang w:val="en-IN" w:eastAsia="en-IN"/>
      </w:rPr>
      <w:drawing>
        <wp:inline distT="0" distB="0" distL="0" distR="0" wp14:anchorId="06383A72" wp14:editId="3626D62C">
          <wp:extent cx="1863090" cy="664210"/>
          <wp:effectExtent l="0" t="0" r="3810" b="2540"/>
          <wp:docPr id="4"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09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66A5"/>
    <w:multiLevelType w:val="multilevel"/>
    <w:tmpl w:val="0C5216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2503DF"/>
    <w:multiLevelType w:val="multilevel"/>
    <w:tmpl w:val="4E22E526"/>
    <w:lvl w:ilvl="0">
      <w:start w:val="1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11B507E0"/>
    <w:multiLevelType w:val="multilevel"/>
    <w:tmpl w:val="AC48C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667876"/>
    <w:multiLevelType w:val="multilevel"/>
    <w:tmpl w:val="12AE0AF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70F5D81"/>
    <w:multiLevelType w:val="hybridMultilevel"/>
    <w:tmpl w:val="E6B8B2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77538E"/>
    <w:multiLevelType w:val="hybridMultilevel"/>
    <w:tmpl w:val="0AE2CF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4705C5"/>
    <w:multiLevelType w:val="multilevel"/>
    <w:tmpl w:val="FEF0F5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9E0B38"/>
    <w:multiLevelType w:val="hybridMultilevel"/>
    <w:tmpl w:val="0C127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186D47"/>
    <w:multiLevelType w:val="hybridMultilevel"/>
    <w:tmpl w:val="96302E34"/>
    <w:lvl w:ilvl="0" w:tplc="F2E03E94">
      <w:start w:val="1"/>
      <w:numFmt w:val="decimal"/>
      <w:lvlText w:val="4.%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F69E1"/>
    <w:multiLevelType w:val="hybridMultilevel"/>
    <w:tmpl w:val="22489E2C"/>
    <w:lvl w:ilvl="0" w:tplc="7B42268C">
      <w:start w:val="1"/>
      <w:numFmt w:val="decimal"/>
      <w:lvlText w:val="%1."/>
      <w:lvlJc w:val="left"/>
      <w:pPr>
        <w:ind w:left="795" w:hanging="435"/>
      </w:pPr>
      <w:rPr>
        <w:rFonts w:ascii="Times New Roman" w:eastAsia="Times New Roman" w:hAnsi="Times New Roman" w:cs="Times New Roman" w:hint="default"/>
        <w:color w:val="0000FF"/>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7875DF"/>
    <w:multiLevelType w:val="hybridMultilevel"/>
    <w:tmpl w:val="981C0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6A4EC1"/>
    <w:multiLevelType w:val="multilevel"/>
    <w:tmpl w:val="2D6E3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CC5BB8"/>
    <w:multiLevelType w:val="hybridMultilevel"/>
    <w:tmpl w:val="B9D23A7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1C14CD"/>
    <w:multiLevelType w:val="multilevel"/>
    <w:tmpl w:val="5DC24F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4E5E15"/>
    <w:multiLevelType w:val="multilevel"/>
    <w:tmpl w:val="1BE2F2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E0515A2"/>
    <w:multiLevelType w:val="multilevel"/>
    <w:tmpl w:val="5F56F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E7279E"/>
    <w:multiLevelType w:val="multilevel"/>
    <w:tmpl w:val="994EBAD0"/>
    <w:lvl w:ilvl="0">
      <w:start w:val="1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49AD3FBF"/>
    <w:multiLevelType w:val="multilevel"/>
    <w:tmpl w:val="67DE4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A8468A4"/>
    <w:multiLevelType w:val="hybridMultilevel"/>
    <w:tmpl w:val="B66842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AB93A94"/>
    <w:multiLevelType w:val="hybridMultilevel"/>
    <w:tmpl w:val="B3B26808"/>
    <w:lvl w:ilvl="0" w:tplc="3014EA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BB85AB0"/>
    <w:multiLevelType w:val="hybridMultilevel"/>
    <w:tmpl w:val="A3FC6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EB47824"/>
    <w:multiLevelType w:val="multilevel"/>
    <w:tmpl w:val="0728FC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9A07701"/>
    <w:multiLevelType w:val="multilevel"/>
    <w:tmpl w:val="45DA26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4B634AA"/>
    <w:multiLevelType w:val="hybridMultilevel"/>
    <w:tmpl w:val="1A885518"/>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22F28"/>
    <w:multiLevelType w:val="hybridMultilevel"/>
    <w:tmpl w:val="A3FEF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97964ED"/>
    <w:multiLevelType w:val="hybridMultilevel"/>
    <w:tmpl w:val="99D87340"/>
    <w:lvl w:ilvl="0" w:tplc="FD58C338">
      <w:start w:val="1"/>
      <w:numFmt w:val="decimal"/>
      <w:lvlText w:val="%1."/>
      <w:lvlJc w:val="left"/>
      <w:pPr>
        <w:ind w:left="795" w:hanging="435"/>
      </w:pPr>
      <w:rPr>
        <w:rFonts w:ascii="Times New Roman" w:eastAsia="Times New Roman" w:hAnsi="Times New Roman" w:cs="Times New Roman" w:hint="default"/>
        <w:color w:val="auto"/>
        <w:sz w:val="24"/>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A9903CD"/>
    <w:multiLevelType w:val="hybridMultilevel"/>
    <w:tmpl w:val="3514AB72"/>
    <w:lvl w:ilvl="0" w:tplc="40544ED8">
      <w:start w:val="1"/>
      <w:numFmt w:val="decimal"/>
      <w:pStyle w:val="Heading1"/>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C9241DF"/>
    <w:multiLevelType w:val="hybridMultilevel"/>
    <w:tmpl w:val="136C5314"/>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3D5C89"/>
    <w:multiLevelType w:val="hybridMultilevel"/>
    <w:tmpl w:val="6734A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7"/>
  </w:num>
  <w:num w:numId="13">
    <w:abstractNumId w:val="12"/>
  </w:num>
  <w:num w:numId="14">
    <w:abstractNumId w:val="18"/>
  </w:num>
  <w:num w:numId="15">
    <w:abstractNumId w:val="4"/>
  </w:num>
  <w:num w:numId="16">
    <w:abstractNumId w:val="21"/>
  </w:num>
  <w:num w:numId="17">
    <w:abstractNumId w:val="8"/>
  </w:num>
  <w:num w:numId="18">
    <w:abstractNumId w:val="28"/>
  </w:num>
  <w:num w:numId="19">
    <w:abstractNumId w:val="10"/>
  </w:num>
  <w:num w:numId="20">
    <w:abstractNumId w:val="7"/>
  </w:num>
  <w:num w:numId="21">
    <w:abstractNumId w:val="26"/>
  </w:num>
  <w:num w:numId="22">
    <w:abstractNumId w:val="19"/>
  </w:num>
  <w:num w:numId="23">
    <w:abstractNumId w:val="26"/>
    <w:lvlOverride w:ilvl="0">
      <w:startOverride w:val="1"/>
    </w:lvlOverride>
  </w:num>
  <w:num w:numId="24">
    <w:abstractNumId w:val="26"/>
    <w:lvlOverride w:ilvl="0">
      <w:startOverride w:val="1"/>
    </w:lvlOverride>
  </w:num>
  <w:num w:numId="25">
    <w:abstractNumId w:val="26"/>
    <w:lvlOverride w:ilvl="0">
      <w:startOverride w:val="1"/>
    </w:lvlOverride>
  </w:num>
  <w:num w:numId="26">
    <w:abstractNumId w:val="26"/>
  </w:num>
  <w:num w:numId="27">
    <w:abstractNumId w:val="26"/>
    <w:lvlOverride w:ilvl="0">
      <w:startOverride w:val="1"/>
    </w:lvlOverride>
  </w:num>
  <w:num w:numId="28">
    <w:abstractNumId w:val="26"/>
  </w:num>
  <w:num w:numId="29">
    <w:abstractNumId w:val="1"/>
  </w:num>
  <w:num w:numId="30">
    <w:abstractNumId w:val="23"/>
  </w:num>
  <w:num w:numId="31">
    <w:abstractNumId w:val="26"/>
  </w:num>
  <w:num w:numId="32">
    <w:abstractNumId w:val="26"/>
  </w:num>
  <w:num w:numId="33">
    <w:abstractNumId w:val="26"/>
  </w:num>
  <w:num w:numId="34">
    <w:abstractNumId w:val="26"/>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26"/>
    <w:lvlOverride w:ilvl="0">
      <w:startOverride w:val="1"/>
    </w:lvlOverride>
  </w:num>
  <w:num w:numId="44">
    <w:abstractNumId w:val="26"/>
    <w:lvlOverride w:ilvl="0">
      <w:startOverride w:val="1"/>
    </w:lvlOverride>
  </w:num>
  <w:num w:numId="45">
    <w:abstractNumId w:val="26"/>
    <w:lvlOverride w:ilvl="0">
      <w:startOverride w:val="1"/>
    </w:lvlOverride>
  </w:num>
  <w:num w:numId="46">
    <w:abstractNumId w:val="26"/>
  </w:num>
  <w:num w:numId="47">
    <w:abstractNumId w:val="26"/>
  </w:num>
  <w:num w:numId="48">
    <w:abstractNumId w:val="26"/>
  </w:num>
  <w:num w:numId="49">
    <w:abstractNumId w:val="26"/>
    <w:lvlOverride w:ilvl="0">
      <w:startOverride w:val="1"/>
    </w:lvlOverride>
  </w:num>
  <w:num w:numId="50">
    <w:abstractNumId w:val="26"/>
  </w:num>
  <w:num w:numId="51">
    <w:abstractNumId w:val="26"/>
    <w:lvlOverride w:ilvl="0">
      <w:startOverride w:val="1"/>
    </w:lvlOverride>
  </w:num>
  <w:num w:numId="52">
    <w:abstractNumId w:val="26"/>
    <w:lvlOverride w:ilvl="0">
      <w:startOverride w:val="1"/>
    </w:lvlOverride>
  </w:num>
  <w:num w:numId="53">
    <w:abstractNumId w:val="20"/>
  </w:num>
  <w:num w:numId="54">
    <w:abstractNumId w:val="5"/>
  </w:num>
  <w:num w:numId="55">
    <w:abstractNumId w:val="26"/>
    <w:lvlOverride w:ilvl="0">
      <w:startOverride w:val="1"/>
    </w:lvlOverride>
  </w:num>
  <w:num w:numId="56">
    <w:abstractNumId w:val="26"/>
    <w:lvlOverride w:ilvl="0">
      <w:startOverride w:val="1"/>
    </w:lvlOverride>
  </w:num>
  <w:num w:numId="57">
    <w:abstractNumId w:val="24"/>
  </w:num>
  <w:num w:numId="58">
    <w:abstractNumId w:val="9"/>
  </w:num>
  <w:num w:numId="59">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CD"/>
    <w:rsid w:val="00000741"/>
    <w:rsid w:val="0000616E"/>
    <w:rsid w:val="00052BAB"/>
    <w:rsid w:val="000541D9"/>
    <w:rsid w:val="00067AA4"/>
    <w:rsid w:val="00073668"/>
    <w:rsid w:val="000A2FB1"/>
    <w:rsid w:val="000B0F26"/>
    <w:rsid w:val="000D47CD"/>
    <w:rsid w:val="000D5A34"/>
    <w:rsid w:val="000E4536"/>
    <w:rsid w:val="000E7687"/>
    <w:rsid w:val="0010195A"/>
    <w:rsid w:val="00114EC8"/>
    <w:rsid w:val="0013033C"/>
    <w:rsid w:val="001378CB"/>
    <w:rsid w:val="0019766C"/>
    <w:rsid w:val="001B0394"/>
    <w:rsid w:val="001C7CE9"/>
    <w:rsid w:val="00206984"/>
    <w:rsid w:val="00214073"/>
    <w:rsid w:val="00214876"/>
    <w:rsid w:val="00264F25"/>
    <w:rsid w:val="002961BC"/>
    <w:rsid w:val="002C68C3"/>
    <w:rsid w:val="002E4CC5"/>
    <w:rsid w:val="00381D21"/>
    <w:rsid w:val="003C1FBE"/>
    <w:rsid w:val="003D31B8"/>
    <w:rsid w:val="003D5183"/>
    <w:rsid w:val="003D669B"/>
    <w:rsid w:val="003E578C"/>
    <w:rsid w:val="004066E3"/>
    <w:rsid w:val="00414A9A"/>
    <w:rsid w:val="00440052"/>
    <w:rsid w:val="004546B7"/>
    <w:rsid w:val="004809CD"/>
    <w:rsid w:val="0048197D"/>
    <w:rsid w:val="00482E1F"/>
    <w:rsid w:val="004830F1"/>
    <w:rsid w:val="004A7D8C"/>
    <w:rsid w:val="00556535"/>
    <w:rsid w:val="005747EA"/>
    <w:rsid w:val="00585FE7"/>
    <w:rsid w:val="0059130D"/>
    <w:rsid w:val="005924CC"/>
    <w:rsid w:val="005B203E"/>
    <w:rsid w:val="00606EB2"/>
    <w:rsid w:val="006226F5"/>
    <w:rsid w:val="00623BFD"/>
    <w:rsid w:val="006255F5"/>
    <w:rsid w:val="006318C1"/>
    <w:rsid w:val="00646AF3"/>
    <w:rsid w:val="00667213"/>
    <w:rsid w:val="006835D3"/>
    <w:rsid w:val="006A2A40"/>
    <w:rsid w:val="006C6DB2"/>
    <w:rsid w:val="00714C42"/>
    <w:rsid w:val="0072176E"/>
    <w:rsid w:val="00726620"/>
    <w:rsid w:val="00770590"/>
    <w:rsid w:val="00777D60"/>
    <w:rsid w:val="00786D65"/>
    <w:rsid w:val="007A1376"/>
    <w:rsid w:val="007A5BFF"/>
    <w:rsid w:val="007B637E"/>
    <w:rsid w:val="00811C3C"/>
    <w:rsid w:val="00837F92"/>
    <w:rsid w:val="00856E07"/>
    <w:rsid w:val="0086711C"/>
    <w:rsid w:val="00891292"/>
    <w:rsid w:val="00894F7F"/>
    <w:rsid w:val="008C0CBB"/>
    <w:rsid w:val="008C541E"/>
    <w:rsid w:val="008E6B6B"/>
    <w:rsid w:val="008F0C22"/>
    <w:rsid w:val="00906E71"/>
    <w:rsid w:val="00950050"/>
    <w:rsid w:val="00990FBD"/>
    <w:rsid w:val="009A22B0"/>
    <w:rsid w:val="009A551C"/>
    <w:rsid w:val="009E50F7"/>
    <w:rsid w:val="00A17D53"/>
    <w:rsid w:val="00A23C82"/>
    <w:rsid w:val="00A2453C"/>
    <w:rsid w:val="00A25559"/>
    <w:rsid w:val="00A47A5D"/>
    <w:rsid w:val="00A76852"/>
    <w:rsid w:val="00A8307E"/>
    <w:rsid w:val="00A9514E"/>
    <w:rsid w:val="00AA6CD1"/>
    <w:rsid w:val="00AB0183"/>
    <w:rsid w:val="00AB295A"/>
    <w:rsid w:val="00AE7945"/>
    <w:rsid w:val="00AF0775"/>
    <w:rsid w:val="00AF21F8"/>
    <w:rsid w:val="00B2028F"/>
    <w:rsid w:val="00B62092"/>
    <w:rsid w:val="00B71BE2"/>
    <w:rsid w:val="00BC3005"/>
    <w:rsid w:val="00BE58C7"/>
    <w:rsid w:val="00C37445"/>
    <w:rsid w:val="00C50931"/>
    <w:rsid w:val="00C65E5C"/>
    <w:rsid w:val="00C72D26"/>
    <w:rsid w:val="00C7582A"/>
    <w:rsid w:val="00CB7892"/>
    <w:rsid w:val="00CC5021"/>
    <w:rsid w:val="00CD2AC7"/>
    <w:rsid w:val="00D10736"/>
    <w:rsid w:val="00D154F9"/>
    <w:rsid w:val="00DF4C4B"/>
    <w:rsid w:val="00E13AF5"/>
    <w:rsid w:val="00E34050"/>
    <w:rsid w:val="00EB2E26"/>
    <w:rsid w:val="00ED53EE"/>
    <w:rsid w:val="00EE7A84"/>
    <w:rsid w:val="00F02AC9"/>
    <w:rsid w:val="00F048AD"/>
    <w:rsid w:val="00F32AB8"/>
    <w:rsid w:val="00F730FA"/>
    <w:rsid w:val="00FA4FF0"/>
    <w:rsid w:val="00FC01FA"/>
    <w:rsid w:val="00FD2653"/>
    <w:rsid w:val="00FF7E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3143A"/>
  <w15:docId w15:val="{AF05D39D-1FBA-4500-9B49-4D740A92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9C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C72D26"/>
    <w:pPr>
      <w:numPr>
        <w:numId w:val="21"/>
      </w:numPr>
      <w:spacing w:before="360" w:after="120" w:line="360" w:lineRule="atLeast"/>
      <w:outlineLvl w:val="0"/>
    </w:pPr>
    <w:rPr>
      <w:b/>
      <w:bCs/>
      <w:kern w:val="36"/>
    </w:rPr>
  </w:style>
  <w:style w:type="paragraph" w:styleId="Heading2">
    <w:name w:val="heading 2"/>
    <w:basedOn w:val="Normal"/>
    <w:link w:val="Heading2Char"/>
    <w:qFormat/>
    <w:rsid w:val="004809CD"/>
    <w:pPr>
      <w:spacing w:line="360" w:lineRule="atLeast"/>
      <w:ind w:left="576" w:hanging="576"/>
      <w:jc w:val="both"/>
      <w:outlineLvl w:val="1"/>
    </w:pPr>
    <w:rPr>
      <w:b/>
      <w:bCs/>
    </w:rPr>
  </w:style>
  <w:style w:type="paragraph" w:styleId="Heading3">
    <w:name w:val="heading 3"/>
    <w:basedOn w:val="Normal"/>
    <w:link w:val="Heading3Char"/>
    <w:qFormat/>
    <w:rsid w:val="004809CD"/>
    <w:pPr>
      <w:keepNext/>
      <w:spacing w:line="360" w:lineRule="atLeast"/>
      <w:ind w:left="720" w:hanging="720"/>
      <w:jc w:val="both"/>
      <w:outlineLvl w:val="2"/>
    </w:pPr>
    <w:rPr>
      <w:b/>
      <w:bCs/>
    </w:rPr>
  </w:style>
  <w:style w:type="paragraph" w:styleId="Heading4">
    <w:name w:val="heading 4"/>
    <w:basedOn w:val="Normal"/>
    <w:link w:val="Heading4Char"/>
    <w:qFormat/>
    <w:rsid w:val="004809CD"/>
    <w:pPr>
      <w:keepNext/>
      <w:spacing w:line="360" w:lineRule="atLeast"/>
      <w:ind w:left="864" w:hanging="864"/>
      <w:jc w:val="both"/>
      <w:outlineLvl w:val="3"/>
    </w:pPr>
    <w:rPr>
      <w:u w:val="single"/>
    </w:rPr>
  </w:style>
  <w:style w:type="paragraph" w:styleId="Heading5">
    <w:name w:val="heading 5"/>
    <w:basedOn w:val="Normal"/>
    <w:link w:val="Heading5Char"/>
    <w:qFormat/>
    <w:rsid w:val="004809CD"/>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rsid w:val="004809CD"/>
    <w:pPr>
      <w:keepNext/>
      <w:snapToGrid w:val="0"/>
      <w:spacing w:line="480" w:lineRule="auto"/>
      <w:ind w:left="1152" w:hanging="1152"/>
      <w:jc w:val="both"/>
      <w:outlineLvl w:val="5"/>
    </w:pPr>
  </w:style>
  <w:style w:type="paragraph" w:styleId="Heading7">
    <w:name w:val="heading 7"/>
    <w:basedOn w:val="Normal"/>
    <w:link w:val="Heading7Char"/>
    <w:qFormat/>
    <w:rsid w:val="004809CD"/>
    <w:pPr>
      <w:keepNext/>
      <w:spacing w:line="360" w:lineRule="atLeast"/>
      <w:ind w:left="1296" w:hanging="1296"/>
      <w:jc w:val="center"/>
      <w:outlineLvl w:val="6"/>
    </w:pPr>
    <w:rPr>
      <w:b/>
      <w:bCs/>
    </w:rPr>
  </w:style>
  <w:style w:type="paragraph" w:styleId="Heading8">
    <w:name w:val="heading 8"/>
    <w:basedOn w:val="Normal"/>
    <w:link w:val="Heading8Char"/>
    <w:qFormat/>
    <w:rsid w:val="004809CD"/>
    <w:pPr>
      <w:keepNext/>
      <w:spacing w:line="360" w:lineRule="atLeast"/>
      <w:ind w:left="1440" w:hanging="1440"/>
      <w:jc w:val="both"/>
      <w:outlineLvl w:val="7"/>
    </w:pPr>
  </w:style>
  <w:style w:type="paragraph" w:styleId="Heading9">
    <w:name w:val="heading 9"/>
    <w:basedOn w:val="Normal"/>
    <w:link w:val="Heading9Char"/>
    <w:qFormat/>
    <w:rsid w:val="004809CD"/>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2D26"/>
    <w:rPr>
      <w:rFonts w:ascii="Times New Roman" w:eastAsia="Times New Roman" w:hAnsi="Times New Roman" w:cs="Times New Roman"/>
      <w:b/>
      <w:bCs/>
      <w:kern w:val="36"/>
      <w:sz w:val="24"/>
      <w:szCs w:val="24"/>
      <w:lang w:val="en-US"/>
    </w:rPr>
  </w:style>
  <w:style w:type="character" w:customStyle="1" w:styleId="Heading2Char">
    <w:name w:val="Heading 2 Char"/>
    <w:basedOn w:val="DefaultParagraphFont"/>
    <w:link w:val="Heading2"/>
    <w:rsid w:val="004809C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4809C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rsid w:val="004809CD"/>
    <w:rPr>
      <w:rFonts w:ascii="Times New Roman" w:eastAsia="Times New Roman" w:hAnsi="Times New Roman" w:cs="Times New Roman"/>
      <w:sz w:val="24"/>
      <w:szCs w:val="24"/>
      <w:u w:val="single"/>
      <w:lang w:val="en-US"/>
    </w:rPr>
  </w:style>
  <w:style w:type="character" w:customStyle="1" w:styleId="Heading5Char">
    <w:name w:val="Heading 5 Char"/>
    <w:basedOn w:val="DefaultParagraphFont"/>
    <w:link w:val="Heading5"/>
    <w:rsid w:val="004809CD"/>
    <w:rPr>
      <w:rFonts w:ascii="Times New Roman" w:eastAsia="Times New Roman" w:hAnsi="Times New Roman" w:cs="Times New Roman"/>
      <w:b/>
      <w:bCs/>
      <w:color w:val="000000"/>
      <w:sz w:val="20"/>
      <w:szCs w:val="20"/>
      <w:lang w:val="en-US"/>
    </w:rPr>
  </w:style>
  <w:style w:type="character" w:customStyle="1" w:styleId="Heading6Char">
    <w:name w:val="Heading 6 Char"/>
    <w:basedOn w:val="DefaultParagraphFont"/>
    <w:link w:val="Heading6"/>
    <w:rsid w:val="004809CD"/>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4809CD"/>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4809CD"/>
    <w:rPr>
      <w:rFonts w:ascii="Times New Roman" w:eastAsia="Times New Roman" w:hAnsi="Times New Roman" w:cs="Times New Roman"/>
      <w:sz w:val="24"/>
      <w:szCs w:val="24"/>
      <w:lang w:val="en-US"/>
    </w:rPr>
  </w:style>
  <w:style w:type="character" w:customStyle="1" w:styleId="Heading9Char">
    <w:name w:val="Heading 9 Char"/>
    <w:basedOn w:val="DefaultParagraphFont"/>
    <w:link w:val="Heading9"/>
    <w:rsid w:val="004809CD"/>
    <w:rPr>
      <w:rFonts w:ascii="Tms Rmn" w:eastAsia="Times New Roman" w:hAnsi="Tms Rmn" w:cs="Times New Roman"/>
      <w:color w:val="000000"/>
      <w:sz w:val="24"/>
      <w:szCs w:val="24"/>
      <w:u w:val="single"/>
      <w:lang w:val="en-US"/>
    </w:rPr>
  </w:style>
  <w:style w:type="character" w:styleId="Hyperlink">
    <w:name w:val="Hyperlink"/>
    <w:uiPriority w:val="99"/>
    <w:rsid w:val="004809CD"/>
    <w:rPr>
      <w:color w:val="0000FF"/>
      <w:u w:val="single"/>
    </w:rPr>
  </w:style>
  <w:style w:type="character" w:styleId="FollowedHyperlink">
    <w:name w:val="FollowedHyperlink"/>
    <w:rsid w:val="004809CD"/>
    <w:rPr>
      <w:color w:val="800080"/>
      <w:u w:val="single"/>
    </w:rPr>
  </w:style>
  <w:style w:type="paragraph" w:styleId="NormalWeb">
    <w:name w:val="Normal (Web)"/>
    <w:basedOn w:val="Normal"/>
    <w:uiPriority w:val="99"/>
    <w:rsid w:val="004809CD"/>
    <w:pPr>
      <w:spacing w:before="100" w:beforeAutospacing="1" w:after="100" w:afterAutospacing="1" w:line="360" w:lineRule="atLeast"/>
      <w:jc w:val="both"/>
    </w:pPr>
  </w:style>
  <w:style w:type="paragraph" w:styleId="CommentText">
    <w:name w:val="annotation text"/>
    <w:basedOn w:val="Normal"/>
    <w:link w:val="CommentTextChar"/>
    <w:rsid w:val="004809CD"/>
    <w:pPr>
      <w:spacing w:line="360" w:lineRule="atLeast"/>
      <w:jc w:val="both"/>
    </w:pPr>
  </w:style>
  <w:style w:type="character" w:customStyle="1" w:styleId="CommentTextChar">
    <w:name w:val="Comment Text Char"/>
    <w:basedOn w:val="DefaultParagraphFont"/>
    <w:link w:val="CommentText"/>
    <w:rsid w:val="004809C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4809CD"/>
    <w:pPr>
      <w:spacing w:line="360" w:lineRule="atLeast"/>
      <w:jc w:val="both"/>
    </w:pPr>
    <w:rPr>
      <w:sz w:val="20"/>
      <w:szCs w:val="20"/>
    </w:rPr>
  </w:style>
  <w:style w:type="character" w:customStyle="1" w:styleId="HeaderChar">
    <w:name w:val="Header Char"/>
    <w:basedOn w:val="DefaultParagraphFont"/>
    <w:link w:val="Header"/>
    <w:uiPriority w:val="99"/>
    <w:rsid w:val="004809CD"/>
    <w:rPr>
      <w:rFonts w:ascii="Times New Roman" w:eastAsia="Times New Roman" w:hAnsi="Times New Roman" w:cs="Times New Roman"/>
      <w:sz w:val="20"/>
      <w:szCs w:val="20"/>
      <w:lang w:val="en-US"/>
    </w:rPr>
  </w:style>
  <w:style w:type="paragraph" w:styleId="Footer">
    <w:name w:val="footer"/>
    <w:basedOn w:val="Normal"/>
    <w:link w:val="FooterChar"/>
    <w:uiPriority w:val="99"/>
    <w:rsid w:val="004809CD"/>
    <w:pPr>
      <w:spacing w:line="360" w:lineRule="atLeast"/>
      <w:jc w:val="both"/>
    </w:pPr>
    <w:rPr>
      <w:sz w:val="20"/>
      <w:szCs w:val="20"/>
    </w:rPr>
  </w:style>
  <w:style w:type="character" w:customStyle="1" w:styleId="FooterChar">
    <w:name w:val="Footer Char"/>
    <w:basedOn w:val="DefaultParagraphFont"/>
    <w:link w:val="Footer"/>
    <w:uiPriority w:val="99"/>
    <w:rsid w:val="004809CD"/>
    <w:rPr>
      <w:rFonts w:ascii="Times New Roman" w:eastAsia="Times New Roman" w:hAnsi="Times New Roman" w:cs="Times New Roman"/>
      <w:sz w:val="20"/>
      <w:szCs w:val="20"/>
      <w:lang w:val="en-US"/>
    </w:rPr>
  </w:style>
  <w:style w:type="paragraph" w:styleId="Title">
    <w:name w:val="Title"/>
    <w:basedOn w:val="Normal"/>
    <w:link w:val="TitleChar"/>
    <w:qFormat/>
    <w:rsid w:val="004809CD"/>
    <w:pPr>
      <w:spacing w:line="360" w:lineRule="atLeast"/>
      <w:jc w:val="center"/>
    </w:pPr>
    <w:rPr>
      <w:b/>
      <w:bCs/>
    </w:rPr>
  </w:style>
  <w:style w:type="character" w:customStyle="1" w:styleId="TitleChar">
    <w:name w:val="Title Char"/>
    <w:basedOn w:val="DefaultParagraphFont"/>
    <w:link w:val="Title"/>
    <w:rsid w:val="004809CD"/>
    <w:rPr>
      <w:rFonts w:ascii="Times New Roman" w:eastAsia="Times New Roman" w:hAnsi="Times New Roman" w:cs="Times New Roman"/>
      <w:b/>
      <w:bCs/>
      <w:sz w:val="24"/>
      <w:szCs w:val="24"/>
      <w:lang w:val="en-US"/>
    </w:rPr>
  </w:style>
  <w:style w:type="paragraph" w:styleId="BodyText">
    <w:name w:val="Body Text"/>
    <w:basedOn w:val="Normal"/>
    <w:link w:val="BodyTextChar"/>
    <w:rsid w:val="004809CD"/>
    <w:pPr>
      <w:spacing w:after="120" w:line="360" w:lineRule="atLeast"/>
      <w:ind w:left="576" w:hanging="576"/>
      <w:jc w:val="both"/>
    </w:pPr>
  </w:style>
  <w:style w:type="character" w:customStyle="1" w:styleId="BodyTextChar">
    <w:name w:val="Body Text Char"/>
    <w:basedOn w:val="DefaultParagraphFont"/>
    <w:link w:val="BodyText"/>
    <w:rsid w:val="004809C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4809CD"/>
    <w:pPr>
      <w:spacing w:after="120" w:line="360" w:lineRule="atLeast"/>
      <w:ind w:left="360"/>
      <w:jc w:val="both"/>
    </w:pPr>
  </w:style>
  <w:style w:type="character" w:customStyle="1" w:styleId="BodyTextIndentChar">
    <w:name w:val="Body Text Indent Char"/>
    <w:basedOn w:val="DefaultParagraphFont"/>
    <w:link w:val="BodyTextIndent"/>
    <w:rsid w:val="004809CD"/>
    <w:rPr>
      <w:rFonts w:ascii="Times New Roman" w:eastAsia="Times New Roman" w:hAnsi="Times New Roman" w:cs="Times New Roman"/>
      <w:sz w:val="24"/>
      <w:szCs w:val="24"/>
      <w:lang w:val="en-US"/>
    </w:rPr>
  </w:style>
  <w:style w:type="paragraph" w:styleId="Subtitle">
    <w:name w:val="Subtitle"/>
    <w:basedOn w:val="Normal"/>
    <w:link w:val="SubtitleChar"/>
    <w:qFormat/>
    <w:rsid w:val="004809CD"/>
    <w:pPr>
      <w:spacing w:line="360" w:lineRule="atLeast"/>
      <w:jc w:val="center"/>
    </w:pPr>
    <w:rPr>
      <w:b/>
      <w:bCs/>
    </w:rPr>
  </w:style>
  <w:style w:type="character" w:customStyle="1" w:styleId="SubtitleChar">
    <w:name w:val="Subtitle Char"/>
    <w:basedOn w:val="DefaultParagraphFont"/>
    <w:link w:val="Subtitle"/>
    <w:rsid w:val="004809CD"/>
    <w:rPr>
      <w:rFonts w:ascii="Times New Roman" w:eastAsia="Times New Roman" w:hAnsi="Times New Roman" w:cs="Times New Roman"/>
      <w:b/>
      <w:bCs/>
      <w:sz w:val="24"/>
      <w:szCs w:val="24"/>
      <w:lang w:val="en-US"/>
    </w:rPr>
  </w:style>
  <w:style w:type="paragraph" w:styleId="BodyText2">
    <w:name w:val="Body Text 2"/>
    <w:basedOn w:val="Normal"/>
    <w:link w:val="BodyText2Char"/>
    <w:rsid w:val="004809CD"/>
    <w:pPr>
      <w:spacing w:line="240" w:lineRule="atLeast"/>
      <w:jc w:val="both"/>
    </w:pPr>
    <w:rPr>
      <w:color w:val="000000"/>
    </w:rPr>
  </w:style>
  <w:style w:type="character" w:customStyle="1" w:styleId="BodyText2Char">
    <w:name w:val="Body Text 2 Char"/>
    <w:basedOn w:val="DefaultParagraphFont"/>
    <w:link w:val="BodyText2"/>
    <w:rsid w:val="004809CD"/>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4809CD"/>
    <w:pPr>
      <w:spacing w:line="360" w:lineRule="atLeast"/>
      <w:jc w:val="both"/>
    </w:pPr>
  </w:style>
  <w:style w:type="character" w:customStyle="1" w:styleId="BodyText3Char">
    <w:name w:val="Body Text 3 Char"/>
    <w:basedOn w:val="DefaultParagraphFont"/>
    <w:link w:val="BodyText3"/>
    <w:rsid w:val="004809CD"/>
    <w:rPr>
      <w:rFonts w:ascii="Times New Roman" w:eastAsia="Times New Roman" w:hAnsi="Times New Roman" w:cs="Times New Roman"/>
      <w:sz w:val="24"/>
      <w:szCs w:val="24"/>
      <w:lang w:val="en-US"/>
    </w:rPr>
  </w:style>
  <w:style w:type="paragraph" w:styleId="BodyTextIndent2">
    <w:name w:val="Body Text Indent 2"/>
    <w:basedOn w:val="Normal"/>
    <w:link w:val="BodyTextIndent2Char"/>
    <w:rsid w:val="004809CD"/>
    <w:pPr>
      <w:spacing w:line="360" w:lineRule="atLeast"/>
      <w:ind w:left="720" w:hanging="720"/>
      <w:jc w:val="both"/>
    </w:pPr>
  </w:style>
  <w:style w:type="character" w:customStyle="1" w:styleId="BodyTextIndent2Char">
    <w:name w:val="Body Text Indent 2 Char"/>
    <w:basedOn w:val="DefaultParagraphFont"/>
    <w:link w:val="BodyTextIndent2"/>
    <w:rsid w:val="004809CD"/>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4809CD"/>
    <w:pPr>
      <w:snapToGrid w:val="0"/>
      <w:spacing w:line="360" w:lineRule="atLeast"/>
      <w:ind w:left="360" w:hanging="360"/>
      <w:jc w:val="both"/>
    </w:pPr>
  </w:style>
  <w:style w:type="character" w:customStyle="1" w:styleId="BodyTextIndent3Char">
    <w:name w:val="Body Text Indent 3 Char"/>
    <w:basedOn w:val="DefaultParagraphFont"/>
    <w:link w:val="BodyTextIndent3"/>
    <w:rsid w:val="004809CD"/>
    <w:rPr>
      <w:rFonts w:ascii="Times New Roman" w:eastAsia="Times New Roman" w:hAnsi="Times New Roman" w:cs="Times New Roman"/>
      <w:sz w:val="24"/>
      <w:szCs w:val="24"/>
      <w:lang w:val="en-US"/>
    </w:rPr>
  </w:style>
  <w:style w:type="paragraph" w:styleId="BlockText">
    <w:name w:val="Block Text"/>
    <w:basedOn w:val="Normal"/>
    <w:rsid w:val="004809CD"/>
    <w:pPr>
      <w:spacing w:line="240" w:lineRule="atLeast"/>
      <w:ind w:left="360" w:right="29" w:hanging="360"/>
      <w:jc w:val="both"/>
    </w:pPr>
  </w:style>
  <w:style w:type="paragraph" w:styleId="PlainText">
    <w:name w:val="Plain Text"/>
    <w:basedOn w:val="Normal"/>
    <w:link w:val="PlainTextChar"/>
    <w:rsid w:val="004809CD"/>
    <w:pPr>
      <w:spacing w:line="360" w:lineRule="atLeast"/>
      <w:jc w:val="both"/>
    </w:pPr>
    <w:rPr>
      <w:rFonts w:ascii="Courier New" w:hAnsi="Courier New" w:cs="Courier New"/>
      <w:sz w:val="20"/>
      <w:szCs w:val="20"/>
    </w:rPr>
  </w:style>
  <w:style w:type="character" w:customStyle="1" w:styleId="PlainTextChar">
    <w:name w:val="Plain Text Char"/>
    <w:basedOn w:val="DefaultParagraphFont"/>
    <w:link w:val="PlainText"/>
    <w:rsid w:val="004809CD"/>
    <w:rPr>
      <w:rFonts w:ascii="Courier New" w:eastAsia="Times New Roman" w:hAnsi="Courier New" w:cs="Courier New"/>
      <w:sz w:val="20"/>
      <w:szCs w:val="20"/>
      <w:lang w:val="en-US"/>
    </w:rPr>
  </w:style>
  <w:style w:type="paragraph" w:styleId="CommentSubject">
    <w:name w:val="annotation subject"/>
    <w:basedOn w:val="Normal"/>
    <w:link w:val="CommentSubjectChar"/>
    <w:rsid w:val="004809CD"/>
    <w:pPr>
      <w:spacing w:line="360" w:lineRule="atLeast"/>
    </w:pPr>
    <w:rPr>
      <w:b/>
      <w:bCs/>
      <w:sz w:val="20"/>
      <w:szCs w:val="20"/>
    </w:rPr>
  </w:style>
  <w:style w:type="character" w:customStyle="1" w:styleId="CommentSubjectChar">
    <w:name w:val="Comment Subject Char"/>
    <w:basedOn w:val="CommentTextChar"/>
    <w:link w:val="CommentSubject"/>
    <w:rsid w:val="004809CD"/>
    <w:rPr>
      <w:rFonts w:ascii="Times New Roman" w:eastAsia="Times New Roman" w:hAnsi="Times New Roman" w:cs="Times New Roman"/>
      <w:b/>
      <w:bCs/>
      <w:sz w:val="20"/>
      <w:szCs w:val="20"/>
      <w:lang w:val="en-US"/>
    </w:rPr>
  </w:style>
  <w:style w:type="paragraph" w:styleId="BalloonText">
    <w:name w:val="Balloon Text"/>
    <w:basedOn w:val="Normal"/>
    <w:link w:val="BalloonTextChar"/>
    <w:rsid w:val="004809CD"/>
    <w:rPr>
      <w:rFonts w:ascii="Tahoma" w:hAnsi="Tahoma" w:cs="Tahoma"/>
      <w:sz w:val="16"/>
      <w:szCs w:val="16"/>
    </w:rPr>
  </w:style>
  <w:style w:type="character" w:customStyle="1" w:styleId="BalloonTextChar">
    <w:name w:val="Balloon Text Char"/>
    <w:basedOn w:val="DefaultParagraphFont"/>
    <w:link w:val="BalloonText"/>
    <w:rsid w:val="004809CD"/>
    <w:rPr>
      <w:rFonts w:ascii="Tahoma" w:eastAsia="Times New Roman" w:hAnsi="Tahoma" w:cs="Tahoma"/>
      <w:sz w:val="16"/>
      <w:szCs w:val="16"/>
      <w:lang w:val="en-US"/>
    </w:rPr>
  </w:style>
  <w:style w:type="paragraph" w:customStyle="1" w:styleId="bodytext21">
    <w:name w:val="bodytext21"/>
    <w:basedOn w:val="Normal"/>
    <w:rsid w:val="004809CD"/>
    <w:pPr>
      <w:spacing w:line="360" w:lineRule="atLeast"/>
      <w:jc w:val="both"/>
    </w:pPr>
    <w:rPr>
      <w:rFonts w:ascii="Footlight MT Light" w:hAnsi="Footlight MT Light"/>
    </w:rPr>
  </w:style>
  <w:style w:type="paragraph" w:customStyle="1" w:styleId="h4">
    <w:name w:val="h4"/>
    <w:basedOn w:val="Normal"/>
    <w:rsid w:val="004809CD"/>
    <w:pPr>
      <w:keepNext/>
      <w:snapToGrid w:val="0"/>
      <w:spacing w:before="100" w:after="100" w:line="360" w:lineRule="atLeast"/>
      <w:jc w:val="both"/>
    </w:pPr>
    <w:rPr>
      <w:b/>
      <w:bCs/>
    </w:rPr>
  </w:style>
  <w:style w:type="paragraph" w:customStyle="1" w:styleId="times">
    <w:name w:val="times"/>
    <w:basedOn w:val="Normal"/>
    <w:rsid w:val="004809CD"/>
    <w:pPr>
      <w:spacing w:line="360" w:lineRule="atLeast"/>
      <w:jc w:val="both"/>
    </w:pPr>
    <w:rPr>
      <w:rFonts w:ascii="Helv" w:hAnsi="Helv"/>
      <w:color w:val="000000"/>
    </w:rPr>
  </w:style>
  <w:style w:type="paragraph" w:customStyle="1" w:styleId="charcharchar">
    <w:name w:val="charcharchar"/>
    <w:basedOn w:val="Normal"/>
    <w:rsid w:val="004809CD"/>
    <w:pPr>
      <w:spacing w:after="160" w:line="240" w:lineRule="atLeast"/>
    </w:pPr>
    <w:rPr>
      <w:rFonts w:ascii="Verdana" w:hAnsi="Verdana"/>
      <w:sz w:val="20"/>
      <w:szCs w:val="20"/>
    </w:rPr>
  </w:style>
  <w:style w:type="paragraph" w:customStyle="1" w:styleId="listparagraph">
    <w:name w:val="listparagraph"/>
    <w:basedOn w:val="Normal"/>
    <w:rsid w:val="004809CD"/>
    <w:pPr>
      <w:ind w:left="720"/>
    </w:pPr>
  </w:style>
  <w:style w:type="paragraph" w:customStyle="1" w:styleId="bodyfirstline1">
    <w:name w:val="bodyfirstline1"/>
    <w:basedOn w:val="Normal"/>
    <w:rsid w:val="004809CD"/>
    <w:pPr>
      <w:spacing w:after="240"/>
      <w:ind w:firstLine="1440"/>
    </w:pPr>
  </w:style>
  <w:style w:type="paragraph" w:customStyle="1" w:styleId="firstheading">
    <w:name w:val="firstheading"/>
    <w:basedOn w:val="Normal"/>
    <w:rsid w:val="004809CD"/>
    <w:pPr>
      <w:snapToGrid w:val="0"/>
      <w:spacing w:after="240"/>
      <w:ind w:firstLine="720"/>
    </w:pPr>
  </w:style>
  <w:style w:type="paragraph" w:customStyle="1" w:styleId="secondheadingb">
    <w:name w:val="secondheadingb"/>
    <w:basedOn w:val="Normal"/>
    <w:rsid w:val="004809CD"/>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rsid w:val="004809CD"/>
    <w:pPr>
      <w:spacing w:after="160" w:line="240" w:lineRule="atLeast"/>
    </w:pPr>
    <w:rPr>
      <w:rFonts w:ascii="Verdana" w:hAnsi="Verdana"/>
      <w:sz w:val="20"/>
      <w:szCs w:val="20"/>
    </w:rPr>
  </w:style>
  <w:style w:type="paragraph" w:customStyle="1" w:styleId="char">
    <w:name w:val="char"/>
    <w:basedOn w:val="Normal"/>
    <w:rsid w:val="004809CD"/>
    <w:pPr>
      <w:spacing w:after="160" w:line="240" w:lineRule="atLeast"/>
    </w:pPr>
    <w:rPr>
      <w:rFonts w:ascii="Verdana" w:hAnsi="Verdana"/>
      <w:sz w:val="20"/>
      <w:szCs w:val="20"/>
    </w:rPr>
  </w:style>
  <w:style w:type="character" w:customStyle="1" w:styleId="msoins0">
    <w:name w:val="msoins"/>
    <w:rsid w:val="004809CD"/>
    <w:rPr>
      <w:u w:val="single"/>
    </w:rPr>
  </w:style>
  <w:style w:type="character" w:customStyle="1" w:styleId="msodel0">
    <w:name w:val="msodel"/>
    <w:rsid w:val="004809CD"/>
    <w:rPr>
      <w:strike/>
      <w:color w:val="FF0000"/>
    </w:rPr>
  </w:style>
  <w:style w:type="paragraph" w:customStyle="1" w:styleId="Char0">
    <w:name w:val="Char"/>
    <w:basedOn w:val="Normal"/>
    <w:rsid w:val="004809CD"/>
    <w:pPr>
      <w:autoSpaceDN w:val="0"/>
      <w:spacing w:after="160" w:line="240" w:lineRule="exact"/>
    </w:pPr>
    <w:rPr>
      <w:rFonts w:ascii="Verdana" w:hAnsi="Verdana"/>
      <w:sz w:val="20"/>
      <w:szCs w:val="20"/>
    </w:rPr>
  </w:style>
  <w:style w:type="table" w:styleId="TableGrid">
    <w:name w:val="Table Grid"/>
    <w:basedOn w:val="TableNormal"/>
    <w:rsid w:val="004809CD"/>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0">
    <w:name w:val="List Paragraph"/>
    <w:basedOn w:val="Normal"/>
    <w:uiPriority w:val="34"/>
    <w:qFormat/>
    <w:rsid w:val="004809CD"/>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4809CD"/>
  </w:style>
  <w:style w:type="character" w:styleId="CommentReference">
    <w:name w:val="annotation reference"/>
    <w:rsid w:val="004809CD"/>
    <w:rPr>
      <w:sz w:val="16"/>
      <w:szCs w:val="16"/>
    </w:rPr>
  </w:style>
  <w:style w:type="paragraph" w:customStyle="1" w:styleId="Default">
    <w:name w:val="Default"/>
    <w:rsid w:val="004809C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Revision">
    <w:name w:val="Revision"/>
    <w:hidden/>
    <w:uiPriority w:val="99"/>
    <w:semiHidden/>
    <w:rsid w:val="004809CD"/>
    <w:pPr>
      <w:spacing w:after="0" w:line="240" w:lineRule="auto"/>
    </w:pPr>
    <w:rPr>
      <w:rFonts w:ascii="Times New Roman" w:eastAsia="Times New Roman" w:hAnsi="Times New Roman" w:cs="Times New Roman"/>
      <w:sz w:val="24"/>
      <w:szCs w:val="24"/>
      <w:lang w:val="en-US"/>
    </w:rPr>
  </w:style>
  <w:style w:type="paragraph" w:styleId="Quote">
    <w:name w:val="Quote"/>
    <w:basedOn w:val="Normal"/>
    <w:next w:val="Normal"/>
    <w:link w:val="QuoteChar"/>
    <w:uiPriority w:val="29"/>
    <w:qFormat/>
    <w:rsid w:val="004809CD"/>
    <w:pPr>
      <w:spacing w:after="200" w:line="276" w:lineRule="auto"/>
    </w:pPr>
    <w:rPr>
      <w:rFonts w:ascii="Calibri" w:eastAsia="Calibri" w:hAnsi="Calibri"/>
      <w:i/>
      <w:iCs/>
      <w:color w:val="000000"/>
      <w:sz w:val="22"/>
      <w:szCs w:val="22"/>
    </w:rPr>
  </w:style>
  <w:style w:type="character" w:customStyle="1" w:styleId="QuoteChar">
    <w:name w:val="Quote Char"/>
    <w:basedOn w:val="DefaultParagraphFont"/>
    <w:link w:val="Quote"/>
    <w:uiPriority w:val="29"/>
    <w:rsid w:val="004809CD"/>
    <w:rPr>
      <w:rFonts w:ascii="Calibri" w:eastAsia="Calibri" w:hAnsi="Calibri" w:cs="Times New Roman"/>
      <w:i/>
      <w:iCs/>
      <w:color w:val="000000"/>
    </w:rPr>
  </w:style>
  <w:style w:type="character" w:styleId="Emphasis">
    <w:name w:val="Emphasis"/>
    <w:uiPriority w:val="20"/>
    <w:qFormat/>
    <w:rsid w:val="004809CD"/>
    <w:rPr>
      <w:i/>
      <w:iCs/>
    </w:rPr>
  </w:style>
  <w:style w:type="paragraph" w:styleId="TOC1">
    <w:name w:val="toc 1"/>
    <w:basedOn w:val="Normal"/>
    <w:next w:val="Normal"/>
    <w:autoRedefine/>
    <w:uiPriority w:val="39"/>
    <w:unhideWhenUsed/>
    <w:rsid w:val="0000616E"/>
    <w:pPr>
      <w:tabs>
        <w:tab w:val="left" w:pos="660"/>
      </w:tabs>
      <w:spacing w:after="100"/>
    </w:pPr>
  </w:style>
  <w:style w:type="paragraph" w:styleId="NoSpacing">
    <w:name w:val="No Spacing"/>
    <w:uiPriority w:val="1"/>
    <w:qFormat/>
    <w:rsid w:val="00606EB2"/>
    <w:pPr>
      <w:spacing w:after="0" w:line="240" w:lineRule="auto"/>
    </w:pPr>
    <w:rPr>
      <w:rFonts w:eastAsiaTheme="minorEastAsia"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seindia.com/content/circulars/www.nseindia.com"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7D56-0B2E-4EEC-8CA6-FDA626F0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D770D084</Template>
  <TotalTime>43</TotalTime>
  <Pages>3</Pages>
  <Words>8133</Words>
  <Characters>46363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prshinde</dc:creator>
  <cp:lastModifiedBy>Nisha Pillai (CCCLH)</cp:lastModifiedBy>
  <cp:revision>7</cp:revision>
  <cp:lastPrinted>2017-04-24T12:26:00Z</cp:lastPrinted>
  <dcterms:created xsi:type="dcterms:W3CDTF">2021-01-01T08:42:00Z</dcterms:created>
  <dcterms:modified xsi:type="dcterms:W3CDTF">2021-01-01T14:02:00Z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iteId">
    <vt:lpwstr>fb8ed654-3195-4846-ac37-491dc8a2349e</vt:lpwstr>
  </property>
  <property fmtid="{D5CDD505-2E9C-101B-9397-08002B2CF9AE}" pid="4" name="MSIP_Label_f4479928-bf72-407d-92c0-68909117d533_Owner">
    <vt:lpwstr>huzefam@nse.co.in</vt:lpwstr>
  </property>
  <property fmtid="{D5CDD505-2E9C-101B-9397-08002B2CF9AE}" pid="5" name="MSIP_Label_f4479928-bf72-407d-92c0-68909117d533_SetDate">
    <vt:lpwstr>2020-11-12T09:13:12.4017202Z</vt:lpwstr>
  </property>
  <property fmtid="{D5CDD505-2E9C-101B-9397-08002B2CF9AE}" pid="6" name="MSIP_Label_f4479928-bf72-407d-92c0-68909117d533_Name">
    <vt:lpwstr>Confidential</vt:lpwstr>
  </property>
  <property fmtid="{D5CDD505-2E9C-101B-9397-08002B2CF9AE}" pid="7" name="MSIP_Label_f4479928-bf72-407d-92c0-68909117d533_Application">
    <vt:lpwstr>Microsoft Azure Information Protection</vt:lpwstr>
  </property>
  <property fmtid="{D5CDD505-2E9C-101B-9397-08002B2CF9AE}" pid="8" name="MSIP_Label_f4479928-bf72-407d-92c0-68909117d533_ActionId">
    <vt:lpwstr>6816002b-a030-4205-b372-db8187f8af52</vt:lpwstr>
  </property>
  <property fmtid="{D5CDD505-2E9C-101B-9397-08002B2CF9AE}" pid="9" name="MSIP_Label_f4479928-bf72-407d-92c0-68909117d533_Extended_MSFT_Method">
    <vt:lpwstr>Manual</vt:lpwstr>
  </property>
  <property fmtid="{D5CDD505-2E9C-101B-9397-08002B2CF9AE}" pid="10" name="Sensitivity">
    <vt:lpwstr>Confidential</vt:lpwstr>
  </property>
</Properties>
</file>